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C0CB" w14:textId="77777777" w:rsidR="008B3895" w:rsidRPr="00F017AB" w:rsidRDefault="008B3895">
      <w:pPr>
        <w:pStyle w:val="Nadpis1"/>
      </w:pPr>
      <w:r w:rsidRPr="00F017A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F017AB" w14:paraId="7BEFC2B8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DF3E7" w14:textId="77777777" w:rsidR="008B3895" w:rsidRPr="00F017AB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017AB">
              <w:rPr>
                <w:rFonts w:ascii="Arial" w:hAnsi="Arial" w:cs="Arial"/>
                <w:b/>
                <w:bCs/>
              </w:rPr>
              <w:t>ODBĚRATEL:</w:t>
            </w:r>
          </w:p>
          <w:p w14:paraId="33B2BBB0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6AD70F73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Okresní soud v Sokolově</w:t>
            </w:r>
          </w:p>
          <w:p w14:paraId="577897AD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K. H. Borovského 57</w:t>
            </w:r>
          </w:p>
          <w:p w14:paraId="485FAD13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356 32 Sokolov</w:t>
            </w:r>
          </w:p>
          <w:p w14:paraId="197F9AF4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4F684F71" w14:textId="77777777" w:rsidR="00761C31" w:rsidRPr="00F017AB" w:rsidRDefault="00761C31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ČNB, pobočka Plzeň</w:t>
            </w:r>
          </w:p>
          <w:p w14:paraId="6FBC82DB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Účet: 126391 / 0710</w:t>
            </w:r>
          </w:p>
          <w:p w14:paraId="2DF4FF79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2AF99ECC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  <w:r w:rsidRPr="00F017A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4DC9C8" w14:textId="77777777" w:rsidR="008B3895" w:rsidRPr="00F017AB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F017AB">
              <w:rPr>
                <w:rFonts w:ascii="Arial" w:hAnsi="Arial" w:cs="Arial"/>
                <w:b/>
                <w:bCs/>
              </w:rPr>
              <w:t xml:space="preserve">IČ:  </w:t>
            </w:r>
            <w:r w:rsidRPr="00F017AB">
              <w:rPr>
                <w:rFonts w:ascii="Arial" w:hAnsi="Arial" w:cs="Arial"/>
              </w:rPr>
              <w:t>00024791</w:t>
            </w:r>
            <w:proofErr w:type="gramEnd"/>
          </w:p>
          <w:p w14:paraId="5442D70B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  <w:b/>
                <w:bCs/>
              </w:rPr>
              <w:t xml:space="preserve">DIČ: </w:t>
            </w:r>
            <w:r w:rsidRPr="00F017AB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0B596" w14:textId="77777777" w:rsidR="008B3895" w:rsidRPr="00F017AB" w:rsidRDefault="008B3895">
            <w:pPr>
              <w:spacing w:before="60"/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 xml:space="preserve">Číslo objednávky: </w:t>
            </w:r>
          </w:p>
          <w:p w14:paraId="04830740" w14:textId="77777777" w:rsidR="008B3895" w:rsidRPr="00F017AB" w:rsidRDefault="008B3895">
            <w:pPr>
              <w:spacing w:before="60"/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2025 / OBJ / 19</w:t>
            </w:r>
          </w:p>
          <w:p w14:paraId="31B9C7DD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3F354A2B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Spisová značka:</w:t>
            </w:r>
          </w:p>
          <w:p w14:paraId="7A6B2823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F017AB" w14:paraId="167076D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DFE5C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K. H. Borovského 57</w:t>
            </w:r>
          </w:p>
          <w:p w14:paraId="0BE3F075" w14:textId="77777777" w:rsidR="008B3895" w:rsidRPr="00F017AB" w:rsidRDefault="008B3895">
            <w:pPr>
              <w:spacing w:after="120"/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8C7499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161DEFC" w14:textId="77777777" w:rsidR="008B3895" w:rsidRPr="00F017AB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F017AB">
              <w:rPr>
                <w:rFonts w:ascii="Arial" w:hAnsi="Arial" w:cs="Arial"/>
              </w:rPr>
              <w:t>IČ: 61860476</w:t>
            </w:r>
          </w:p>
          <w:p w14:paraId="42B43560" w14:textId="77777777" w:rsidR="008B3895" w:rsidRPr="00F017AB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F017AB" w14:paraId="2EDE411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B330C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E324E9E" w14:textId="77777777" w:rsidR="008B3895" w:rsidRPr="00F017A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FED599" w14:textId="77777777" w:rsidR="008B3895" w:rsidRPr="00F017AB" w:rsidRDefault="008B3895">
            <w:pPr>
              <w:rPr>
                <w:rFonts w:ascii="Arial" w:hAnsi="Arial" w:cs="Arial"/>
              </w:rPr>
            </w:pPr>
            <w:proofErr w:type="spellStart"/>
            <w:r w:rsidRPr="00F017AB">
              <w:rPr>
                <w:rFonts w:ascii="Arial" w:hAnsi="Arial" w:cs="Arial"/>
              </w:rPr>
              <w:t>Pluxee</w:t>
            </w:r>
            <w:proofErr w:type="spellEnd"/>
            <w:r w:rsidRPr="00F017AB">
              <w:rPr>
                <w:rFonts w:ascii="Arial" w:hAnsi="Arial" w:cs="Arial"/>
              </w:rPr>
              <w:t xml:space="preserve"> Česká republika a.s.</w:t>
            </w:r>
          </w:p>
          <w:p w14:paraId="0D550C07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Plzeňská 3350/18</w:t>
            </w:r>
          </w:p>
          <w:p w14:paraId="12BB19EC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 xml:space="preserve">150 </w:t>
            </w:r>
            <w:proofErr w:type="gramStart"/>
            <w:r w:rsidRPr="00F017AB">
              <w:rPr>
                <w:rFonts w:ascii="Arial" w:hAnsi="Arial" w:cs="Arial"/>
              </w:rPr>
              <w:t>00  Praha</w:t>
            </w:r>
            <w:proofErr w:type="gramEnd"/>
            <w:r w:rsidRPr="00F017AB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F017AB" w14:paraId="5F15B682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4A8DD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Datum objednání:</w:t>
            </w:r>
          </w:p>
          <w:p w14:paraId="597EEA05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Datum dodání:</w:t>
            </w:r>
          </w:p>
          <w:p w14:paraId="74E4A372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5F4042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17.02.2025</w:t>
            </w:r>
          </w:p>
          <w:p w14:paraId="1B30D090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3ABDDAB7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C6404" w14:textId="77777777" w:rsidR="008B3895" w:rsidRPr="00F017AB" w:rsidRDefault="008B3895">
            <w:pPr>
              <w:rPr>
                <w:rFonts w:ascii="Arial" w:hAnsi="Arial" w:cs="Arial"/>
              </w:rPr>
            </w:pPr>
          </w:p>
        </w:tc>
      </w:tr>
      <w:tr w:rsidR="008B3895" w:rsidRPr="00F017AB" w14:paraId="19578AA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6E3" w14:textId="77777777" w:rsidR="008B3895" w:rsidRPr="00F017A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 xml:space="preserve">Text: </w:t>
            </w:r>
          </w:p>
          <w:p w14:paraId="3C68BE41" w14:textId="77777777" w:rsidR="008B3895" w:rsidRPr="00F017A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8B3895" w:rsidRPr="00F017AB" w14:paraId="27AE4FE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EBD46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017A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017A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FFE66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  <w:r w:rsidRPr="00F017A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F4BF9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  <w:r w:rsidRPr="00F017A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5CC8" w14:textId="77777777" w:rsidR="008B3895" w:rsidRPr="00F017AB" w:rsidRDefault="008B3895">
            <w:pPr>
              <w:rPr>
                <w:rFonts w:ascii="Arial" w:hAnsi="Arial" w:cs="Arial"/>
                <w:b/>
                <w:bCs/>
              </w:rPr>
            </w:pPr>
            <w:r w:rsidRPr="00F017A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53B41CE" w14:textId="77777777" w:rsidR="008B3895" w:rsidRPr="00F017AB" w:rsidRDefault="008B3895">
      <w:pPr>
        <w:rPr>
          <w:rFonts w:ascii="Arial" w:hAnsi="Arial" w:cs="Arial"/>
          <w:sz w:val="20"/>
          <w:szCs w:val="20"/>
        </w:rPr>
      </w:pPr>
    </w:p>
    <w:p w14:paraId="2D585839" w14:textId="77777777" w:rsidR="008B3895" w:rsidRPr="00F017AB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F017AB" w14:paraId="7D3934FB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13D5B20" w14:textId="77777777" w:rsidR="00D553DC" w:rsidRPr="00F017AB" w:rsidRDefault="00D553DC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DD9AFE" w14:textId="77777777" w:rsidR="00D553DC" w:rsidRPr="00F017AB" w:rsidRDefault="00D553DC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8FB6DF" w14:textId="77777777" w:rsidR="00D553DC" w:rsidRPr="00F017AB" w:rsidRDefault="00D553DC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67767B" w14:textId="77777777" w:rsidR="00D553DC" w:rsidRPr="00F017AB" w:rsidRDefault="00D553DC">
            <w:pPr>
              <w:jc w:val="right"/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1700,00</w:t>
            </w:r>
          </w:p>
        </w:tc>
      </w:tr>
    </w:tbl>
    <w:p w14:paraId="16B27B65" w14:textId="77777777" w:rsidR="00D553DC" w:rsidRPr="00F017AB" w:rsidRDefault="00D553DC"/>
    <w:p w14:paraId="58348F0E" w14:textId="77777777" w:rsidR="008B3895" w:rsidRPr="00F017AB" w:rsidRDefault="008B3895">
      <w:pPr>
        <w:rPr>
          <w:rFonts w:ascii="Arial" w:hAnsi="Arial" w:cs="Arial"/>
        </w:rPr>
      </w:pPr>
    </w:p>
    <w:p w14:paraId="73610338" w14:textId="77777777" w:rsidR="00AE759E" w:rsidRPr="00F017AB" w:rsidRDefault="00AE759E">
      <w:pPr>
        <w:rPr>
          <w:rFonts w:ascii="Arial" w:hAnsi="Arial" w:cs="Arial"/>
        </w:rPr>
      </w:pPr>
    </w:p>
    <w:p w14:paraId="6BC57433" w14:textId="77777777" w:rsidR="00AE759E" w:rsidRPr="00F017AB" w:rsidRDefault="00AE759E">
      <w:pPr>
        <w:rPr>
          <w:rFonts w:ascii="Arial" w:hAnsi="Arial" w:cs="Arial"/>
        </w:rPr>
      </w:pPr>
      <w:r w:rsidRPr="00F017AB">
        <w:rPr>
          <w:rFonts w:ascii="Arial" w:hAnsi="Arial" w:cs="Arial"/>
        </w:rPr>
        <w:t>Nejsme plátci DPH</w:t>
      </w:r>
    </w:p>
    <w:p w14:paraId="1107C849" w14:textId="77777777" w:rsidR="00AE759E" w:rsidRPr="00F017AB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F017AB" w14:paraId="0DDF3ED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074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Počet příloh: 0</w:t>
            </w:r>
          </w:p>
          <w:p w14:paraId="49049B39" w14:textId="77777777" w:rsidR="008B3895" w:rsidRPr="00F017A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3C7ED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Vyřizuje:</w:t>
            </w:r>
          </w:p>
          <w:p w14:paraId="01D9B05C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Telefon:</w:t>
            </w:r>
          </w:p>
          <w:p w14:paraId="174F640F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E547D" w14:textId="77777777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Kyllerová Jana</w:t>
            </w:r>
          </w:p>
          <w:p w14:paraId="2FBC235E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5FA58C76" w14:textId="77777777" w:rsidR="008B3895" w:rsidRPr="00F017AB" w:rsidRDefault="008B3895">
            <w:pPr>
              <w:rPr>
                <w:rFonts w:ascii="Arial" w:hAnsi="Arial" w:cs="Arial"/>
              </w:rPr>
            </w:pPr>
          </w:p>
          <w:p w14:paraId="6D0A775C" w14:textId="77777777" w:rsidR="008B3895" w:rsidRPr="00F017AB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39" w14:textId="2EAC8C41" w:rsidR="008B3895" w:rsidRPr="00F017AB" w:rsidRDefault="008B3895">
            <w:pPr>
              <w:rPr>
                <w:rFonts w:ascii="Arial" w:hAnsi="Arial" w:cs="Arial"/>
              </w:rPr>
            </w:pPr>
            <w:r w:rsidRPr="00F017AB">
              <w:rPr>
                <w:rFonts w:ascii="Arial" w:hAnsi="Arial" w:cs="Arial"/>
              </w:rPr>
              <w:t>Razítko a podpis:</w:t>
            </w:r>
            <w:r w:rsidR="00DA58D1" w:rsidRPr="00F017AB">
              <w:rPr>
                <w:rFonts w:ascii="Arial" w:hAnsi="Arial" w:cs="Arial"/>
              </w:rPr>
              <w:t xml:space="preserve"> </w:t>
            </w:r>
            <w:r w:rsidR="00DA58D1" w:rsidRPr="00F017AB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487A7D7F" w14:textId="77777777" w:rsidR="008B3895" w:rsidRPr="00F017AB" w:rsidRDefault="008B3895">
      <w:pPr>
        <w:rPr>
          <w:rFonts w:ascii="Arial" w:hAnsi="Arial" w:cs="Arial"/>
        </w:rPr>
      </w:pPr>
    </w:p>
    <w:p w14:paraId="1E2D3E3E" w14:textId="77777777" w:rsidR="008B3895" w:rsidRPr="00F017AB" w:rsidRDefault="008B3895">
      <w:pPr>
        <w:rPr>
          <w:rFonts w:ascii="Arial" w:hAnsi="Arial" w:cs="Arial"/>
        </w:rPr>
      </w:pPr>
    </w:p>
    <w:sectPr w:rsidR="008B3895" w:rsidRPr="00F017AB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1125" w14:textId="77777777" w:rsidR="00AA4029" w:rsidRDefault="00AA4029">
      <w:r>
        <w:separator/>
      </w:r>
    </w:p>
  </w:endnote>
  <w:endnote w:type="continuationSeparator" w:id="0">
    <w:p w14:paraId="160587D4" w14:textId="77777777" w:rsidR="00AA4029" w:rsidRDefault="00AA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0196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EFFC" w14:textId="77777777" w:rsidR="00AA4029" w:rsidRDefault="00AA4029">
      <w:r>
        <w:separator/>
      </w:r>
    </w:p>
  </w:footnote>
  <w:footnote w:type="continuationSeparator" w:id="0">
    <w:p w14:paraId="374DFA5A" w14:textId="77777777" w:rsidR="00AA4029" w:rsidRDefault="00AA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189839"/>
    <w:docVar w:name="SOUBOR_DOC" w:val="C:\TMP\"/>
  </w:docVars>
  <w:rsids>
    <w:rsidRoot w:val="008B3895"/>
    <w:rsid w:val="002938DF"/>
    <w:rsid w:val="00434280"/>
    <w:rsid w:val="00484C3B"/>
    <w:rsid w:val="00761C31"/>
    <w:rsid w:val="008B3895"/>
    <w:rsid w:val="00AA4029"/>
    <w:rsid w:val="00AE759E"/>
    <w:rsid w:val="00CA5651"/>
    <w:rsid w:val="00CB124F"/>
    <w:rsid w:val="00D553DC"/>
    <w:rsid w:val="00D60AE8"/>
    <w:rsid w:val="00D67054"/>
    <w:rsid w:val="00DA58D1"/>
    <w:rsid w:val="00F017AB"/>
    <w:rsid w:val="00F06933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2792B"/>
  <w14:defaultImageDpi w14:val="0"/>
  <w15:docId w15:val="{6B02E364-C1B2-4C2A-A5BF-903FDED9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107</Words>
  <Characters>634</Characters>
  <Application>Microsoft Office Word</Application>
  <DocSecurity>0</DocSecurity>
  <Lines>5</Lines>
  <Paragraphs>1</Paragraphs>
  <ScaleCrop>false</ScaleCrop>
  <Company>CCA Systems a.s.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4</cp:revision>
  <dcterms:created xsi:type="dcterms:W3CDTF">2025-02-17T13:13:00Z</dcterms:created>
  <dcterms:modified xsi:type="dcterms:W3CDTF">2025-02-17T13:14:00Z</dcterms:modified>
</cp:coreProperties>
</file>