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213" w:after="0" w:line="781" w:lineRule="exact"/>
        <w:ind w:left="305" w:right="0" w:firstLine="0"/>
      </w:pPr>
      <w:r>
        <w:drawing>
          <wp:anchor simplePos="0" relativeHeight="251658255" behindDoc="1" locked="0" layoutInCell="1" allowOverlap="1">
            <wp:simplePos x="0" y="0"/>
            <wp:positionH relativeFrom="page">
              <wp:posOffset>228600</wp:posOffset>
            </wp:positionH>
            <wp:positionV relativeFrom="line">
              <wp:posOffset>16058</wp:posOffset>
            </wp:positionV>
            <wp:extent cx="2476531" cy="990612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476531" cy="990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pacing w:val="54"/>
          <w:w w:val="102"/>
          <w:sz w:val="70"/>
          <w:szCs w:val="70"/>
          <w:lang w:val="cs-CZ"/>
        </w:rPr>
        <w:t>PmPart</w:t>
      </w:r>
      <w:r>
        <w:rPr baseline="0" dirty="0">
          <w:rFonts w:ascii="Arial" w:hAnsi="Arial" w:cs="Arial"/>
          <w:b/>
          <w:bCs/>
          <w:i/>
          <w:iCs/>
          <w:u w:val="single"/>
          <w:color w:val="000000"/>
          <w:spacing w:val="-21"/>
          <w:w w:val="102"/>
          <w:sz w:val="70"/>
          <w:szCs w:val="70"/>
          <w:lang w:val="cs-CZ"/>
        </w:rPr>
        <w:t>s</w:t>
      </w:r>
      <w:r>
        <w:rPr>
          <w:rFonts w:ascii="Times New Roman" w:hAnsi="Times New Roman" w:cs="Times New Roman"/>
          <w:sz w:val="70"/>
          <w:szCs w:val="7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87" w:lineRule="exact"/>
        <w:ind w:left="706" w:right="96" w:firstLine="0"/>
        <w:jc w:val="right"/>
      </w:pPr>
      <w:r/>
      <w:r>
        <w:rPr baseline="0" dirty="0">
          <w:rFonts w:ascii="Times New Roman" w:hAnsi="Times New Roman" w:cs="Times New Roman"/>
          <w:b/>
          <w:bCs/>
          <w:i/>
          <w:iCs/>
          <w:color w:val="000000"/>
          <w:spacing w:val="24"/>
          <w:w w:val="110"/>
          <w:sz w:val="26"/>
          <w:szCs w:val="26"/>
          <w:lang w:val="cs-CZ"/>
        </w:rPr>
        <w:t>European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pacing w:val="16"/>
          <w:w w:val="110"/>
          <w:sz w:val="26"/>
          <w:szCs w:val="26"/>
          <w:lang w:val="cs-CZ"/>
        </w:rPr>
        <w:t>   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w w:val="110"/>
          <w:sz w:val="26"/>
          <w:szCs w:val="26"/>
          <w:lang w:val="cs-CZ"/>
        </w:rPr>
        <w:t>Quctlity</w:t>
      </w:r>
      <w:r>
        <w:rPr>
          <w:rFonts w:ascii="Times New Roman" w:hAnsi="Times New Roman" w:cs="Times New Roman"/>
          <w:sz w:val="26"/>
          <w:szCs w:val="26"/>
        </w:rPr>
        <w:t> </w:t>
      </w:r>
      <w:r/>
    </w:p>
    <w:p>
      <w:pPr>
        <w:spacing w:after="1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" w:right="0" w:firstLine="0"/>
      </w:pPr>
      <w:r/>
      <w:r>
        <w:rPr baseline="0" dirty="0">
          <w:rFonts w:ascii="Calibri" w:hAnsi="Calibri" w:cs="Calibri"/>
          <w:color w:val="000000"/>
          <w:spacing w:val="-3"/>
          <w:sz w:val="20"/>
          <w:szCs w:val="20"/>
          <w:lang w:val="cs-CZ"/>
        </w:rPr>
        <w:t>Odběratel: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0"/>
          <w:szCs w:val="20"/>
          <w:lang w:val="cs-CZ"/>
        </w:rPr>
        <w:t>Správa sportovišť Kopřivnice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0" w:right="0" w:firstLine="0"/>
      </w:pPr>
      <w:r/>
      <w:r>
        <w:rPr baseline="0" dirty="0">
          <w:rFonts w:ascii="Calibri" w:hAnsi="Calibri" w:cs="Calibri"/>
          <w:color w:val="000000"/>
          <w:sz w:val="20"/>
          <w:szCs w:val="20"/>
          <w:lang w:val="cs-CZ"/>
        </w:rPr>
        <w:t>Štefánikova 1163/12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44" w:lineRule="exact"/>
        <w:ind w:left="1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228600</wp:posOffset>
            </wp:positionH>
            <wp:positionV relativeFrom="line">
              <wp:posOffset>636</wp:posOffset>
            </wp:positionV>
            <wp:extent cx="1037082" cy="269367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28600" y="636"/>
                      <a:ext cx="922782" cy="15506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4" w:lineRule="exact"/>
                          <w:ind w:left="0" w:right="0" w:firstLine="0"/>
                        </w:pPr>
                        <w:r>
                          <w:rPr baseline="0" dirty="0">
                            <w:rFonts w:ascii="Calibri" w:hAnsi="Calibri" w:cs="Calibri"/>
                            <w:color w:val="000000"/>
                            <w:spacing w:val="-2"/>
                            <w:sz w:val="20"/>
                            <w:szCs w:val="20"/>
                            <w:lang w:val="cs-CZ"/>
                          </w:rPr>
                          <w:t>742 21 Kopřivnice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color w:val="000000"/>
          <w:spacing w:val="-1"/>
          <w:sz w:val="20"/>
          <w:szCs w:val="20"/>
          <w:lang w:val="cs-CZ"/>
        </w:rPr>
        <w:t>Správa sportovišť Kopřivnice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820"/>
        </w:tabs>
        <w:spacing w:before="0" w:after="0" w:line="244" w:lineRule="exact"/>
        <w:ind w:left="10" w:right="0" w:firstLine="0"/>
      </w:pPr>
      <w:r/>
      <w:r>
        <w:rPr baseline="0" dirty="0">
          <w:rFonts w:ascii="Calibri" w:hAnsi="Calibri" w:cs="Calibri"/>
          <w:color w:val="000000"/>
          <w:sz w:val="20"/>
          <w:szCs w:val="20"/>
          <w:lang w:val="cs-CZ"/>
        </w:rPr>
        <w:t>IČ:	</w:t>
      </w:r>
      <w:r>
        <w:rPr baseline="0" dirty="0">
          <w:rFonts w:ascii="Calibri" w:hAnsi="Calibri" w:cs="Calibri"/>
          <w:color w:val="000000"/>
          <w:sz w:val="20"/>
          <w:szCs w:val="20"/>
          <w:lang w:val="cs-CZ"/>
        </w:rPr>
        <w:t>62331078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20"/>
        </w:tabs>
        <w:spacing w:before="0" w:after="0" w:line="244" w:lineRule="exact"/>
        <w:ind w:left="10" w:right="0" w:firstLine="0"/>
      </w:pPr>
      <w:r/>
      <w:r>
        <w:rPr baseline="0" dirty="0">
          <w:rFonts w:ascii="Calibri" w:hAnsi="Calibri" w:cs="Calibri"/>
          <w:color w:val="000000"/>
          <w:sz w:val="20"/>
          <w:szCs w:val="20"/>
          <w:lang w:val="cs-CZ"/>
        </w:rPr>
        <w:t>DIČ:	</w:t>
      </w:r>
      <w:r>
        <w:rPr baseline="0" dirty="0">
          <w:rFonts w:ascii="Calibri" w:hAnsi="Calibri" w:cs="Calibri"/>
          <w:color w:val="000000"/>
          <w:spacing w:val="-3"/>
          <w:sz w:val="20"/>
          <w:szCs w:val="20"/>
          <w:lang w:val="cs-CZ"/>
        </w:rPr>
        <w:t>CZ62331078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0" w:right="0" w:firstLine="0"/>
      </w:pPr>
      <w:r/>
      <w:r>
        <w:rPr baseline="0" dirty="0">
          <w:rFonts w:ascii="Calibri" w:hAnsi="Calibri" w:cs="Calibri"/>
          <w:color w:val="000000"/>
          <w:spacing w:val="-2"/>
          <w:sz w:val="20"/>
          <w:szCs w:val="20"/>
          <w:lang w:val="cs-CZ"/>
        </w:rPr>
        <w:t>Místo určení: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6" behindDoc="0" locked="0" layoutInCell="1" allowOverlap="1">
            <wp:simplePos x="0" y="0"/>
            <wp:positionH relativeFrom="page">
              <wp:posOffset>6772296</wp:posOffset>
            </wp:positionH>
            <wp:positionV relativeFrom="paragraph">
              <wp:posOffset>16571</wp:posOffset>
            </wp:positionV>
            <wp:extent cx="285841" cy="285807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5841" cy="285807"/>
                    </a:xfrm>
                    <a:custGeom>
                      <a:rect l="l" t="t" r="r" b="b"/>
                      <a:pathLst>
                        <a:path w="152400000" h="152399995">
                          <a:moveTo>
                            <a:pt x="76200000" y="0"/>
                          </a:moveTo>
                          <a:lnTo>
                            <a:pt x="80124300" y="95250"/>
                          </a:lnTo>
                          <a:lnTo>
                            <a:pt x="83991450" y="390525"/>
                          </a:lnTo>
                          <a:lnTo>
                            <a:pt x="87801450" y="876300"/>
                          </a:lnTo>
                          <a:lnTo>
                            <a:pt x="91554300" y="1552575"/>
                          </a:lnTo>
                          <a:lnTo>
                            <a:pt x="95240475" y="2400300"/>
                          </a:lnTo>
                          <a:lnTo>
                            <a:pt x="98859975" y="3429000"/>
                          </a:lnTo>
                          <a:lnTo>
                            <a:pt x="102403275" y="4619625"/>
                          </a:lnTo>
                          <a:lnTo>
                            <a:pt x="105860850" y="5991225"/>
                          </a:lnTo>
                          <a:lnTo>
                            <a:pt x="109232700" y="7515225"/>
                          </a:lnTo>
                          <a:lnTo>
                            <a:pt x="112518825" y="9201150"/>
                          </a:lnTo>
                          <a:lnTo>
                            <a:pt x="115709700" y="11029950"/>
                          </a:lnTo>
                          <a:lnTo>
                            <a:pt x="118805325" y="13011150"/>
                          </a:lnTo>
                          <a:lnTo>
                            <a:pt x="121786650" y="15135225"/>
                          </a:lnTo>
                          <a:lnTo>
                            <a:pt x="124672725" y="17402175"/>
                          </a:lnTo>
                          <a:lnTo>
                            <a:pt x="127434975" y="19792950"/>
                          </a:lnTo>
                          <a:lnTo>
                            <a:pt x="130082925" y="22317075"/>
                          </a:lnTo>
                          <a:lnTo>
                            <a:pt x="132607050" y="24965025"/>
                          </a:lnTo>
                          <a:lnTo>
                            <a:pt x="134997825" y="27727275"/>
                          </a:lnTo>
                          <a:lnTo>
                            <a:pt x="137264775" y="30613350"/>
                          </a:lnTo>
                          <a:lnTo>
                            <a:pt x="139388850" y="33594675"/>
                          </a:lnTo>
                          <a:lnTo>
                            <a:pt x="141370050" y="36690300"/>
                          </a:lnTo>
                          <a:lnTo>
                            <a:pt x="143198850" y="39881175"/>
                          </a:lnTo>
                          <a:lnTo>
                            <a:pt x="144884775" y="43167300"/>
                          </a:lnTo>
                          <a:lnTo>
                            <a:pt x="146408775" y="46539150"/>
                          </a:lnTo>
                          <a:lnTo>
                            <a:pt x="147780375" y="49996718"/>
                          </a:lnTo>
                          <a:lnTo>
                            <a:pt x="148971000" y="53540018"/>
                          </a:lnTo>
                          <a:lnTo>
                            <a:pt x="149999700" y="57159518"/>
                          </a:lnTo>
                          <a:lnTo>
                            <a:pt x="150847425" y="60845693"/>
                          </a:lnTo>
                          <a:lnTo>
                            <a:pt x="151523700" y="64598543"/>
                          </a:lnTo>
                          <a:lnTo>
                            <a:pt x="152009475" y="68408543"/>
                          </a:lnTo>
                          <a:lnTo>
                            <a:pt x="152304750" y="72275693"/>
                          </a:lnTo>
                          <a:lnTo>
                            <a:pt x="152400000" y="76199993"/>
                          </a:lnTo>
                          <a:lnTo>
                            <a:pt x="152304750" y="80124293"/>
                          </a:lnTo>
                          <a:lnTo>
                            <a:pt x="152009475" y="83991443"/>
                          </a:lnTo>
                          <a:lnTo>
                            <a:pt x="151523700" y="87801443"/>
                          </a:lnTo>
                          <a:lnTo>
                            <a:pt x="150847425" y="91554293"/>
                          </a:lnTo>
                          <a:lnTo>
                            <a:pt x="149999700" y="95240468"/>
                          </a:lnTo>
                          <a:lnTo>
                            <a:pt x="148971000" y="98859968"/>
                          </a:lnTo>
                          <a:lnTo>
                            <a:pt x="147780375" y="102403272"/>
                          </a:lnTo>
                          <a:lnTo>
                            <a:pt x="146408775" y="105860847"/>
                          </a:lnTo>
                          <a:lnTo>
                            <a:pt x="144884775" y="109232697"/>
                          </a:lnTo>
                          <a:lnTo>
                            <a:pt x="143198850" y="112518822"/>
                          </a:lnTo>
                          <a:lnTo>
                            <a:pt x="141370050" y="115709697"/>
                          </a:lnTo>
                          <a:lnTo>
                            <a:pt x="139388850" y="118805322"/>
                          </a:lnTo>
                          <a:lnTo>
                            <a:pt x="137264775" y="121786647"/>
                          </a:lnTo>
                          <a:lnTo>
                            <a:pt x="134997825" y="124672722"/>
                          </a:lnTo>
                          <a:lnTo>
                            <a:pt x="132607050" y="127434970"/>
                          </a:lnTo>
                          <a:lnTo>
                            <a:pt x="130082925" y="130082920"/>
                          </a:lnTo>
                          <a:lnTo>
                            <a:pt x="127434975" y="132607045"/>
                          </a:lnTo>
                          <a:lnTo>
                            <a:pt x="124672725" y="134997820"/>
                          </a:lnTo>
                          <a:lnTo>
                            <a:pt x="121786650" y="137264770"/>
                          </a:lnTo>
                          <a:lnTo>
                            <a:pt x="118805325" y="139388845"/>
                          </a:lnTo>
                          <a:lnTo>
                            <a:pt x="115709700" y="141370045"/>
                          </a:lnTo>
                          <a:lnTo>
                            <a:pt x="112518825" y="143198845"/>
                          </a:lnTo>
                          <a:lnTo>
                            <a:pt x="109232700" y="144884770"/>
                          </a:lnTo>
                          <a:lnTo>
                            <a:pt x="105860850" y="146408770"/>
                          </a:lnTo>
                          <a:lnTo>
                            <a:pt x="102403275" y="147780370"/>
                          </a:lnTo>
                          <a:lnTo>
                            <a:pt x="98859975" y="148970995"/>
                          </a:lnTo>
                          <a:lnTo>
                            <a:pt x="95240475" y="149999695"/>
                          </a:lnTo>
                          <a:lnTo>
                            <a:pt x="91554300" y="150847420"/>
                          </a:lnTo>
                          <a:lnTo>
                            <a:pt x="87801450" y="151523695"/>
                          </a:lnTo>
                          <a:lnTo>
                            <a:pt x="83991450" y="152009470"/>
                          </a:lnTo>
                          <a:lnTo>
                            <a:pt x="80124300" y="152304745"/>
                          </a:lnTo>
                          <a:lnTo>
                            <a:pt x="76200000" y="152399995"/>
                          </a:lnTo>
                          <a:lnTo>
                            <a:pt x="72275700" y="152304745"/>
                          </a:lnTo>
                          <a:lnTo>
                            <a:pt x="68408550" y="152009470"/>
                          </a:lnTo>
                          <a:lnTo>
                            <a:pt x="64598550" y="151523695"/>
                          </a:lnTo>
                          <a:lnTo>
                            <a:pt x="60845700" y="150847420"/>
                          </a:lnTo>
                          <a:lnTo>
                            <a:pt x="57159525" y="149999695"/>
                          </a:lnTo>
                          <a:lnTo>
                            <a:pt x="53540025" y="148970995"/>
                          </a:lnTo>
                          <a:lnTo>
                            <a:pt x="49996725" y="147780370"/>
                          </a:lnTo>
                          <a:lnTo>
                            <a:pt x="46539150" y="146408770"/>
                          </a:lnTo>
                          <a:lnTo>
                            <a:pt x="43167300" y="144884770"/>
                          </a:lnTo>
                          <a:lnTo>
                            <a:pt x="39881175" y="143198845"/>
                          </a:lnTo>
                          <a:lnTo>
                            <a:pt x="36690300" y="141370045"/>
                          </a:lnTo>
                          <a:lnTo>
                            <a:pt x="33594675" y="139388845"/>
                          </a:lnTo>
                          <a:lnTo>
                            <a:pt x="30613350" y="137264770"/>
                          </a:lnTo>
                          <a:lnTo>
                            <a:pt x="27727275" y="134997820"/>
                          </a:lnTo>
                          <a:lnTo>
                            <a:pt x="24965025" y="132607045"/>
                          </a:lnTo>
                          <a:lnTo>
                            <a:pt x="22317075" y="130082920"/>
                          </a:lnTo>
                          <a:lnTo>
                            <a:pt x="19792950" y="127434970"/>
                          </a:lnTo>
                          <a:lnTo>
                            <a:pt x="17402175" y="124672722"/>
                          </a:lnTo>
                          <a:lnTo>
                            <a:pt x="15135225" y="121786647"/>
                          </a:lnTo>
                          <a:lnTo>
                            <a:pt x="13011150" y="118805322"/>
                          </a:lnTo>
                          <a:lnTo>
                            <a:pt x="11029950" y="115709697"/>
                          </a:lnTo>
                          <a:lnTo>
                            <a:pt x="9201150" y="112518822"/>
                          </a:lnTo>
                          <a:lnTo>
                            <a:pt x="7515225" y="109232697"/>
                          </a:lnTo>
                          <a:lnTo>
                            <a:pt x="5991225" y="105860847"/>
                          </a:lnTo>
                          <a:lnTo>
                            <a:pt x="4619625" y="102403272"/>
                          </a:lnTo>
                          <a:lnTo>
                            <a:pt x="3429000" y="98859968"/>
                          </a:lnTo>
                          <a:lnTo>
                            <a:pt x="2400300" y="95240468"/>
                          </a:lnTo>
                          <a:lnTo>
                            <a:pt x="1552575" y="91554293"/>
                          </a:lnTo>
                          <a:lnTo>
                            <a:pt x="876300" y="87801443"/>
                          </a:lnTo>
                          <a:lnTo>
                            <a:pt x="390525" y="83991443"/>
                          </a:lnTo>
                          <a:lnTo>
                            <a:pt x="95250" y="80124293"/>
                          </a:lnTo>
                          <a:lnTo>
                            <a:pt x="0" y="76199993"/>
                          </a:lnTo>
                          <a:lnTo>
                            <a:pt x="95250" y="72275693"/>
                          </a:lnTo>
                          <a:lnTo>
                            <a:pt x="390525" y="68408543"/>
                          </a:lnTo>
                          <a:lnTo>
                            <a:pt x="876300" y="64598543"/>
                          </a:lnTo>
                          <a:lnTo>
                            <a:pt x="1552575" y="60845693"/>
                          </a:lnTo>
                          <a:lnTo>
                            <a:pt x="2400300" y="57159518"/>
                          </a:lnTo>
                          <a:lnTo>
                            <a:pt x="3429000" y="53540018"/>
                          </a:lnTo>
                          <a:lnTo>
                            <a:pt x="4619625" y="49996718"/>
                          </a:lnTo>
                          <a:lnTo>
                            <a:pt x="5991225" y="46539150"/>
                          </a:lnTo>
                          <a:lnTo>
                            <a:pt x="7515225" y="43167300"/>
                          </a:lnTo>
                          <a:lnTo>
                            <a:pt x="9201150" y="39881175"/>
                          </a:lnTo>
                          <a:lnTo>
                            <a:pt x="11029950" y="36690300"/>
                          </a:lnTo>
                          <a:lnTo>
                            <a:pt x="13011150" y="33594675"/>
                          </a:lnTo>
                          <a:lnTo>
                            <a:pt x="15135225" y="30613350"/>
                          </a:lnTo>
                          <a:lnTo>
                            <a:pt x="17402175" y="27727275"/>
                          </a:lnTo>
                          <a:lnTo>
                            <a:pt x="19792950" y="24965025"/>
                          </a:lnTo>
                          <a:lnTo>
                            <a:pt x="22317075" y="22317075"/>
                          </a:lnTo>
                          <a:lnTo>
                            <a:pt x="24965025" y="19792950"/>
                          </a:lnTo>
                          <a:lnTo>
                            <a:pt x="27727275" y="17402175"/>
                          </a:lnTo>
                          <a:lnTo>
                            <a:pt x="30613350" y="15135225"/>
                          </a:lnTo>
                          <a:lnTo>
                            <a:pt x="33594675" y="13011150"/>
                          </a:lnTo>
                          <a:lnTo>
                            <a:pt x="36690300" y="11029950"/>
                          </a:lnTo>
                          <a:lnTo>
                            <a:pt x="39881175" y="9201150"/>
                          </a:lnTo>
                          <a:lnTo>
                            <a:pt x="43167300" y="7515225"/>
                          </a:lnTo>
                          <a:lnTo>
                            <a:pt x="46539150" y="5991225"/>
                          </a:lnTo>
                          <a:lnTo>
                            <a:pt x="49996725" y="4619625"/>
                          </a:lnTo>
                          <a:lnTo>
                            <a:pt x="53540025" y="3429000"/>
                          </a:lnTo>
                          <a:lnTo>
                            <a:pt x="57159525" y="2400300"/>
                          </a:lnTo>
                          <a:lnTo>
                            <a:pt x="60845700" y="1552575"/>
                          </a:lnTo>
                          <a:lnTo>
                            <a:pt x="64598550" y="876300"/>
                          </a:lnTo>
                          <a:lnTo>
                            <a:pt x="68408550" y="390525"/>
                          </a:lnTo>
                          <a:lnTo>
                            <a:pt x="72275700" y="95250"/>
                          </a:lnTo>
                          <a:lnTo>
                            <a:pt x="76200000" y="0"/>
                          </a:lnTo>
                          <a:close/>
                          <a:moveTo>
                            <a:pt x="76200000" y="0"/>
                          </a:moveTo>
                        </a:path>
                      </a:pathLst>
                    </a:custGeom>
                    <a:solidFill>
                      <a:srgbClr val="0073CE">
                        <a:alpha val="100000"/>
                      </a:srgbClr>
                    </a:solidFill>
                    <a:ln w="1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6798471</wp:posOffset>
            </wp:positionH>
            <wp:positionV relativeFrom="paragraph">
              <wp:posOffset>39794</wp:posOffset>
            </wp:positionV>
            <wp:extent cx="233492" cy="218051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3492" cy="2180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95" w:lineRule="exact"/>
        <w:ind w:left="212" w:right="87" w:firstLine="1500"/>
        <w:jc w:val="right"/>
      </w:pPr>
      <w:r/>
      <w:r>
        <w:rPr baseline="0" dirty="0">
          <w:rFonts w:ascii="Calibri" w:hAnsi="Calibri" w:cs="Calibri"/>
          <w:color w:val="000000"/>
          <w:spacing w:val="-3"/>
          <w:sz w:val="16"/>
          <w:szCs w:val="16"/>
          <w:lang w:val="cs-CZ"/>
        </w:rPr>
        <w:t>Dodavatel: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Calibri" w:hAnsi="Calibri" w:cs="Calibri"/>
          <w:b/>
          <w:bCs/>
          <w:color w:val="000000"/>
          <w:spacing w:val="-1"/>
          <w:sz w:val="16"/>
          <w:szCs w:val="16"/>
          <w:lang w:val="cs-CZ"/>
        </w:rPr>
        <w:t>POWER MACHINERY PARTS s.r.o.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4" w:after="0" w:line="210" w:lineRule="exact"/>
        <w:ind w:left="419" w:right="84" w:firstLine="974"/>
        <w:jc w:val="right"/>
      </w:pPr>
      <w:r/>
      <w:r>
        <w:rPr baseline="0" dirty="0">
          <w:rFonts w:ascii="Calibri" w:hAnsi="Calibri" w:cs="Calibri"/>
          <w:color w:val="000000"/>
          <w:spacing w:val="-2"/>
          <w:sz w:val="16"/>
          <w:szCs w:val="16"/>
          <w:lang w:val="cs-CZ"/>
        </w:rPr>
        <w:t>Poličanská 1487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Calibri" w:hAnsi="Calibri" w:cs="Calibri"/>
          <w:color w:val="000000"/>
          <w:sz w:val="16"/>
          <w:szCs w:val="16"/>
          <w:lang w:val="cs-CZ"/>
        </w:rPr>
        <w:t>190 16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16"/>
          <w:szCs w:val="16"/>
          <w:lang w:val="cs-CZ"/>
        </w:rPr>
        <w:t>Česká republika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b/>
          <w:bCs/>
          <w:color w:val="000000"/>
          <w:spacing w:val="-1"/>
          <w:sz w:val="16"/>
          <w:szCs w:val="16"/>
          <w:lang w:val="cs-CZ"/>
        </w:rPr>
        <w:t>IČ: 05185530 DIČ: CZ05185530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70" w:lineRule="exact"/>
        <w:ind w:left="0" w:right="0" w:firstLine="0"/>
      </w:pPr>
      <w:r/>
      <w:r>
        <w:rPr baseline="0" dirty="0">
          <w:rFonts w:ascii="Calibri" w:hAnsi="Calibri" w:cs="Calibri"/>
          <w:color w:val="000000"/>
          <w:spacing w:val="-1"/>
          <w:sz w:val="14"/>
          <w:szCs w:val="14"/>
          <w:lang w:val="cs-CZ"/>
        </w:rPr>
        <w:t>Městský soud v Praze, oddíl C, vložka 259656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051"/>
        </w:tabs>
        <w:spacing w:before="0" w:after="0" w:line="446" w:lineRule="exact"/>
        <w:ind w:left="632" w:right="0" w:firstLine="0"/>
      </w:pPr>
      <w:r>
        <w:drawing>
          <wp:anchor simplePos="0" relativeHeight="251658265" behindDoc="1" locked="0" layoutInCell="1" allowOverlap="1">
            <wp:simplePos x="0" y="0"/>
            <wp:positionH relativeFrom="page">
              <wp:posOffset>5829312</wp:posOffset>
            </wp:positionH>
            <wp:positionV relativeFrom="line">
              <wp:posOffset>-697</wp:posOffset>
            </wp:positionV>
            <wp:extent cx="285841" cy="285807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5841" cy="285807"/>
                    </a:xfrm>
                    <a:custGeom>
                      <a:rect l="l" t="t" r="r" b="b"/>
                      <a:pathLst>
                        <a:path w="152400012" h="152400105">
                          <a:moveTo>
                            <a:pt x="76200006" y="0"/>
                          </a:moveTo>
                          <a:lnTo>
                            <a:pt x="80124300" y="95064"/>
                          </a:lnTo>
                          <a:lnTo>
                            <a:pt x="83991356" y="390587"/>
                          </a:lnTo>
                          <a:lnTo>
                            <a:pt x="87801375" y="876250"/>
                          </a:lnTo>
                          <a:lnTo>
                            <a:pt x="91554362" y="1552463"/>
                          </a:lnTo>
                          <a:lnTo>
                            <a:pt x="95240400" y="2400200"/>
                          </a:lnTo>
                          <a:lnTo>
                            <a:pt x="98859900" y="3428975"/>
                          </a:lnTo>
                          <a:lnTo>
                            <a:pt x="102403355" y="4619364"/>
                          </a:lnTo>
                          <a:lnTo>
                            <a:pt x="105860850" y="5991200"/>
                          </a:lnTo>
                          <a:lnTo>
                            <a:pt x="109232799" y="7515138"/>
                          </a:lnTo>
                          <a:lnTo>
                            <a:pt x="112518775" y="9201112"/>
                          </a:lnTo>
                          <a:lnTo>
                            <a:pt x="115709712" y="11030086"/>
                          </a:lnTo>
                          <a:lnTo>
                            <a:pt x="118805374" y="13011174"/>
                          </a:lnTo>
                          <a:lnTo>
                            <a:pt x="121786563" y="15135274"/>
                          </a:lnTo>
                          <a:lnTo>
                            <a:pt x="124672700" y="17401964"/>
                          </a:lnTo>
                          <a:lnTo>
                            <a:pt x="127435061" y="19793074"/>
                          </a:lnTo>
                          <a:lnTo>
                            <a:pt x="130082937" y="22316851"/>
                          </a:lnTo>
                          <a:lnTo>
                            <a:pt x="132607037" y="24965049"/>
                          </a:lnTo>
                          <a:lnTo>
                            <a:pt x="134997862" y="27727337"/>
                          </a:lnTo>
                          <a:lnTo>
                            <a:pt x="137264700" y="30613188"/>
                          </a:lnTo>
                          <a:lnTo>
                            <a:pt x="139388750" y="33594538"/>
                          </a:lnTo>
                          <a:lnTo>
                            <a:pt x="141370012" y="36690362"/>
                          </a:lnTo>
                          <a:lnTo>
                            <a:pt x="143198763" y="39881261"/>
                          </a:lnTo>
                          <a:lnTo>
                            <a:pt x="144884737" y="43167225"/>
                          </a:lnTo>
                          <a:lnTo>
                            <a:pt x="146408712" y="46539162"/>
                          </a:lnTo>
                          <a:lnTo>
                            <a:pt x="147780387" y="49996656"/>
                          </a:lnTo>
                          <a:lnTo>
                            <a:pt x="148971037" y="53540124"/>
                          </a:lnTo>
                          <a:lnTo>
                            <a:pt x="149999687" y="57159649"/>
                          </a:lnTo>
                          <a:lnTo>
                            <a:pt x="150847325" y="60845712"/>
                          </a:lnTo>
                          <a:lnTo>
                            <a:pt x="151523662" y="64598326"/>
                          </a:lnTo>
                          <a:lnTo>
                            <a:pt x="152009462" y="68408388"/>
                          </a:lnTo>
                          <a:lnTo>
                            <a:pt x="152304762" y="72275495"/>
                          </a:lnTo>
                          <a:lnTo>
                            <a:pt x="152400012" y="76200049"/>
                          </a:lnTo>
                          <a:lnTo>
                            <a:pt x="152304762" y="80124194"/>
                          </a:lnTo>
                          <a:lnTo>
                            <a:pt x="152009462" y="83991301"/>
                          </a:lnTo>
                          <a:lnTo>
                            <a:pt x="151523662" y="87801363"/>
                          </a:lnTo>
                          <a:lnTo>
                            <a:pt x="150847325" y="91554386"/>
                          </a:lnTo>
                          <a:lnTo>
                            <a:pt x="149999687" y="95240456"/>
                          </a:lnTo>
                          <a:lnTo>
                            <a:pt x="148971037" y="98859975"/>
                          </a:lnTo>
                          <a:lnTo>
                            <a:pt x="147780387" y="102403030"/>
                          </a:lnTo>
                          <a:lnTo>
                            <a:pt x="146408712" y="105860936"/>
                          </a:lnTo>
                          <a:lnTo>
                            <a:pt x="144884737" y="109232461"/>
                          </a:lnTo>
                          <a:lnTo>
                            <a:pt x="143198763" y="112518837"/>
                          </a:lnTo>
                          <a:lnTo>
                            <a:pt x="141370012" y="115709737"/>
                          </a:lnTo>
                          <a:lnTo>
                            <a:pt x="139388750" y="118805154"/>
                          </a:lnTo>
                          <a:lnTo>
                            <a:pt x="137264700" y="121786495"/>
                          </a:lnTo>
                          <a:lnTo>
                            <a:pt x="134997862" y="124672771"/>
                          </a:lnTo>
                          <a:lnTo>
                            <a:pt x="132607037" y="127435046"/>
                          </a:lnTo>
                          <a:lnTo>
                            <a:pt x="130082937" y="130082830"/>
                          </a:lnTo>
                          <a:lnTo>
                            <a:pt x="127435061" y="132607030"/>
                          </a:lnTo>
                          <a:lnTo>
                            <a:pt x="124672700" y="134997724"/>
                          </a:lnTo>
                          <a:lnTo>
                            <a:pt x="121786563" y="137264832"/>
                          </a:lnTo>
                          <a:lnTo>
                            <a:pt x="118805374" y="139388929"/>
                          </a:lnTo>
                          <a:lnTo>
                            <a:pt x="115709712" y="141370013"/>
                          </a:lnTo>
                          <a:lnTo>
                            <a:pt x="112518775" y="143198580"/>
                          </a:lnTo>
                          <a:lnTo>
                            <a:pt x="109232799" y="144884548"/>
                          </a:lnTo>
                          <a:lnTo>
                            <a:pt x="105860850" y="146408904"/>
                          </a:lnTo>
                          <a:lnTo>
                            <a:pt x="102403355" y="147780329"/>
                          </a:lnTo>
                          <a:lnTo>
                            <a:pt x="98859900" y="148971130"/>
                          </a:lnTo>
                          <a:lnTo>
                            <a:pt x="95240400" y="149999491"/>
                          </a:lnTo>
                          <a:lnTo>
                            <a:pt x="91554362" y="150847229"/>
                          </a:lnTo>
                          <a:lnTo>
                            <a:pt x="87801375" y="151523435"/>
                          </a:lnTo>
                          <a:lnTo>
                            <a:pt x="83991356" y="152009509"/>
                          </a:lnTo>
                          <a:lnTo>
                            <a:pt x="80124300" y="152304626"/>
                          </a:lnTo>
                          <a:lnTo>
                            <a:pt x="76200006" y="152400105"/>
                          </a:lnTo>
                          <a:lnTo>
                            <a:pt x="72275718" y="152304626"/>
                          </a:lnTo>
                          <a:lnTo>
                            <a:pt x="68408456" y="152009509"/>
                          </a:lnTo>
                          <a:lnTo>
                            <a:pt x="64598643" y="151523435"/>
                          </a:lnTo>
                          <a:lnTo>
                            <a:pt x="60845650" y="150847229"/>
                          </a:lnTo>
                          <a:lnTo>
                            <a:pt x="57159618" y="149999491"/>
                          </a:lnTo>
                          <a:lnTo>
                            <a:pt x="53540118" y="148971130"/>
                          </a:lnTo>
                          <a:lnTo>
                            <a:pt x="49996659" y="147780329"/>
                          </a:lnTo>
                          <a:lnTo>
                            <a:pt x="46539165" y="146408904"/>
                          </a:lnTo>
                          <a:lnTo>
                            <a:pt x="43167219" y="144884548"/>
                          </a:lnTo>
                          <a:lnTo>
                            <a:pt x="39881237" y="143198580"/>
                          </a:lnTo>
                          <a:lnTo>
                            <a:pt x="36690309" y="141370013"/>
                          </a:lnTo>
                          <a:lnTo>
                            <a:pt x="33594640" y="139388929"/>
                          </a:lnTo>
                          <a:lnTo>
                            <a:pt x="30613452" y="137264832"/>
                          </a:lnTo>
                          <a:lnTo>
                            <a:pt x="27727315" y="134997724"/>
                          </a:lnTo>
                          <a:lnTo>
                            <a:pt x="24964958" y="132607030"/>
                          </a:lnTo>
                          <a:lnTo>
                            <a:pt x="22317078" y="130082830"/>
                          </a:lnTo>
                          <a:lnTo>
                            <a:pt x="19792974" y="127435046"/>
                          </a:lnTo>
                          <a:lnTo>
                            <a:pt x="17402154" y="124672771"/>
                          </a:lnTo>
                          <a:lnTo>
                            <a:pt x="15135318" y="121786495"/>
                          </a:lnTo>
                          <a:lnTo>
                            <a:pt x="13011063" y="118805154"/>
                          </a:lnTo>
                          <a:lnTo>
                            <a:pt x="11030008" y="115709737"/>
                          </a:lnTo>
                          <a:lnTo>
                            <a:pt x="9201248" y="112518837"/>
                          </a:lnTo>
                          <a:lnTo>
                            <a:pt x="7515276" y="109232461"/>
                          </a:lnTo>
                          <a:lnTo>
                            <a:pt x="5991308" y="105860936"/>
                          </a:lnTo>
                          <a:lnTo>
                            <a:pt x="4619635" y="102403030"/>
                          </a:lnTo>
                          <a:lnTo>
                            <a:pt x="3428977" y="98859975"/>
                          </a:lnTo>
                          <a:lnTo>
                            <a:pt x="2400325" y="95240456"/>
                          </a:lnTo>
                          <a:lnTo>
                            <a:pt x="1552483" y="91554386"/>
                          </a:lnTo>
                          <a:lnTo>
                            <a:pt x="876358" y="87801363"/>
                          </a:lnTo>
                          <a:lnTo>
                            <a:pt x="390548" y="83991301"/>
                          </a:lnTo>
                          <a:lnTo>
                            <a:pt x="95260" y="80124194"/>
                          </a:lnTo>
                          <a:lnTo>
                            <a:pt x="0" y="76200049"/>
                          </a:lnTo>
                          <a:lnTo>
                            <a:pt x="95260" y="72275495"/>
                          </a:lnTo>
                          <a:lnTo>
                            <a:pt x="390548" y="68408388"/>
                          </a:lnTo>
                          <a:lnTo>
                            <a:pt x="876358" y="64598326"/>
                          </a:lnTo>
                          <a:lnTo>
                            <a:pt x="1552483" y="60845712"/>
                          </a:lnTo>
                          <a:lnTo>
                            <a:pt x="2400325" y="57159649"/>
                          </a:lnTo>
                          <a:lnTo>
                            <a:pt x="3428977" y="53540124"/>
                          </a:lnTo>
                          <a:lnTo>
                            <a:pt x="4619635" y="49996656"/>
                          </a:lnTo>
                          <a:lnTo>
                            <a:pt x="5991308" y="46539162"/>
                          </a:lnTo>
                          <a:lnTo>
                            <a:pt x="7515276" y="43167225"/>
                          </a:lnTo>
                          <a:lnTo>
                            <a:pt x="9201248" y="39881261"/>
                          </a:lnTo>
                          <a:lnTo>
                            <a:pt x="11030008" y="36690362"/>
                          </a:lnTo>
                          <a:lnTo>
                            <a:pt x="13011063" y="33594538"/>
                          </a:lnTo>
                          <a:lnTo>
                            <a:pt x="15135318" y="30613188"/>
                          </a:lnTo>
                          <a:lnTo>
                            <a:pt x="17402154" y="27727337"/>
                          </a:lnTo>
                          <a:lnTo>
                            <a:pt x="19792974" y="24965049"/>
                          </a:lnTo>
                          <a:lnTo>
                            <a:pt x="22317078" y="22316851"/>
                          </a:lnTo>
                          <a:lnTo>
                            <a:pt x="24964958" y="19793074"/>
                          </a:lnTo>
                          <a:lnTo>
                            <a:pt x="27727315" y="17401964"/>
                          </a:lnTo>
                          <a:lnTo>
                            <a:pt x="30613452" y="15135274"/>
                          </a:lnTo>
                          <a:lnTo>
                            <a:pt x="33594640" y="13011174"/>
                          </a:lnTo>
                          <a:lnTo>
                            <a:pt x="36690309" y="11030086"/>
                          </a:lnTo>
                          <a:lnTo>
                            <a:pt x="39881237" y="9201112"/>
                          </a:lnTo>
                          <a:lnTo>
                            <a:pt x="43167219" y="7515138"/>
                          </a:lnTo>
                          <a:lnTo>
                            <a:pt x="46539165" y="5991200"/>
                          </a:lnTo>
                          <a:lnTo>
                            <a:pt x="49996659" y="4619364"/>
                          </a:lnTo>
                          <a:lnTo>
                            <a:pt x="53540118" y="3428975"/>
                          </a:lnTo>
                          <a:lnTo>
                            <a:pt x="57159618" y="2400200"/>
                          </a:lnTo>
                          <a:lnTo>
                            <a:pt x="60845650" y="1552463"/>
                          </a:lnTo>
                          <a:lnTo>
                            <a:pt x="64598643" y="876250"/>
                          </a:lnTo>
                          <a:lnTo>
                            <a:pt x="68408456" y="390587"/>
                          </a:lnTo>
                          <a:lnTo>
                            <a:pt x="72275718" y="95064"/>
                          </a:lnTo>
                          <a:lnTo>
                            <a:pt x="76200006" y="0"/>
                          </a:lnTo>
                          <a:close/>
                          <a:moveTo>
                            <a:pt x="76200006" y="0"/>
                          </a:moveTo>
                          <a:moveTo>
                            <a:pt x="16109004" y="93417677"/>
                          </a:moveTo>
                          <a:lnTo>
                            <a:pt x="136229436" y="93417677"/>
                          </a:lnTo>
                          <a:lnTo>
                            <a:pt x="136229436" y="58610016"/>
                          </a:lnTo>
                          <a:lnTo>
                            <a:pt x="16109004" y="58610016"/>
                          </a:lnTo>
                          <a:lnTo>
                            <a:pt x="16109004" y="93417677"/>
                          </a:lnTo>
                          <a:close/>
                        </a:path>
                      </a:pathLst>
                    </a:custGeom>
                    <a:solidFill>
                      <a:srgbClr val="0073CE">
                        <a:alpha val="100000"/>
                      </a:srgbClr>
                    </a:solidFill>
                    <a:ln w="1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6305592</wp:posOffset>
            </wp:positionH>
            <wp:positionV relativeFrom="line">
              <wp:posOffset>-697</wp:posOffset>
            </wp:positionV>
            <wp:extent cx="285841" cy="285807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5841" cy="285807"/>
                    </a:xfrm>
                    <a:custGeom>
                      <a:rect l="l" t="t" r="r" b="b"/>
                      <a:pathLst>
                        <a:path w="152400000" h="152399995">
                          <a:moveTo>
                            <a:pt x="76200000" y="0"/>
                          </a:moveTo>
                          <a:lnTo>
                            <a:pt x="80124300" y="95250"/>
                          </a:lnTo>
                          <a:lnTo>
                            <a:pt x="83991450" y="390525"/>
                          </a:lnTo>
                          <a:lnTo>
                            <a:pt x="87801450" y="876300"/>
                          </a:lnTo>
                          <a:lnTo>
                            <a:pt x="91554300" y="1552575"/>
                          </a:lnTo>
                          <a:lnTo>
                            <a:pt x="95240475" y="2400300"/>
                          </a:lnTo>
                          <a:lnTo>
                            <a:pt x="98859975" y="3429000"/>
                          </a:lnTo>
                          <a:lnTo>
                            <a:pt x="102403275" y="4619625"/>
                          </a:lnTo>
                          <a:lnTo>
                            <a:pt x="105860850" y="5991225"/>
                          </a:lnTo>
                          <a:lnTo>
                            <a:pt x="109232700" y="7515225"/>
                          </a:lnTo>
                          <a:lnTo>
                            <a:pt x="112518825" y="9201150"/>
                          </a:lnTo>
                          <a:lnTo>
                            <a:pt x="115709700" y="11029950"/>
                          </a:lnTo>
                          <a:lnTo>
                            <a:pt x="118805325" y="13011150"/>
                          </a:lnTo>
                          <a:lnTo>
                            <a:pt x="121786650" y="15135225"/>
                          </a:lnTo>
                          <a:lnTo>
                            <a:pt x="124672725" y="17402175"/>
                          </a:lnTo>
                          <a:lnTo>
                            <a:pt x="127434975" y="19792950"/>
                          </a:lnTo>
                          <a:lnTo>
                            <a:pt x="130082925" y="22317075"/>
                          </a:lnTo>
                          <a:lnTo>
                            <a:pt x="132607050" y="24965025"/>
                          </a:lnTo>
                          <a:lnTo>
                            <a:pt x="134997825" y="27727275"/>
                          </a:lnTo>
                          <a:lnTo>
                            <a:pt x="137264775" y="30613350"/>
                          </a:lnTo>
                          <a:lnTo>
                            <a:pt x="139388850" y="33594675"/>
                          </a:lnTo>
                          <a:lnTo>
                            <a:pt x="141370050" y="36690300"/>
                          </a:lnTo>
                          <a:lnTo>
                            <a:pt x="143198850" y="39881175"/>
                          </a:lnTo>
                          <a:lnTo>
                            <a:pt x="144884775" y="43167300"/>
                          </a:lnTo>
                          <a:lnTo>
                            <a:pt x="146408775" y="46539150"/>
                          </a:lnTo>
                          <a:lnTo>
                            <a:pt x="147780375" y="49996718"/>
                          </a:lnTo>
                          <a:lnTo>
                            <a:pt x="148971000" y="53540018"/>
                          </a:lnTo>
                          <a:lnTo>
                            <a:pt x="149999700" y="57159518"/>
                          </a:lnTo>
                          <a:lnTo>
                            <a:pt x="150847425" y="60845693"/>
                          </a:lnTo>
                          <a:lnTo>
                            <a:pt x="151523700" y="64598543"/>
                          </a:lnTo>
                          <a:lnTo>
                            <a:pt x="152009475" y="68408543"/>
                          </a:lnTo>
                          <a:lnTo>
                            <a:pt x="152304750" y="72275693"/>
                          </a:lnTo>
                          <a:lnTo>
                            <a:pt x="152400000" y="76199993"/>
                          </a:lnTo>
                          <a:lnTo>
                            <a:pt x="152304750" y="80124293"/>
                          </a:lnTo>
                          <a:lnTo>
                            <a:pt x="152009475" y="83991443"/>
                          </a:lnTo>
                          <a:lnTo>
                            <a:pt x="151523700" y="87801443"/>
                          </a:lnTo>
                          <a:lnTo>
                            <a:pt x="150847425" y="91554293"/>
                          </a:lnTo>
                          <a:lnTo>
                            <a:pt x="149999700" y="95240468"/>
                          </a:lnTo>
                          <a:lnTo>
                            <a:pt x="148971000" y="98859968"/>
                          </a:lnTo>
                          <a:lnTo>
                            <a:pt x="147780375" y="102403272"/>
                          </a:lnTo>
                          <a:lnTo>
                            <a:pt x="146408775" y="105860847"/>
                          </a:lnTo>
                          <a:lnTo>
                            <a:pt x="144884775" y="109232697"/>
                          </a:lnTo>
                          <a:lnTo>
                            <a:pt x="143198850" y="112518822"/>
                          </a:lnTo>
                          <a:lnTo>
                            <a:pt x="141370050" y="115709697"/>
                          </a:lnTo>
                          <a:lnTo>
                            <a:pt x="139388850" y="118805322"/>
                          </a:lnTo>
                          <a:lnTo>
                            <a:pt x="137264775" y="121786647"/>
                          </a:lnTo>
                          <a:lnTo>
                            <a:pt x="134997825" y="124672722"/>
                          </a:lnTo>
                          <a:lnTo>
                            <a:pt x="132607050" y="127434970"/>
                          </a:lnTo>
                          <a:lnTo>
                            <a:pt x="130082925" y="130082920"/>
                          </a:lnTo>
                          <a:lnTo>
                            <a:pt x="127434975" y="132607045"/>
                          </a:lnTo>
                          <a:lnTo>
                            <a:pt x="124672725" y="134997820"/>
                          </a:lnTo>
                          <a:lnTo>
                            <a:pt x="121786650" y="137264770"/>
                          </a:lnTo>
                          <a:lnTo>
                            <a:pt x="118805325" y="139388845"/>
                          </a:lnTo>
                          <a:lnTo>
                            <a:pt x="115709700" y="141370045"/>
                          </a:lnTo>
                          <a:lnTo>
                            <a:pt x="112518825" y="143198845"/>
                          </a:lnTo>
                          <a:lnTo>
                            <a:pt x="109232700" y="144884770"/>
                          </a:lnTo>
                          <a:lnTo>
                            <a:pt x="105860850" y="146408770"/>
                          </a:lnTo>
                          <a:lnTo>
                            <a:pt x="102403275" y="147780370"/>
                          </a:lnTo>
                          <a:lnTo>
                            <a:pt x="98859975" y="148970995"/>
                          </a:lnTo>
                          <a:lnTo>
                            <a:pt x="95240475" y="149999695"/>
                          </a:lnTo>
                          <a:lnTo>
                            <a:pt x="91554300" y="150847420"/>
                          </a:lnTo>
                          <a:lnTo>
                            <a:pt x="87801450" y="151523695"/>
                          </a:lnTo>
                          <a:lnTo>
                            <a:pt x="83991450" y="152009470"/>
                          </a:lnTo>
                          <a:lnTo>
                            <a:pt x="80124300" y="152304745"/>
                          </a:lnTo>
                          <a:lnTo>
                            <a:pt x="76200000" y="152399995"/>
                          </a:lnTo>
                          <a:lnTo>
                            <a:pt x="72275700" y="152304745"/>
                          </a:lnTo>
                          <a:lnTo>
                            <a:pt x="68408550" y="152009470"/>
                          </a:lnTo>
                          <a:lnTo>
                            <a:pt x="64598550" y="151523695"/>
                          </a:lnTo>
                          <a:lnTo>
                            <a:pt x="60845700" y="150847420"/>
                          </a:lnTo>
                          <a:lnTo>
                            <a:pt x="57159525" y="149999695"/>
                          </a:lnTo>
                          <a:lnTo>
                            <a:pt x="53540025" y="148970995"/>
                          </a:lnTo>
                          <a:lnTo>
                            <a:pt x="49996725" y="147780370"/>
                          </a:lnTo>
                          <a:lnTo>
                            <a:pt x="46539150" y="146408770"/>
                          </a:lnTo>
                          <a:lnTo>
                            <a:pt x="43167300" y="144884770"/>
                          </a:lnTo>
                          <a:lnTo>
                            <a:pt x="39881175" y="143198845"/>
                          </a:lnTo>
                          <a:lnTo>
                            <a:pt x="36690300" y="141370045"/>
                          </a:lnTo>
                          <a:lnTo>
                            <a:pt x="33594675" y="139388845"/>
                          </a:lnTo>
                          <a:lnTo>
                            <a:pt x="30613350" y="137264770"/>
                          </a:lnTo>
                          <a:lnTo>
                            <a:pt x="27727275" y="134997820"/>
                          </a:lnTo>
                          <a:lnTo>
                            <a:pt x="24965025" y="132607045"/>
                          </a:lnTo>
                          <a:lnTo>
                            <a:pt x="22317075" y="130082920"/>
                          </a:lnTo>
                          <a:lnTo>
                            <a:pt x="19792950" y="127434970"/>
                          </a:lnTo>
                          <a:lnTo>
                            <a:pt x="17402175" y="124672722"/>
                          </a:lnTo>
                          <a:lnTo>
                            <a:pt x="15135225" y="121786647"/>
                          </a:lnTo>
                          <a:lnTo>
                            <a:pt x="13011150" y="118805322"/>
                          </a:lnTo>
                          <a:lnTo>
                            <a:pt x="11029950" y="115709697"/>
                          </a:lnTo>
                          <a:lnTo>
                            <a:pt x="9201150" y="112518822"/>
                          </a:lnTo>
                          <a:lnTo>
                            <a:pt x="7515225" y="109232697"/>
                          </a:lnTo>
                          <a:lnTo>
                            <a:pt x="5991225" y="105860847"/>
                          </a:lnTo>
                          <a:lnTo>
                            <a:pt x="4619625" y="102403272"/>
                          </a:lnTo>
                          <a:lnTo>
                            <a:pt x="3429000" y="98859968"/>
                          </a:lnTo>
                          <a:lnTo>
                            <a:pt x="2400300" y="95240468"/>
                          </a:lnTo>
                          <a:lnTo>
                            <a:pt x="1552575" y="91554293"/>
                          </a:lnTo>
                          <a:lnTo>
                            <a:pt x="876300" y="87801443"/>
                          </a:lnTo>
                          <a:lnTo>
                            <a:pt x="390525" y="83991443"/>
                          </a:lnTo>
                          <a:lnTo>
                            <a:pt x="95250" y="80124293"/>
                          </a:lnTo>
                          <a:lnTo>
                            <a:pt x="0" y="76199993"/>
                          </a:lnTo>
                          <a:lnTo>
                            <a:pt x="95250" y="72275693"/>
                          </a:lnTo>
                          <a:lnTo>
                            <a:pt x="390525" y="68408543"/>
                          </a:lnTo>
                          <a:lnTo>
                            <a:pt x="876300" y="64598543"/>
                          </a:lnTo>
                          <a:lnTo>
                            <a:pt x="1552575" y="60845693"/>
                          </a:lnTo>
                          <a:lnTo>
                            <a:pt x="2400300" y="57159518"/>
                          </a:lnTo>
                          <a:lnTo>
                            <a:pt x="3429000" y="53540018"/>
                          </a:lnTo>
                          <a:lnTo>
                            <a:pt x="4619625" y="49996718"/>
                          </a:lnTo>
                          <a:lnTo>
                            <a:pt x="5991225" y="46539150"/>
                          </a:lnTo>
                          <a:lnTo>
                            <a:pt x="7515225" y="43167300"/>
                          </a:lnTo>
                          <a:lnTo>
                            <a:pt x="9201150" y="39881175"/>
                          </a:lnTo>
                          <a:lnTo>
                            <a:pt x="11029950" y="36690300"/>
                          </a:lnTo>
                          <a:lnTo>
                            <a:pt x="13011150" y="33594675"/>
                          </a:lnTo>
                          <a:lnTo>
                            <a:pt x="15135225" y="30613350"/>
                          </a:lnTo>
                          <a:lnTo>
                            <a:pt x="17402175" y="27727275"/>
                          </a:lnTo>
                          <a:lnTo>
                            <a:pt x="19792950" y="24965025"/>
                          </a:lnTo>
                          <a:lnTo>
                            <a:pt x="22317075" y="22317075"/>
                          </a:lnTo>
                          <a:lnTo>
                            <a:pt x="24965025" y="19792950"/>
                          </a:lnTo>
                          <a:lnTo>
                            <a:pt x="27727275" y="17402175"/>
                          </a:lnTo>
                          <a:lnTo>
                            <a:pt x="30613350" y="15135225"/>
                          </a:lnTo>
                          <a:lnTo>
                            <a:pt x="33594675" y="13011150"/>
                          </a:lnTo>
                          <a:lnTo>
                            <a:pt x="36690300" y="11029950"/>
                          </a:lnTo>
                          <a:lnTo>
                            <a:pt x="39881175" y="9201150"/>
                          </a:lnTo>
                          <a:lnTo>
                            <a:pt x="43167300" y="7515225"/>
                          </a:lnTo>
                          <a:lnTo>
                            <a:pt x="46539150" y="5991225"/>
                          </a:lnTo>
                          <a:lnTo>
                            <a:pt x="49996725" y="4619625"/>
                          </a:lnTo>
                          <a:lnTo>
                            <a:pt x="53540025" y="3429000"/>
                          </a:lnTo>
                          <a:lnTo>
                            <a:pt x="57159525" y="2400300"/>
                          </a:lnTo>
                          <a:lnTo>
                            <a:pt x="60845700" y="1552575"/>
                          </a:lnTo>
                          <a:lnTo>
                            <a:pt x="64598550" y="876300"/>
                          </a:lnTo>
                          <a:lnTo>
                            <a:pt x="68408550" y="390525"/>
                          </a:lnTo>
                          <a:lnTo>
                            <a:pt x="72275700" y="95250"/>
                          </a:lnTo>
                          <a:lnTo>
                            <a:pt x="76200000" y="0"/>
                          </a:lnTo>
                          <a:close/>
                          <a:moveTo>
                            <a:pt x="76200000" y="0"/>
                          </a:moveTo>
                        </a:path>
                      </a:pathLst>
                    </a:custGeom>
                    <a:solidFill>
                      <a:srgbClr val="0073CE">
                        <a:alpha val="100000"/>
                      </a:srgbClr>
                    </a:solidFill>
                    <a:ln w="1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1" locked="0" layoutInCell="1" allowOverlap="1">
            <wp:simplePos x="0" y="0"/>
            <wp:positionH relativeFrom="page">
              <wp:posOffset>6769861</wp:posOffset>
            </wp:positionH>
            <wp:positionV relativeFrom="line">
              <wp:posOffset>-4573</wp:posOffset>
            </wp:positionV>
            <wp:extent cx="313436" cy="290576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13436" cy="290576"/>
                    </a:xfrm>
                    <a:custGeom>
                      <a:rect l="l" t="t" r="r" b="b"/>
                      <a:pathLst>
                        <a:path w="313436" h="290576">
                          <a:moveTo>
                            <a:pt x="0" y="290576"/>
                          </a:moveTo>
                          <a:lnTo>
                            <a:pt x="313436" y="290576"/>
                          </a:lnTo>
                          <a:lnTo>
                            <a:pt x="31343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290576"/>
                          </a:moveTo>
                        </a:path>
                      </a:pathLst>
                    </a:custGeom>
                    <a:solidFill>
                      <a:srgbClr val="FEFEF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1" locked="0" layoutInCell="1" allowOverlap="1">
            <wp:simplePos x="0" y="0"/>
            <wp:positionH relativeFrom="page">
              <wp:posOffset>6885680</wp:posOffset>
            </wp:positionH>
            <wp:positionV relativeFrom="line">
              <wp:posOffset>-697</wp:posOffset>
            </wp:positionV>
            <wp:extent cx="78153" cy="285807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153" cy="285807"/>
                    </a:xfrm>
                    <a:custGeom>
                      <a:rect l="l" t="t" r="r" b="b"/>
                      <a:pathLst>
                        <a:path w="41668464" h="152400105">
                          <a:moveTo>
                            <a:pt x="41668464" y="149489857"/>
                          </a:moveTo>
                          <a:lnTo>
                            <a:pt x="39874837" y="149999491"/>
                          </a:lnTo>
                          <a:lnTo>
                            <a:pt x="36188383" y="150847229"/>
                          </a:lnTo>
                          <a:lnTo>
                            <a:pt x="32435806" y="151523435"/>
                          </a:lnTo>
                          <a:lnTo>
                            <a:pt x="28625787" y="152009509"/>
                          </a:lnTo>
                          <a:lnTo>
                            <a:pt x="24758321" y="152304626"/>
                          </a:lnTo>
                          <a:lnTo>
                            <a:pt x="20834232" y="152400105"/>
                          </a:lnTo>
                          <a:lnTo>
                            <a:pt x="16909733" y="152304626"/>
                          </a:lnTo>
                          <a:lnTo>
                            <a:pt x="13042682" y="152009509"/>
                          </a:lnTo>
                          <a:lnTo>
                            <a:pt x="9232658" y="151523435"/>
                          </a:lnTo>
                          <a:lnTo>
                            <a:pt x="5480087" y="150847229"/>
                          </a:lnTo>
                          <a:lnTo>
                            <a:pt x="1793633" y="149999491"/>
                          </a:lnTo>
                          <a:lnTo>
                            <a:pt x="0" y="149489857"/>
                          </a:lnTo>
                          <a:close/>
                          <a:moveTo>
                            <a:pt x="41668464" y="149489857"/>
                          </a:moveTo>
                          <a:moveTo>
                            <a:pt x="6776125" y="1318927"/>
                          </a:moveTo>
                          <a:lnTo>
                            <a:pt x="9232658" y="876250"/>
                          </a:lnTo>
                          <a:lnTo>
                            <a:pt x="13042682" y="390587"/>
                          </a:lnTo>
                          <a:lnTo>
                            <a:pt x="16909733" y="95064"/>
                          </a:lnTo>
                          <a:lnTo>
                            <a:pt x="20834232" y="0"/>
                          </a:lnTo>
                          <a:lnTo>
                            <a:pt x="20834232" y="0"/>
                          </a:lnTo>
                          <a:lnTo>
                            <a:pt x="24758321" y="95064"/>
                          </a:lnTo>
                          <a:lnTo>
                            <a:pt x="28625787" y="390587"/>
                          </a:lnTo>
                          <a:lnTo>
                            <a:pt x="32435806" y="876250"/>
                          </a:lnTo>
                          <a:lnTo>
                            <a:pt x="34892338" y="1318927"/>
                          </a:lnTo>
                          <a:close/>
                          <a:moveTo>
                            <a:pt x="6776125" y="1318927"/>
                          </a:moveTo>
                        </a:path>
                      </a:pathLst>
                    </a:custGeom>
                    <a:solidFill>
                      <a:srgbClr val="0073CE">
                        <a:alpha val="100000"/>
                      </a:srgbClr>
                    </a:solidFill>
                    <a:ln w="1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1" locked="0" layoutInCell="1" allowOverlap="1">
            <wp:simplePos x="0" y="0"/>
            <wp:positionH relativeFrom="page">
              <wp:posOffset>5862382</wp:posOffset>
            </wp:positionH>
            <wp:positionV relativeFrom="line">
              <wp:posOffset>22615</wp:posOffset>
            </wp:positionV>
            <wp:extent cx="219700" cy="239183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9700" cy="2391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6339609</wp:posOffset>
            </wp:positionH>
            <wp:positionV relativeFrom="line">
              <wp:posOffset>62913</wp:posOffset>
            </wp:positionV>
            <wp:extent cx="217806" cy="158586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7806" cy="1585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9" behindDoc="1" locked="0" layoutInCell="1" allowOverlap="1">
            <wp:simplePos x="0" y="0"/>
            <wp:positionH relativeFrom="page">
              <wp:posOffset>5853176</wp:posOffset>
            </wp:positionH>
            <wp:positionV relativeFrom="line">
              <wp:posOffset>102869</wp:posOffset>
            </wp:positionV>
            <wp:extent cx="237997" cy="77978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7997" cy="77978"/>
                    </a:xfrm>
                    <a:custGeom>
                      <a:rect l="l" t="t" r="r" b="b"/>
                      <a:pathLst>
                        <a:path w="237997" h="77978">
                          <a:moveTo>
                            <a:pt x="0" y="77978"/>
                          </a:moveTo>
                          <a:lnTo>
                            <a:pt x="237997" y="77978"/>
                          </a:lnTo>
                          <a:lnTo>
                            <a:pt x="23799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77978"/>
                          </a:moveTo>
                        </a:path>
                      </a:pathLst>
                    </a:custGeom>
                    <a:solidFill>
                      <a:srgbClr val="0073CE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4" dirty="0">
          <w:rFonts w:ascii="Arial" w:hAnsi="Arial" w:cs="Arial"/>
          <w:color w:val="FFFFFF"/>
          <w:position w:val="4"/>
          <w:sz w:val="15"/>
          <w:szCs w:val="15"/>
          <w:lang w:val="cs-CZ"/>
        </w:rPr>
        <w:t>www	</w:t>
      </w:r>
      <w:r>
        <w:rPr baseline="-5" dirty="0">
          <w:rFonts w:ascii="Arial" w:hAnsi="Arial" w:cs="Arial"/>
          <w:color w:val="0072CD"/>
          <w:position w:val="-5"/>
          <w:sz w:val="40"/>
          <w:szCs w:val="40"/>
          <w:lang w:val="cs-CZ"/>
        </w:rPr>
        <w:t>(s)</w:t>
      </w:r>
      <w:r>
        <w:rPr>
          <w:rFonts w:ascii="Times New Roman" w:hAnsi="Times New Roman" w:cs="Times New Roman"/>
          <w:sz w:val="40"/>
          <w:szCs w:val="4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7"/>
          <w:pgMar w:top="343" w:right="334" w:bottom="275" w:left="331" w:header="708" w:footer="708" w:gutter="0"/>
          <w:cols w:num="3" w:space="0" w:equalWidth="0">
            <w:col w:w="3592" w:space="189"/>
            <w:col w:w="1116" w:space="3355"/>
            <w:col w:w="2603" w:space="0"/>
          </w:cols>
          <w:docGrid w:linePitch="360"/>
        </w:sectPr>
        <w:spacing w:before="274" w:after="0" w:line="195" w:lineRule="exact"/>
        <w:ind w:left="1248" w:right="89" w:hanging="141"/>
        <w:jc w:val="right"/>
      </w:pPr>
      <w:r>
        <w:drawing>
          <wp:anchor simplePos="0" relativeHeight="251658271" behindDoc="0" locked="0" layoutInCell="1" allowOverlap="1">
            <wp:simplePos x="0" y="0"/>
            <wp:positionH relativeFrom="page">
              <wp:posOffset>6218331</wp:posOffset>
            </wp:positionH>
            <wp:positionV relativeFrom="line">
              <wp:posOffset>296113</wp:posOffset>
            </wp:positionV>
            <wp:extent cx="839725" cy="180"/>
            <wp:effectExtent l="0" t="0" r="0" b="0"/>
            <wp:wrapNone/>
            <wp:docPr id="112" name="Freeform 112">
              <a:hlinkClick r:id="rId111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39725" cy="180"/>
                    </a:xfrm>
                    <a:custGeom>
                      <a:rect l="l" t="t" r="r" b="b"/>
                      <a:pathLst>
                        <a:path w="839725" h="180">
                          <a:moveTo>
                            <a:pt x="0" y="0"/>
                          </a:moveTo>
                          <a:lnTo>
                            <a:pt x="839725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73CE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hyperlink r:id="rId111" w:history="1">
        <w:r>
          <w:rPr baseline="0" dirty="0">
            <w:rFonts w:ascii="Calibri" w:hAnsi="Calibri" w:cs="Calibri"/>
            <w:color w:val="0073CE"/>
            <w:spacing w:val="-2"/>
            <w:sz w:val="16"/>
            <w:szCs w:val="16"/>
            <w:lang w:val="cs-CZ"/>
          </w:rPr>
          <w:t>info@pmp-house.cz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pacing w:val="-1"/>
          <w:sz w:val="16"/>
          <w:szCs w:val="16"/>
          <w:lang w:val="cs-CZ"/>
        </w:rPr>
        <w:t>+420 771 112 113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360" w:tblpY="131"/>
        <w:tblOverlap w:val="never"/>
        "
        <w:tblW w:w="11165" w:type="dxa"/>
        <w:tblLook w:val="04A0" w:firstRow="1" w:lastRow="0" w:firstColumn="1" w:lastColumn="0" w:noHBand="0" w:noVBand="1"/>
      </w:tblPr>
      <w:tblGrid>
        <w:gridCol w:w="3408"/>
        <w:gridCol w:w="1974"/>
        <w:gridCol w:w="5671"/>
        <w:gridCol w:w="130"/>
      </w:tblGrid>
      <w:tr>
        <w:trPr>
          <w:trHeight w:hRule="exact" w:val="1930"/>
        </w:trPr>
        <w:tc>
          <w:tcPr>
            <w:tcW w:w="3408" w:type="dxa"/>
            <w:tcBorders>
              <w:top w:val="single" w:sz="4" w:space="0" w:color="0073CE"/>
              <w:left w:val="single" w:sz="4" w:space="0" w:color="0073CE"/>
              <w:bottom w:val="single" w:sz="4" w:space="0" w:color="0073CE"/>
              <w:right w:val="nil"/>
            </w:tcBorders>
            <w:shd w:val="clear" w:color="auto" w:fill="0073C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6" w:after="0" w:line="635" w:lineRule="exact"/>
              <w:ind w:left="189" w:right="184" w:firstLine="225"/>
            </w:pPr>
            <w:r>
              <w:drawing>
                <wp:anchor simplePos="0" relativeHeight="251658245" behindDoc="0" locked="0" layoutInCell="1" allowOverlap="1">
                  <wp:simplePos x="0" y="0"/>
                  <wp:positionH relativeFrom="page">
                    <wp:posOffset>2125649</wp:posOffset>
                  </wp:positionH>
                  <wp:positionV relativeFrom="line">
                    <wp:posOffset>90034</wp:posOffset>
                  </wp:positionV>
                  <wp:extent cx="180" cy="1056997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0" cy="1056997"/>
                          </a:xfrm>
                          <a:custGeom>
                            <a:rect l="l" t="t" r="r" b="b"/>
                            <a:pathLst>
                              <a:path w="180" h="1056997">
                                <a:moveTo>
                                  <a:pt x="0" y="10569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FFFFFF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FFFFFF"/>
                <w:sz w:val="52"/>
                <w:szCs w:val="52"/>
                <w:lang w:val="cs-CZ"/>
              </w:rPr>
              <w:t>POTVRZENÍ</w:t>
            </w:r>
            <w:r>
              <w:rPr>
                <w:rFonts w:ascii="Times New Roman" w:hAnsi="Times New Roman" w:cs="Times New Roman"/>
                <w:sz w:val="52"/>
                <w:szCs w:val="52"/>
              </w:rPr>
              <w:t> </w:t>
            </w:r>
            <w:r/>
            <w:r>
              <w:rPr baseline="0" dirty="0">
                <w:rFonts w:ascii="Calibri" w:hAnsi="Calibri" w:cs="Calibri"/>
                <w:b/>
                <w:bCs/>
                <w:color w:val="FFFFFF"/>
                <w:spacing w:val="-1"/>
                <w:sz w:val="52"/>
                <w:szCs w:val="52"/>
                <w:lang w:val="cs-CZ"/>
              </w:rPr>
              <w:t>OBJEDNÁVKY</w:t>
            </w:r>
            <w:r>
              <w:rPr>
                <w:rFonts w:ascii="Times New Roman" w:hAnsi="Times New Roman" w:cs="Times New Roman"/>
                <w:sz w:val="52"/>
                <w:szCs w:val="52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60" w:after="50" w:line="488" w:lineRule="exact"/>
              <w:ind w:left="527" w:right="0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FFFFFF"/>
                <w:sz w:val="40"/>
                <w:szCs w:val="40"/>
                <w:lang w:val="cs-CZ"/>
              </w:rPr>
              <w:t>2025000045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 </w:t>
            </w:r>
            <w:r/>
            <w:r/>
          </w:p>
        </w:tc>
        <w:tc>
          <w:tcPr>
            <w:tcW w:w="1974" w:type="dxa"/>
            <w:tcBorders>
              <w:top w:val="single" w:sz="4" w:space="0" w:color="0073CE"/>
              <w:left w:val="nil"/>
              <w:bottom w:val="single" w:sz="4" w:space="0" w:color="0073CE"/>
              <w:right w:val="nil"/>
            </w:tcBorders>
            <w:shd w:val="clear" w:color="auto" w:fill="0073CE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3" w:after="0" w:line="331" w:lineRule="exact"/>
              <w:ind w:left="261" w:right="1094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FFFFFF"/>
                <w:sz w:val="20"/>
                <w:szCs w:val="20"/>
                <w:lang w:val="cs-CZ"/>
              </w:rPr>
              <w:t>Sklad: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>
              <w:rPr baseline="0" dirty="0">
                <w:rFonts w:ascii="Calibri" w:hAnsi="Calibri" w:cs="Calibri"/>
                <w:b/>
                <w:bCs/>
                <w:color w:val="FFFFFF"/>
                <w:sz w:val="20"/>
                <w:szCs w:val="20"/>
                <w:lang w:val="cs-CZ"/>
              </w:rPr>
              <w:t>Brno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70" w:after="567" w:line="244" w:lineRule="exact"/>
              <w:ind w:left="261" w:right="-18" w:firstLine="0"/>
            </w:pPr>
            <w:r>
              <w:drawing>
                <wp:anchor simplePos="0" relativeHeight="251658246" behindDoc="0" locked="0" layoutInCell="1" allowOverlap="1">
                  <wp:simplePos x="0" y="0"/>
                  <wp:positionH relativeFrom="page">
                    <wp:posOffset>112297</wp:posOffset>
                  </wp:positionH>
                  <wp:positionV relativeFrom="line">
                    <wp:posOffset>121349</wp:posOffset>
                  </wp:positionV>
                  <wp:extent cx="4448198" cy="180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4448198" cy="180"/>
                          </a:xfrm>
                          <a:custGeom>
                            <a:rect l="l" t="t" r="r" b="b"/>
                            <a:pathLst>
                              <a:path w="4448198" h="180">
                                <a:moveTo>
                                  <a:pt x="0" y="0"/>
                                </a:moveTo>
                                <a:lnTo>
                                  <a:pt x="4448198" y="0"/>
                                </a:lnTo>
                              </a:path>
                            </a:pathLst>
                          </a:custGeom>
                          <a:noFill/>
                          <a:ln w="25400" cap="flat" cmpd="sng">
                            <a:solidFill>
                              <a:srgbClr val="FFFFFF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FFFFFF"/>
                <w:sz w:val="20"/>
                <w:szCs w:val="20"/>
                <w:lang w:val="cs-CZ"/>
              </w:rPr>
              <w:t>Datum dodání: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5671" w:type="dxa"/>
            <w:tcBorders>
              <w:top w:val="single" w:sz="4" w:space="0" w:color="0073CE"/>
              <w:left w:val="nil"/>
              <w:bottom w:val="single" w:sz="4" w:space="0" w:color="0073CE"/>
              <w:right w:val="nil"/>
            </w:tcBorders>
            <w:shd w:val="clear" w:color="auto" w:fill="0073C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131"/>
              </w:tabs>
              <w:spacing w:before="194" w:after="0" w:line="244" w:lineRule="exact"/>
              <w:ind w:left="430" w:right="0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FFFFFF"/>
                <w:sz w:val="20"/>
                <w:szCs w:val="20"/>
                <w:lang w:val="cs-CZ"/>
              </w:rPr>
              <w:t>Externí číslo: 	</w:t>
            </w:r>
            <w:r>
              <w:rPr baseline="0" dirty="0">
                <w:rFonts w:ascii="Calibri" w:hAnsi="Calibri" w:cs="Calibri"/>
                <w:b/>
                <w:bCs/>
                <w:color w:val="FFFFFF"/>
                <w:sz w:val="20"/>
                <w:szCs w:val="20"/>
                <w:lang w:val="cs-CZ"/>
              </w:rPr>
              <w:t>Zakázka: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0" w:after="0" w:line="244" w:lineRule="exact"/>
              <w:ind w:left="3051" w:right="1488" w:firstLine="0"/>
              <w:jc w:val="right"/>
            </w:pPr>
            <w:r/>
            <w:r>
              <w:rPr baseline="0" dirty="0">
                <w:rFonts w:ascii="Calibri" w:hAnsi="Calibri" w:cs="Calibri"/>
                <w:b/>
                <w:bCs/>
                <w:color w:val="FFFFFF"/>
                <w:sz w:val="20"/>
                <w:szCs w:val="20"/>
                <w:lang w:val="cs-CZ"/>
              </w:rPr>
              <w:t>2025000045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131"/>
              </w:tabs>
              <w:spacing w:before="370" w:after="567" w:line="244" w:lineRule="exact"/>
              <w:ind w:left="430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FFFFFF"/>
                <w:sz w:val="20"/>
                <w:szCs w:val="20"/>
                <w:lang w:val="cs-CZ"/>
              </w:rPr>
              <w:t>Způsob dopravy: 	</w:t>
            </w:r>
            <w:r>
              <w:rPr baseline="0" dirty="0">
                <w:rFonts w:ascii="Calibri" w:hAnsi="Calibri" w:cs="Calibri"/>
                <w:b/>
                <w:bCs/>
                <w:color w:val="FFFFFF"/>
                <w:sz w:val="20"/>
                <w:szCs w:val="20"/>
                <w:lang w:val="cs-CZ"/>
              </w:rPr>
              <w:t>Forma úhrady: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30" w:type="dxa"/>
            <w:tcBorders>
              <w:top w:val="single" w:sz="4" w:space="0" w:color="0073CE"/>
              <w:left w:val="nil"/>
              <w:bottom w:val="single" w:sz="4" w:space="0" w:color="0073CE"/>
              <w:right w:val="single" w:sz="4" w:space="0" w:color="0073CE"/>
            </w:tcBorders>
            <w:shd w:val="clear" w:color="auto" w:fill="0073CE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474"/>
        </w:trPr>
        <w:tc>
          <w:tcPr>
            <w:tcW w:w="3408" w:type="dxa"/>
            <w:tcBorders>
              <w:top w:val="single" w:sz="4" w:space="0" w:color="0073CE"/>
              <w:left w:val="single" w:sz="4" w:space="0" w:color="0073CE"/>
              <w:bottom w:val="single" w:sz="4" w:space="0" w:color="FFFFFF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749"/>
              </w:tabs>
              <w:spacing w:before="61" w:after="0" w:line="195" w:lineRule="exact"/>
              <w:ind w:left="55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390528</wp:posOffset>
                  </wp:positionH>
                  <wp:positionV relativeFrom="line">
                    <wp:posOffset>38481</wp:posOffset>
                  </wp:positionV>
                  <wp:extent cx="6684391" cy="352907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619128" y="38481"/>
                            <a:ext cx="6570091" cy="23860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3139"/>
                                  <w:tab w:val="left" w:pos="4011"/>
                                  <w:tab w:val="left" w:pos="5311"/>
                                  <w:tab w:val="left" w:pos="8715"/>
                                </w:tabs>
                                <w:spacing w:before="0" w:after="0" w:line="195" w:lineRule="exact"/>
                                <w:ind w:left="0" w:right="0" w:firstLine="0"/>
                              </w:pPr>
                              <w:r>
                                <w:rPr baseline="0" dirty="0"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>Označení	</w:t>
                              </w:r>
                              <w:r>
                                <w:rPr baseline="0" dirty="0"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>Množství	</w:t>
                              </w:r>
                              <w:r>
                                <w:rPr baseline="0" dirty="0"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>J. cena bez DPH	</w:t>
                              </w:r>
                              <w:r>
                                <w:rPr baseline="0" dirty="0"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>C. cena bez DPH	</w:t>
                              </w:r>
                              <w:r>
                                <w:rPr baseline="0" dirty="0"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>DPH %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tabs>
                                  <w:tab w:val="left" w:pos="9798"/>
                                </w:tabs>
                                <w:spacing w:before="0" w:after="0" w:line="180" w:lineRule="exact"/>
                                <w:ind w:left="7928" w:right="0" w:firstLine="0"/>
                                <w:jc w:val="right"/>
                              </w:pPr>
                              <w:r>
                                <w:rPr baseline="0" dirty="0"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>po slevě	</w:t>
                              </w:r>
                              <w:r>
                                <w:rPr baseline="0" dirty="0"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pacing w:val="-3"/>
                                  <w:sz w:val="16"/>
                                  <w:szCs w:val="16"/>
                                  <w:lang w:val="cs-CZ"/>
                                </w:rPr>
                                <w:t>po slevě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color w:val="000000"/>
                <w:sz w:val="16"/>
                <w:szCs w:val="16"/>
                <w:lang w:val="cs-CZ"/>
              </w:rPr>
              <w:t>řádek	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/>
              </w:rPr>
              <w:t>Popis dodávky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59" w:line="180" w:lineRule="exact"/>
              <w:ind w:left="144" w:right="0" w:firstLine="0"/>
            </w:pPr>
            <w:r/>
            <w:r>
              <w:rPr baseline="0" dirty="0">
                <w:rFonts w:ascii="Calibri" w:hAnsi="Calibri" w:cs="Calibri"/>
                <w:color w:val="000000"/>
                <w:sz w:val="16"/>
                <w:szCs w:val="16"/>
                <w:lang w:val="cs-CZ"/>
              </w:rPr>
              <w:t>č.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7646" w:type="dxa"/>
            <w:gridSpan w:val="2"/>
            <w:tcBorders>
              <w:top w:val="single" w:sz="4" w:space="0" w:color="0073CE"/>
              <w:left w:val="nil"/>
              <w:bottom w:val="single" w:sz="4" w:space="0" w:color="FFFFFF"/>
              <w:right w:val="single" w:sz="4" w:space="0" w:color="FFFFFF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1" w:after="0" w:line="195" w:lineRule="exact"/>
              <w:ind w:left="3804" w:right="-18" w:firstLine="0"/>
            </w:pPr>
            <w:r/>
            <w:r>
              <w:rPr baseline="0" dirty="0">
                <w:rFonts w:ascii="Calibri" w:hAnsi="Calibri" w:cs="Calibri"/>
                <w:color w:val="000000"/>
                <w:sz w:val="16"/>
                <w:szCs w:val="16"/>
                <w:lang w:val="cs-CZ"/>
              </w:rPr>
              <w:t>Sleva %Celkem bez DPH</w:t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16"/>
                <w:szCs w:val="16"/>
                <w:lang w:val="cs-CZ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30" w:type="dxa"/>
            <w:tcBorders>
              <w:top w:val="single" w:sz="4" w:space="0" w:color="0073CE"/>
              <w:left w:val="single" w:sz="4" w:space="0" w:color="FFFFFF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544"/>
          <w:tab w:val="left" w:pos="1698"/>
          <w:tab w:val="left" w:pos="4024"/>
          <w:tab w:val="left" w:pos="4840"/>
          <w:tab w:val="left" w:pos="6175"/>
          <w:tab w:val="left" w:pos="8275"/>
          <w:tab w:val="left" w:pos="9409"/>
          <w:tab w:val="left" w:pos="10165"/>
        </w:tabs>
        <w:spacing w:before="100" w:after="0" w:line="195" w:lineRule="exact"/>
        <w:ind w:left="109" w:right="263" w:firstLine="0"/>
        <w:jc w:val="right"/>
      </w:pPr>
      <w:r/>
      <w:r>
        <w:rPr baseline="0" dirty="0">
          <w:rFonts w:ascii="Calibri" w:hAnsi="Calibri" w:cs="Calibri"/>
          <w:color w:val="000000"/>
          <w:sz w:val="16"/>
          <w:szCs w:val="16"/>
          <w:lang w:val="cs-CZ"/>
        </w:rPr>
        <w:t>1	</w:t>
      </w:r>
      <w:r>
        <w:rPr baseline="0" dirty="0">
          <w:rFonts w:ascii="Calibri" w:hAnsi="Calibri" w:cs="Calibri"/>
          <w:b/>
          <w:bCs/>
          <w:color w:val="000000"/>
          <w:sz w:val="16"/>
          <w:szCs w:val="16"/>
          <w:lang w:val="cs-CZ"/>
        </w:rPr>
        <w:t>17</w:t>
      </w:r>
      <w:r>
        <w:rPr baseline="0" dirty="0">
          <w:rFonts w:ascii="Calibri" w:hAnsi="Calibri" w:cs="Calibri"/>
          <w:b/>
          <w:bCs/>
          <w:color w:val="000000"/>
          <w:spacing w:val="10"/>
          <w:sz w:val="16"/>
          <w:szCs w:val="16"/>
          <w:lang w:val="cs-CZ"/>
        </w:rPr>
        <w:t>0 </w:t>
      </w:r>
      <w:r>
        <w:rPr baseline="0" dirty="0">
          <w:rFonts w:ascii="Calibri" w:hAnsi="Calibri" w:cs="Calibri"/>
          <w:b/>
          <w:bCs/>
          <w:color w:val="000000"/>
          <w:sz w:val="16"/>
          <w:szCs w:val="16"/>
          <w:lang w:val="cs-CZ"/>
        </w:rPr>
        <w:t>00004	</w:t>
      </w:r>
      <w:r>
        <w:rPr baseline="0" dirty="0">
          <w:rFonts w:ascii="Calibri" w:hAnsi="Calibri" w:cs="Calibri"/>
          <w:b/>
          <w:bCs/>
          <w:color w:val="000000"/>
          <w:sz w:val="16"/>
          <w:szCs w:val="16"/>
          <w:lang w:val="cs-CZ"/>
        </w:rPr>
        <w:t>PMP 3 x 6 m 	</w:t>
      </w:r>
      <w:r>
        <w:rPr baseline="0" dirty="0">
          <w:rFonts w:ascii="Calibri" w:hAnsi="Calibri" w:cs="Calibri"/>
          <w:b/>
          <w:bCs/>
          <w:color w:val="000000"/>
          <w:sz w:val="16"/>
          <w:szCs w:val="16"/>
          <w:lang w:val="cs-CZ"/>
        </w:rPr>
        <w:t>1,0</w:t>
      </w:r>
      <w:r>
        <w:rPr baseline="0" dirty="0">
          <w:rFonts w:ascii="Calibri" w:hAnsi="Calibri" w:cs="Calibri"/>
          <w:b/>
          <w:bCs/>
          <w:color w:val="000000"/>
          <w:spacing w:val="1"/>
          <w:sz w:val="16"/>
          <w:szCs w:val="16"/>
          <w:lang w:val="cs-CZ"/>
        </w:rPr>
        <w:t>0  </w:t>
      </w:r>
      <w:r>
        <w:rPr baseline="0" dirty="0">
          <w:rFonts w:ascii="Calibri" w:hAnsi="Calibri" w:cs="Calibri"/>
          <w:color w:val="000000"/>
          <w:sz w:val="16"/>
          <w:szCs w:val="16"/>
          <w:lang w:val="cs-CZ"/>
        </w:rPr>
        <w:t>ks	</w:t>
      </w:r>
      <w:r>
        <w:rPr baseline="0" dirty="0">
          <w:rFonts w:ascii="Calibri" w:hAnsi="Calibri" w:cs="Calibri"/>
          <w:color w:val="000000"/>
          <w:sz w:val="16"/>
          <w:szCs w:val="16"/>
          <w:lang w:val="cs-CZ"/>
        </w:rPr>
        <w:t>110 000,00	</w:t>
      </w:r>
      <w:r>
        <w:rPr baseline="0" dirty="0">
          <w:rFonts w:ascii="Calibri" w:hAnsi="Calibri" w:cs="Calibri"/>
          <w:color w:val="000000"/>
          <w:sz w:val="16"/>
          <w:szCs w:val="16"/>
          <w:lang w:val="cs-CZ"/>
        </w:rPr>
        <w:t>110 000,00	</w:t>
      </w:r>
      <w:r>
        <w:rPr baseline="0" dirty="0">
          <w:rFonts w:ascii="Calibri" w:hAnsi="Calibri" w:cs="Calibri"/>
          <w:color w:val="000000"/>
          <w:sz w:val="16"/>
          <w:szCs w:val="16"/>
          <w:lang w:val="cs-CZ"/>
        </w:rPr>
        <w:t>110 000,00	</w:t>
      </w:r>
      <w:r>
        <w:rPr baseline="0" dirty="0">
          <w:rFonts w:ascii="Calibri" w:hAnsi="Calibri" w:cs="Calibri"/>
          <w:color w:val="000000"/>
          <w:sz w:val="16"/>
          <w:szCs w:val="16"/>
          <w:lang w:val="cs-CZ"/>
        </w:rPr>
        <w:t>21	</w:t>
      </w:r>
      <w:r>
        <w:rPr baseline="0" dirty="0">
          <w:rFonts w:ascii="Calibri" w:hAnsi="Calibri" w:cs="Calibri"/>
          <w:b/>
          <w:bCs/>
          <w:color w:val="000000"/>
          <w:sz w:val="16"/>
          <w:szCs w:val="16"/>
          <w:lang w:val="cs-CZ"/>
        </w:rPr>
        <w:t>133 100,00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5" w:lineRule="exact"/>
        <w:ind w:left="1780" w:right="0" w:firstLine="0"/>
      </w:pPr>
      <w:r/>
      <w:r>
        <w:rPr baseline="0" dirty="0">
          <w:rFonts w:ascii="Calibri" w:hAnsi="Calibri" w:cs="Calibri"/>
          <w:color w:val="000000"/>
          <w:sz w:val="16"/>
          <w:szCs w:val="16"/>
          <w:lang w:val="cs-CZ"/>
        </w:rPr>
        <w:t>PMP-Y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175"/>
          <w:tab w:val="left" w:pos="8290"/>
          <w:tab w:val="left" w:pos="10165"/>
        </w:tabs>
        <w:spacing w:before="120" w:after="0" w:line="195" w:lineRule="exact"/>
        <w:ind w:left="4054" w:right="263" w:firstLine="0"/>
        <w:jc w:val="right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228600</wp:posOffset>
            </wp:positionH>
            <wp:positionV relativeFrom="line">
              <wp:posOffset>22960</wp:posOffset>
            </wp:positionV>
            <wp:extent cx="7019931" cy="1905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19931" cy="19050"/>
                    </a:xfrm>
                    <a:custGeom>
                      <a:rect l="l" t="t" r="r" b="b"/>
                      <a:pathLst>
                        <a:path w="7019931" h="19050">
                          <a:moveTo>
                            <a:pt x="0" y="0"/>
                          </a:moveTo>
                          <a:lnTo>
                            <a:pt x="7019931" y="0"/>
                          </a:lnTo>
                          <a:moveTo>
                            <a:pt x="0" y="19050"/>
                          </a:moveTo>
                          <a:lnTo>
                            <a:pt x="7019931" y="19050"/>
                          </a:lnTo>
                        </a:path>
                      </a:pathLst>
                    </a:custGeom>
                    <a:noFill/>
                    <a:ln w="9525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16"/>
          <w:szCs w:val="16"/>
          <w:lang w:val="cs-CZ"/>
        </w:rPr>
        <w:t>1,00	</w:t>
      </w:r>
      <w:r>
        <w:rPr baseline="0" dirty="0">
          <w:rFonts w:ascii="Calibri" w:hAnsi="Calibri" w:cs="Calibri"/>
          <w:color w:val="000000"/>
          <w:sz w:val="16"/>
          <w:szCs w:val="16"/>
          <w:lang w:val="cs-CZ"/>
        </w:rPr>
        <w:t>110 000,00	</w:t>
      </w:r>
      <w:r>
        <w:rPr baseline="0" dirty="0">
          <w:rFonts w:ascii="Calibri" w:hAnsi="Calibri" w:cs="Calibri"/>
          <w:color w:val="000000"/>
          <w:sz w:val="16"/>
          <w:szCs w:val="16"/>
          <w:lang w:val="cs-CZ"/>
        </w:rPr>
        <w:t>110 000,00	</w:t>
      </w:r>
      <w:r>
        <w:rPr baseline="0" dirty="0">
          <w:rFonts w:ascii="Calibri" w:hAnsi="Calibri" w:cs="Calibri"/>
          <w:b/>
          <w:bCs/>
          <w:color w:val="000000"/>
          <w:spacing w:val="-2"/>
          <w:sz w:val="16"/>
          <w:szCs w:val="16"/>
          <w:lang w:val="cs-CZ"/>
        </w:rPr>
        <w:t>133 100,00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360" w:tblpY="11"/>
        <w:tblOverlap w:val="never"/>
        "
        <w:tblW w:w="11155" w:type="dxa"/>
        <w:tblLook w:val="04A0" w:firstRow="1" w:lastRow="0" w:firstColumn="1" w:lastColumn="0" w:noHBand="0" w:noVBand="1"/>
      </w:tblPr>
      <w:tblGrid>
        <w:gridCol w:w="5010"/>
        <w:gridCol w:w="6044"/>
        <w:gridCol w:w="120"/>
      </w:tblGrid>
      <w:tr>
        <w:trPr>
          <w:trHeight w:hRule="exact" w:val="605"/>
        </w:trPr>
        <w:tc>
          <w:tcPr>
            <w:tcW w:w="5010" w:type="dxa"/>
            <w:vMerge w:val="restart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4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0" w:type="dxa"/>
            <w:vMerge w:val="restart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>
        <w:trPr>
          <w:trHeight w:hRule="exact" w:val="379"/>
        </w:trPr>
        <w:tc>
          <w:tcPr>
            <w:tcW w:w="501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0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73CE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4823"/>
              </w:tabs>
              <w:spacing w:before="0" w:after="0" w:line="240" w:lineRule="auto"/>
              <w:ind w:left="100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FFFFFF"/>
                <w:sz w:val="24"/>
                <w:szCs w:val="24"/>
                <w:lang w:val="cs-CZ"/>
              </w:rPr>
              <w:t>Celke</w:t>
            </w:r>
            <w:r>
              <w:rPr baseline="0" dirty="0">
                <w:rFonts w:ascii="Calibri" w:hAnsi="Calibri" w:cs="Calibri"/>
                <w:b/>
                <w:bCs/>
                <w:color w:val="FFFFFF"/>
                <w:spacing w:val="3"/>
                <w:sz w:val="24"/>
                <w:szCs w:val="24"/>
                <w:lang w:val="cs-CZ"/>
              </w:rPr>
              <w:t>m  </w:t>
            </w:r>
            <w:r>
              <w:rPr baseline="0" dirty="0">
                <w:rFonts w:ascii="Calibri" w:hAnsi="Calibri" w:cs="Calibri"/>
                <w:b/>
                <w:bCs/>
                <w:color w:val="FFFFFF"/>
                <w:sz w:val="24"/>
                <w:szCs w:val="24"/>
                <w:lang w:val="cs-CZ"/>
              </w:rPr>
              <w:t>CZK	</w:t>
            </w:r>
            <w:r>
              <w:rPr baseline="0" dirty="0">
                <w:rFonts w:ascii="Calibri" w:hAnsi="Calibri" w:cs="Calibri"/>
                <w:b/>
                <w:bCs/>
                <w:color w:val="FFFFFF"/>
                <w:sz w:val="24"/>
                <w:szCs w:val="24"/>
                <w:lang w:val="cs-CZ"/>
              </w:rPr>
              <w:t>133 100,00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5" w:lineRule="exact"/>
        <w:ind w:left="10" w:right="0" w:firstLine="0"/>
      </w:pPr>
      <w:r/>
      <w:r>
        <w:rPr baseline="0" dirty="0">
          <w:rFonts w:ascii="Calibri" w:hAnsi="Calibri" w:cs="Calibri"/>
          <w:color w:val="000000"/>
          <w:sz w:val="16"/>
          <w:szCs w:val="16"/>
          <w:lang w:val="cs-CZ"/>
        </w:rPr>
        <w:t>kontejner PMP-Y 3x6 s vybavením: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5" w:lineRule="exact"/>
        <w:ind w:left="10" w:right="0" w:firstLine="0"/>
      </w:pPr>
      <w:r/>
      <w:r>
        <w:rPr baseline="0" dirty="0">
          <w:rFonts w:ascii="Calibri" w:hAnsi="Calibri" w:cs="Calibri"/>
          <w:color w:val="000000"/>
          <w:sz w:val="16"/>
          <w:szCs w:val="16"/>
          <w:lang w:val="cs-CZ"/>
        </w:rPr>
        <w:t>rám antracit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5" w:lineRule="exact"/>
        <w:ind w:left="10" w:right="0" w:firstLine="0"/>
      </w:pPr>
      <w:r/>
      <w:r>
        <w:rPr baseline="0" dirty="0">
          <w:rFonts w:ascii="Calibri" w:hAnsi="Calibri" w:cs="Calibri"/>
          <w:color w:val="000000"/>
          <w:sz w:val="16"/>
          <w:szCs w:val="16"/>
          <w:lang w:val="cs-CZ"/>
        </w:rPr>
        <w:t>panely antracit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5" w:lineRule="exact"/>
        <w:ind w:left="10" w:right="0" w:firstLine="0"/>
      </w:pPr>
      <w:r/>
      <w:r>
        <w:rPr baseline="0" dirty="0">
          <w:rFonts w:ascii="Calibri" w:hAnsi="Calibri" w:cs="Calibri"/>
          <w:color w:val="000000"/>
          <w:sz w:val="16"/>
          <w:szCs w:val="16"/>
          <w:lang w:val="cs-CZ"/>
        </w:rPr>
        <w:t>modul je kompletně zateplený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6" w:lineRule="exact"/>
        <w:ind w:left="10" w:right="1125" w:firstLine="0"/>
      </w:pPr>
      <w:r/>
      <w:r>
        <w:rPr baseline="0" dirty="0">
          <w:rFonts w:ascii="Calibri" w:hAnsi="Calibri" w:cs="Calibri"/>
          <w:color w:val="000000"/>
          <w:sz w:val="16"/>
          <w:szCs w:val="16"/>
          <w:lang w:val="cs-CZ"/>
        </w:rPr>
        <w:t>podlaha na které je vinylová podlaha/ linoleum 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16"/>
          <w:szCs w:val="16"/>
          <w:lang w:val="cs-CZ"/>
        </w:rPr>
        <w:t>1x vchodové dveře antracit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5" w:lineRule="exact"/>
        <w:ind w:left="10" w:right="0" w:firstLine="0"/>
      </w:pPr>
      <w:r/>
      <w:r>
        <w:rPr baseline="0" dirty="0">
          <w:rFonts w:ascii="Calibri" w:hAnsi="Calibri" w:cs="Calibri"/>
          <w:color w:val="000000"/>
          <w:sz w:val="16"/>
          <w:szCs w:val="16"/>
          <w:lang w:val="cs-CZ"/>
        </w:rPr>
        <w:t>1xokno dvoudílné antracit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6" w:lineRule="exact"/>
        <w:ind w:left="10" w:right="1125" w:firstLine="0"/>
      </w:pPr>
      <w:r/>
      <w:r>
        <w:rPr baseline="0" dirty="0">
          <w:rFonts w:ascii="Calibri" w:hAnsi="Calibri" w:cs="Calibri"/>
          <w:color w:val="000000"/>
          <w:sz w:val="16"/>
          <w:szCs w:val="16"/>
          <w:lang w:val="cs-CZ"/>
        </w:rPr>
        <w:t>2x osvětlení 1x dvouvypínač 2x zásuvka 1x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16"/>
          <w:szCs w:val="16"/>
          <w:lang w:val="cs-CZ"/>
        </w:rPr>
        <w:t>přípojka el. + pojistková skříň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95" w:lineRule="exact"/>
        <w:ind w:left="10" w:right="0" w:firstLine="0"/>
      </w:pPr>
      <w:r/>
      <w:r>
        <w:rPr baseline="0" dirty="0">
          <w:rFonts w:ascii="Calibri" w:hAnsi="Calibri" w:cs="Calibri"/>
          <w:color w:val="000000"/>
          <w:sz w:val="16"/>
          <w:szCs w:val="16"/>
          <w:lang w:val="cs-CZ"/>
        </w:rPr>
        <w:t>expedice: Křížanovice u Bučovic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5" w:lineRule="exact"/>
        <w:ind w:left="10" w:right="0" w:firstLine="0"/>
      </w:pPr>
      <w:r/>
      <w:r>
        <w:rPr baseline="0" dirty="0">
          <w:rFonts w:ascii="Calibri" w:hAnsi="Calibri" w:cs="Calibri"/>
          <w:color w:val="000000"/>
          <w:sz w:val="16"/>
          <w:szCs w:val="16"/>
          <w:lang w:val="cs-CZ"/>
        </w:rPr>
        <w:t>kontaktní údaje : Pavel Vyškovský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6" w:lineRule="exact"/>
        <w:ind w:left="10" w:right="1125" w:firstLine="0"/>
      </w:pPr>
      <w:r/>
      <w:r>
        <w:rPr baseline="0" dirty="0">
          <w:rFonts w:ascii="Calibri" w:hAnsi="Calibri" w:cs="Calibri"/>
          <w:color w:val="000000"/>
          <w:sz w:val="16"/>
          <w:szCs w:val="16"/>
          <w:lang w:val="cs-CZ"/>
        </w:rPr>
        <w:t>605593030 , Místo dodání letní stadion Kopřivnice, správce p. Černoch 737206075 ) doprava není v ceně 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16"/>
          <w:szCs w:val="16"/>
          <w:lang w:val="cs-CZ"/>
        </w:rPr>
        <w:t>dodání : 5/25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7"/>
          <w:pgMar w:top="343" w:right="334" w:bottom="275" w:left="331" w:header="708" w:footer="708" w:gutter="0"/>
          <w:docGrid w:linePitch="360"/>
        </w:sectPr>
        <w:spacing w:before="180" w:after="0" w:line="196" w:lineRule="exact"/>
        <w:ind w:left="10" w:right="1125" w:firstLine="0"/>
      </w:pPr>
      <w:r/>
      <w:r>
        <w:rPr baseline="0" dirty="0">
          <w:rFonts w:ascii="Calibri" w:hAnsi="Calibri" w:cs="Calibri"/>
          <w:color w:val="000000"/>
          <w:sz w:val="16"/>
          <w:szCs w:val="16"/>
          <w:lang w:val="cs-CZ"/>
        </w:rPr>
        <w:t>Součástí smluvních ujednání jsou Všeobecné obchodní podmínky Prodávajícího, se kterými se Kupující může seznámit na stránkách </w:t>
      </w:r>
      <w:hyperlink r:id="rId117" w:history="1">
        <w:r>
          <w:rPr baseline="0" dirty="0">
            <w:rFonts w:ascii="Calibri" w:hAnsi="Calibri" w:cs="Calibri"/>
            <w:color w:val="000000"/>
            <w:sz w:val="16"/>
            <w:szCs w:val="16"/>
            <w:lang w:val="cs-CZ"/>
          </w:rPr>
          <w:t>https://pmp-house.cz</w:t>
        </w:r>
      </w:hyperlink>
      <w:r>
        <w:rPr baseline="0" dirty="0">
          <w:rFonts w:ascii="Calibri" w:hAnsi="Calibri" w:cs="Calibri"/>
          <w:color w:val="000000"/>
          <w:spacing w:val="-11"/>
          <w:sz w:val="16"/>
          <w:szCs w:val="16"/>
          <w:lang w:val="cs-CZ"/>
        </w:rPr>
        <w:t> 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baseline="0" dirty="0">
          <w:rFonts w:ascii="Calibri" w:hAnsi="Calibri" w:cs="Calibri"/>
          <w:color w:val="000000"/>
          <w:sz w:val="16"/>
          <w:szCs w:val="16"/>
          <w:lang w:val="cs-CZ"/>
        </w:rPr>
        <w:t>Kupující prohlašuje, že se seznámil se Všeobecnými obchodními podmínkami Prodávajícího a souhlasí s nimi.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42" behindDoc="0" locked="0" layoutInCell="1" allowOverlap="1">
            <wp:simplePos x="0" y="0"/>
            <wp:positionH relativeFrom="page">
              <wp:posOffset>228600</wp:posOffset>
            </wp:positionH>
            <wp:positionV relativeFrom="paragraph">
              <wp:posOffset>2293600</wp:posOffset>
            </wp:positionV>
            <wp:extent cx="7102803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02803" cy="180"/>
                    </a:xfrm>
                    <a:custGeom>
                      <a:rect l="l" t="t" r="r" b="b"/>
                      <a:pathLst>
                        <a:path w="7102803" h="180">
                          <a:moveTo>
                            <a:pt x="0" y="0"/>
                          </a:moveTo>
                          <a:lnTo>
                            <a:pt x="7102803" y="0"/>
                          </a:lnTo>
                        </a:path>
                      </a:pathLst>
                    </a:custGeom>
                    <a:noFill/>
                    <a:ln w="9525" cap="flat" cmpd="sng">
                      <a:solidFill>
                        <a:srgbClr val="0073CE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89"/>
          <w:tab w:val="left" w:pos="4395"/>
        </w:tabs>
        <w:spacing w:before="0" w:after="0" w:line="195" w:lineRule="exact"/>
        <w:ind w:left="100" w:right="0" w:firstLine="0"/>
      </w:pPr>
      <w:r/>
      <w:r>
        <w:rPr baseline="0" dirty="0">
          <w:rFonts w:ascii="Calibri" w:hAnsi="Calibri" w:cs="Calibri"/>
          <w:color w:val="000000"/>
          <w:sz w:val="16"/>
          <w:szCs w:val="16"/>
          <w:lang w:val="cs-CZ"/>
        </w:rPr>
        <w:t>Vystavil:	</w:t>
      </w:r>
      <w:r>
        <w:rPr baseline="0" dirty="0">
          <w:rFonts w:ascii="Calibri" w:hAnsi="Calibri" w:cs="Calibri"/>
          <w:color w:val="000000"/>
          <w:sz w:val="16"/>
          <w:szCs w:val="16"/>
          <w:lang w:val="cs-CZ"/>
        </w:rPr>
        <w:t>Michaela Kašová	</w:t>
      </w:r>
      <w:r>
        <w:rPr baseline="0" dirty="0">
          <w:rFonts w:ascii="Calibri" w:hAnsi="Calibri" w:cs="Calibri"/>
          <w:b/>
          <w:bCs/>
          <w:color w:val="000000"/>
          <w:sz w:val="16"/>
          <w:szCs w:val="16"/>
          <w:lang w:val="cs-CZ"/>
        </w:rPr>
        <w:t>Děkujeme Vám za spolupráci!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5" w:lineRule="exact"/>
        <w:ind w:left="4079" w:right="4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285768</wp:posOffset>
            </wp:positionH>
            <wp:positionV relativeFrom="line">
              <wp:posOffset>0</wp:posOffset>
            </wp:positionV>
            <wp:extent cx="577900" cy="238353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85768" y="0"/>
                      <a:ext cx="463600" cy="12405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95" w:lineRule="exact"/>
                          <w:ind w:left="0" w:right="0" w:firstLine="0"/>
                        </w:pPr>
                        <w:r>
                          <w:rPr baseline="0" dirty="0">
                            <w:rFonts w:ascii="Calibri" w:hAnsi="Calibri" w:cs="Calibri"/>
                            <w:color w:val="000000"/>
                            <w:spacing w:val="-3"/>
                            <w:sz w:val="16"/>
                            <w:szCs w:val="16"/>
                            <w:lang w:val="cs-CZ"/>
                          </w:rPr>
                          <w:t>100250045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pacing w:val="-1"/>
          <w:sz w:val="16"/>
          <w:szCs w:val="16"/>
          <w:lang w:val="cs-CZ"/>
        </w:rPr>
        <w:t>Zpracováno systémem HELIOS iNuvio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195" w:lineRule="exact"/>
        <w:ind w:left="100" w:right="0" w:firstLine="0"/>
      </w:pPr>
      <w:r/>
      <w:r>
        <w:rPr baseline="0" dirty="0">
          <w:rFonts w:ascii="Calibri" w:hAnsi="Calibri" w:cs="Calibri"/>
          <w:color w:val="000000"/>
          <w:sz w:val="16"/>
          <w:szCs w:val="16"/>
          <w:lang w:val="cs-CZ"/>
        </w:rPr>
        <w:t>Stránka 1 z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7"/>
          <w:pgMar w:top="343" w:right="334" w:bottom="275" w:left="331" w:header="708" w:footer="708" w:gutter="0"/>
          <w:cols w:num="2" w:space="0" w:equalWidth="0">
            <w:col w:w="6690" w:space="2358"/>
            <w:col w:w="1392" w:space="0"/>
          </w:cols>
          <w:docGrid w:linePitch="360"/>
        </w:sectPr>
        <w:spacing w:before="0" w:after="0" w:line="335" w:lineRule="exact"/>
        <w:ind w:left="0" w:right="0" w:firstLine="0"/>
      </w:pPr>
      <w:r>
        <w:drawing>
          <wp:anchor simplePos="0" relativeHeight="251658344" behindDoc="1" locked="0" layoutInCell="1" allowOverlap="1">
            <wp:simplePos x="0" y="0"/>
            <wp:positionH relativeFrom="page">
              <wp:posOffset>5899134</wp:posOffset>
            </wp:positionH>
            <wp:positionV relativeFrom="line">
              <wp:posOffset>-49420</wp:posOffset>
            </wp:positionV>
            <wp:extent cx="1024470" cy="409788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24470" cy="409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Arial" w:hAnsi="Arial" w:cs="Arial"/>
          <w:b/>
          <w:bCs/>
          <w:i/>
          <w:iCs/>
          <w:color w:val="000000"/>
          <w:spacing w:val="22"/>
          <w:sz w:val="30"/>
          <w:szCs w:val="30"/>
          <w:lang w:val="cs-CZ"/>
        </w:rPr>
        <w:t>PmPart</w:t>
      </w:r>
      <w:r>
        <w:rPr baseline="0" dirty="0">
          <w:rFonts w:ascii="Arial" w:hAnsi="Arial" w:cs="Arial"/>
          <w:b/>
          <w:bCs/>
          <w:i/>
          <w:iCs/>
          <w:color w:val="000000"/>
          <w:spacing w:val="-21"/>
          <w:sz w:val="30"/>
          <w:szCs w:val="30"/>
          <w:lang w:val="cs-CZ"/>
        </w:rPr>
        <w:t>s</w:t>
      </w:r>
      <w:r>
        <w:rPr>
          <w:rFonts w:ascii="Times New Roman" w:hAnsi="Times New Roman" w:cs="Times New Roman"/>
          <w:sz w:val="30"/>
          <w:szCs w:val="30"/>
        </w:rPr>
        <w:t> </w:t>
      </w:r>
      <w:r/>
    </w:p>
    <w:p>
      <w:r/>
    </w:p>
    <w:sectPr>
      <w:type w:val="continuous"/>
      <w:pgSz w:w="11910" w:h="16847"/>
      <w:pgMar w:top="343" w:right="334" w:bottom="275" w:left="3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1" Type="http://schemas.openxmlformats.org/officeDocument/2006/relationships/hyperlink" TargetMode="External" Target="mailto:info@pmp-house.cz"/><Relationship Id="rId117" Type="http://schemas.openxmlformats.org/officeDocument/2006/relationships/hyperlink" TargetMode="External" Target="https://pmp-house.cz"/><Relationship Id="rId120" Type="http://schemas.openxmlformats.org/officeDocument/2006/relationships/image" Target="media/image1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2025-02-17T10:45:18Z</dcterms:created>
  <dcterms:modified xsi:type="dcterms:W3CDTF">2025-02-17T10:45:18Z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