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1421983</wp:posOffset>
            </wp:positionH>
            <wp:positionV relativeFrom="line">
              <wp:posOffset>31115</wp:posOffset>
            </wp:positionV>
            <wp:extent cx="1026291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6291" cy="94451"/>
                    </a:xfrm>
                    <a:custGeom>
                      <a:rect l="l" t="t" r="r" b="b"/>
                      <a:pathLst>
                        <a:path w="1026291" h="94451">
                          <a:moveTo>
                            <a:pt x="0" y="94451"/>
                          </a:moveTo>
                          <a:lnTo>
                            <a:pt x="1026291" y="94451"/>
                          </a:lnTo>
                          <a:lnTo>
                            <a:pt x="10262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BIOMEDIC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324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Podnásepní 375/1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602 00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01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279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-10259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BL-BSCA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T002 Solucart Plus cart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750G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368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NI-ELI-17L-GJ Elisio 17L-dialyza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kapilára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368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NI-ELI-15L-GJ Elisio 15L-dialyza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kapilára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368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8028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8028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NI-ELI-17H-GIN Elisio 17H-dialyza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kapilára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368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8028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11076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11076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11076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8028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NI-ELI-19H-GIN Elisio 19H-dialyza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kapilára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368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8028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11076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11076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11076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8028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NI-ELI-21H-GIN Elisio 21H-dialyza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kapilára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279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NI-ELI-25H-GJ Elisio 25H-dialyza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kapilára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  <w:tab w:val="left" w:pos="2807"/>
        </w:tabs>
        <w:spacing w:before="120" w:after="0" w:line="148" w:lineRule="exact"/>
        <w:ind w:left="427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76200</wp:posOffset>
            </wp:positionV>
            <wp:extent cx="661208" cy="208749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76200"/>
                      <a:ext cx="54690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 2P 1520 T15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 jehly Nipro 2pack gamma steril 15G/20mm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pack á2 jehly/bal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</w:tabs>
        <w:spacing w:before="113" w:after="0" w:line="148" w:lineRule="exact"/>
        <w:ind w:left="347" w:right="40" w:firstLine="0"/>
        <w:jc w:val="right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7140</wp:posOffset>
            </wp:positionV>
            <wp:extent cx="6940295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NI-SGN1520HTC15R Nipro single needle 15G/20mm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pack á 1 jehla/bal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</w:tabs>
        <w:spacing w:before="113" w:after="0" w:line="148" w:lineRule="exact"/>
        <w:ind w:left="258" w:right="40" w:firstLine="0"/>
        <w:jc w:val="right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7140</wp:posOffset>
            </wp:positionV>
            <wp:extent cx="6940295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NI-SGN1625HTC15R Nipro single needle 16G/25mm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pack á 1 jehla/bal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</w:tabs>
        <w:spacing w:before="113" w:after="0" w:line="148" w:lineRule="exact"/>
        <w:ind w:left="270" w:right="866" w:firstLine="0"/>
        <w:jc w:val="right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7140</wp:posOffset>
            </wp:positionV>
            <wp:extent cx="6940295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EO-S0210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ampon EMOS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AN 2ks/balení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208.892,50 bez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6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196751</wp:posOffset>
            </wp:positionV>
            <wp:extent cx="6940295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215039</wp:posOffset>
            </wp:positionV>
            <wp:extent cx="6934199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188623</wp:posOffset>
            </wp:positionV>
            <wp:extent cx="43688" cy="209803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3" w:after="0" w:line="148" w:lineRule="exact"/>
        <w:ind w:left="158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25428</wp:posOffset>
            </wp:positionV>
            <wp:extent cx="180" cy="15849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40762</wp:posOffset>
            </wp:positionV>
            <wp:extent cx="42163" cy="167131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58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40255</wp:posOffset>
            </wp:positionV>
            <wp:extent cx="42163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2" w:space="0" w:equalWidth="0">
            <w:col w:w="6667" w:space="2713"/>
            <w:col w:w="990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4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135282</wp:posOffset>
            </wp:positionV>
            <wp:extent cx="42163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293779</wp:posOffset>
            </wp:positionV>
            <wp:extent cx="43687" cy="209803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6" w:after="0" w:line="166" w:lineRule="exact"/>
        <w:ind w:left="96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11840</wp:posOffset>
            </wp:positionV>
            <wp:extent cx="6996175" cy="40639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1801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1801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138552</wp:posOffset>
            </wp:positionV>
            <wp:extent cx="6954011" cy="18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39111</wp:posOffset>
            </wp:positionV>
            <wp:extent cx="6977887" cy="42163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1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73" Type="http://schemas.openxmlformats.org/officeDocument/2006/relationships/image" Target="media/image173.png"/><Relationship Id="rId179" Type="http://schemas.openxmlformats.org/officeDocument/2006/relationships/image" Target="media/image179.png"/><Relationship Id="rId185" Type="http://schemas.openxmlformats.org/officeDocument/2006/relationships/image" Target="media/image185.png"/><Relationship Id="rId188" Type="http://schemas.openxmlformats.org/officeDocument/2006/relationships/image" Target="media/image188.png"/><Relationship Id="rId191" Type="http://schemas.openxmlformats.org/officeDocument/2006/relationships/image" Target="media/image191.png"/><Relationship Id="rId194" Type="http://schemas.openxmlformats.org/officeDocument/2006/relationships/image" Target="media/image194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9" Type="http://schemas.openxmlformats.org/officeDocument/2006/relationships/image" Target="media/image209.png"/><Relationship Id="rId210" Type="http://schemas.openxmlformats.org/officeDocument/2006/relationships/hyperlink" TargetMode="External" Target="http://www.saul-is.cz"/><Relationship Id="rId211" Type="http://schemas.openxmlformats.org/officeDocument/2006/relationships/image" Target="media/image2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2025-02-11T08:11:47Z</dcterms:created>
  <dcterms:modified xsi:type="dcterms:W3CDTF">2025-02-11T08:11:47Z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