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3729C1BF" w:rsidR="00FE7CA7" w:rsidRDefault="00A0038A"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23BB42D2" w14:textId="77777777" w:rsidR="00A0038A" w:rsidRDefault="00A0038A" w:rsidP="006340CA">
      <w:pPr>
        <w:widowControl w:val="0"/>
        <w:tabs>
          <w:tab w:val="center" w:pos="4535"/>
          <w:tab w:val="left" w:pos="6744"/>
          <w:tab w:val="left" w:pos="7309"/>
          <w:tab w:val="decimal" w:pos="7878"/>
          <w:tab w:val="left" w:pos="8443"/>
          <w:tab w:val="left" w:pos="9012"/>
        </w:tabs>
        <w:jc w:val="center"/>
        <w:rPr>
          <w:b/>
          <w:snapToGrid w:val="0"/>
          <w:sz w:val="28"/>
        </w:rPr>
      </w:pPr>
    </w:p>
    <w:p w14:paraId="73DB4B1D" w14:textId="213E5992" w:rsidR="00A0038A" w:rsidRPr="00A0038A" w:rsidRDefault="00A0038A" w:rsidP="00A0038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28"/>
        </w:rPr>
      </w:pPr>
      <w:r>
        <w:rPr>
          <w:b/>
          <w:snapToGrid w:val="0"/>
          <w:sz w:val="28"/>
        </w:rPr>
        <w:t>VIDEST s.r.o.</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0B38290B" w:rsidR="00FE7CA7" w:rsidRDefault="00FE7CA7">
      <w:pPr>
        <w:pStyle w:val="Nadpis2"/>
        <w:rPr>
          <w:i/>
          <w:sz w:val="24"/>
        </w:rPr>
      </w:pPr>
      <w:r>
        <w:rPr>
          <w:i/>
          <w:sz w:val="24"/>
        </w:rPr>
        <w:t xml:space="preserve">K A R L O V Y   V A R Y   2 0 </w:t>
      </w:r>
      <w:r w:rsidR="0042378E">
        <w:rPr>
          <w:i/>
          <w:sz w:val="24"/>
        </w:rPr>
        <w:t xml:space="preserve">2 </w:t>
      </w:r>
      <w:r w:rsidR="00481D2F">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4109FB60" w:rsidR="00FE7CA7" w:rsidRPr="0093545C" w:rsidRDefault="001449FC">
      <w:pPr>
        <w:ind w:left="2127" w:hanging="2127"/>
        <w:jc w:val="both"/>
      </w:pPr>
      <w:r w:rsidRPr="0093545C">
        <w:t xml:space="preserve">bankovní spojení: </w:t>
      </w:r>
      <w:proofErr w:type="spellStart"/>
      <w:proofErr w:type="gramStart"/>
      <w:r w:rsidRPr="0093545C">
        <w:t>č.ú</w:t>
      </w:r>
      <w:proofErr w:type="spellEnd"/>
      <w:r w:rsidRPr="0093545C">
        <w:t>.:</w:t>
      </w:r>
      <w:proofErr w:type="gramEnd"/>
      <w:r w:rsidRPr="0093545C">
        <w:t xml:space="preserve"> </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xml:space="preserve">, jenž tvoří nedílnou přílohu č. 4 </w:t>
      </w:r>
      <w:proofErr w:type="gramStart"/>
      <w:r w:rsidR="00CD7CF8" w:rsidRPr="0093545C">
        <w:t>této</w:t>
      </w:r>
      <w:proofErr w:type="gramEnd"/>
      <w:r w:rsidR="00CD7CF8" w:rsidRPr="0093545C">
        <w:t xml:space="preserve"> smlouvy</w:t>
      </w:r>
    </w:p>
    <w:p w14:paraId="1D59D484" w14:textId="561A8088"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481D2F">
        <w:t>Ing. Petrou Fialovou</w:t>
      </w:r>
      <w:r w:rsidR="00332F38">
        <w:t xml:space="preserve">, </w:t>
      </w:r>
      <w:r w:rsidR="00481D2F">
        <w:t xml:space="preserve">pracovník </w:t>
      </w:r>
      <w:r w:rsidR="002E1816" w:rsidRPr="0093545C">
        <w:t>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180E1D74" w:rsidR="001078F4" w:rsidRPr="00A0038A" w:rsidRDefault="00A0038A" w:rsidP="001078F4">
      <w:pPr>
        <w:rPr>
          <w:b/>
          <w:bCs/>
        </w:rPr>
      </w:pPr>
      <w:r w:rsidRPr="00A0038A">
        <w:rPr>
          <w:b/>
          <w:bCs/>
        </w:rPr>
        <w:t>VIDEST s.r.o.</w:t>
      </w:r>
    </w:p>
    <w:p w14:paraId="482F94FD" w14:textId="60C7CFF6" w:rsidR="001078F4" w:rsidRPr="00A0038A" w:rsidRDefault="001078F4" w:rsidP="001078F4">
      <w:r w:rsidRPr="00A0038A">
        <w:t xml:space="preserve">se sídlem: </w:t>
      </w:r>
      <w:r w:rsidR="00A0038A" w:rsidRPr="00A0038A">
        <w:t>Mostecká 377, 360 01 Otovice</w:t>
      </w:r>
    </w:p>
    <w:p w14:paraId="64739C0E" w14:textId="5918D95E" w:rsidR="001078F4" w:rsidRPr="00A0038A" w:rsidRDefault="001078F4" w:rsidP="001078F4">
      <w:r w:rsidRPr="00A0038A">
        <w:t xml:space="preserve">fakturační adresa: </w:t>
      </w:r>
      <w:r w:rsidR="00A0038A" w:rsidRPr="00A0038A">
        <w:t>Mostecká 377, 360 01 Otovice</w:t>
      </w:r>
    </w:p>
    <w:p w14:paraId="42369F60" w14:textId="2884E250" w:rsidR="001078F4" w:rsidRPr="00A0038A" w:rsidRDefault="001078F4" w:rsidP="001078F4">
      <w:pPr>
        <w:pStyle w:val="BodyText21"/>
        <w:widowControl/>
        <w:rPr>
          <w:sz w:val="20"/>
        </w:rPr>
      </w:pPr>
      <w:r w:rsidRPr="00A0038A">
        <w:rPr>
          <w:sz w:val="20"/>
        </w:rPr>
        <w:t xml:space="preserve">IČO:  </w:t>
      </w:r>
      <w:r w:rsidR="00A0038A" w:rsidRPr="00A0038A">
        <w:rPr>
          <w:sz w:val="20"/>
        </w:rPr>
        <w:t>27995771</w:t>
      </w:r>
    </w:p>
    <w:p w14:paraId="448CFAFE" w14:textId="6F86ACD9" w:rsidR="001078F4" w:rsidRPr="00A0038A" w:rsidRDefault="001078F4" w:rsidP="001078F4">
      <w:pPr>
        <w:pStyle w:val="BodyText21"/>
        <w:widowControl/>
        <w:rPr>
          <w:sz w:val="20"/>
        </w:rPr>
      </w:pPr>
      <w:r w:rsidRPr="00A0038A">
        <w:rPr>
          <w:sz w:val="20"/>
        </w:rPr>
        <w:t xml:space="preserve">DIČ: </w:t>
      </w:r>
      <w:r w:rsidR="00A0038A" w:rsidRPr="00A0038A">
        <w:rPr>
          <w:sz w:val="20"/>
        </w:rPr>
        <w:t>CZ27995771</w:t>
      </w:r>
    </w:p>
    <w:p w14:paraId="6F85C94C" w14:textId="3432B0B7" w:rsidR="001078F4" w:rsidRPr="00A0038A" w:rsidRDefault="001078F4" w:rsidP="001078F4">
      <w:pPr>
        <w:pStyle w:val="BodyText21"/>
        <w:widowControl/>
        <w:rPr>
          <w:sz w:val="20"/>
        </w:rPr>
      </w:pPr>
      <w:r w:rsidRPr="00A0038A">
        <w:rPr>
          <w:bCs/>
          <w:sz w:val="20"/>
        </w:rPr>
        <w:t>zapsána</w:t>
      </w:r>
      <w:r w:rsidRPr="00A0038A">
        <w:rPr>
          <w:sz w:val="20"/>
        </w:rPr>
        <w:t xml:space="preserve"> v obchodním rejstříku </w:t>
      </w:r>
      <w:bookmarkStart w:id="0" w:name="_GoBack"/>
      <w:bookmarkEnd w:id="0"/>
    </w:p>
    <w:p w14:paraId="7A885F71" w14:textId="6E0BE349" w:rsidR="001078F4" w:rsidRPr="00A0038A" w:rsidRDefault="001078F4" w:rsidP="001078F4">
      <w:pPr>
        <w:pStyle w:val="BodyText21"/>
        <w:widowControl/>
        <w:rPr>
          <w:sz w:val="20"/>
        </w:rPr>
      </w:pPr>
      <w:r w:rsidRPr="00A0038A">
        <w:rPr>
          <w:sz w:val="20"/>
        </w:rPr>
        <w:t xml:space="preserve">bankovní spojení: č. </w:t>
      </w:r>
      <w:proofErr w:type="spellStart"/>
      <w:r w:rsidRPr="00A0038A">
        <w:rPr>
          <w:sz w:val="20"/>
        </w:rPr>
        <w:t>ú.</w:t>
      </w:r>
      <w:proofErr w:type="spellEnd"/>
      <w:r w:rsidR="009A7EEC" w:rsidRPr="00A0038A">
        <w:rPr>
          <w:sz w:val="20"/>
        </w:rPr>
        <w:t>:</w:t>
      </w:r>
      <w:r w:rsidRPr="00A0038A">
        <w:rPr>
          <w:sz w:val="20"/>
        </w:rPr>
        <w:t xml:space="preserve"> </w:t>
      </w:r>
    </w:p>
    <w:p w14:paraId="5CC2758C" w14:textId="78EDE332" w:rsidR="001078F4" w:rsidRPr="00A0038A" w:rsidRDefault="001078F4" w:rsidP="001078F4">
      <w:pPr>
        <w:jc w:val="both"/>
      </w:pPr>
      <w:r w:rsidRPr="00A0038A">
        <w:t xml:space="preserve">zastoupena ve věcech smluvních: </w:t>
      </w:r>
      <w:r w:rsidRPr="00A0038A">
        <w:tab/>
      </w:r>
      <w:r w:rsidR="00A0038A" w:rsidRPr="00A0038A">
        <w:t>Marek Čermák</w:t>
      </w:r>
    </w:p>
    <w:p w14:paraId="2B2473AC" w14:textId="5818CDC6" w:rsidR="001078F4" w:rsidRDefault="001078F4" w:rsidP="001078F4">
      <w:pPr>
        <w:jc w:val="both"/>
      </w:pPr>
      <w:r w:rsidRPr="00A0038A">
        <w:t xml:space="preserve">zastoupena ve věcech technických:  </w:t>
      </w:r>
      <w:r w:rsidR="00A0038A" w:rsidRPr="00A0038A">
        <w:t>Karel Bozděch</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16146125" w:rsidR="00535AB4" w:rsidRPr="00181700" w:rsidRDefault="00535AB4" w:rsidP="007404B4">
      <w:pPr>
        <w:numPr>
          <w:ilvl w:val="0"/>
          <w:numId w:val="2"/>
        </w:numPr>
        <w:jc w:val="both"/>
      </w:pPr>
      <w:r w:rsidRPr="0093545C">
        <w:t xml:space="preserve">Zhotovitel je vybraným uchazečem veřejné </w:t>
      </w:r>
      <w:r w:rsidRPr="00106226">
        <w:t xml:space="preserve">zakázky </w:t>
      </w:r>
      <w:r w:rsidRPr="00106226">
        <w:rPr>
          <w:b/>
        </w:rPr>
        <w:t>„</w:t>
      </w:r>
      <w:r w:rsidR="007404B4" w:rsidRPr="00106226">
        <w:rPr>
          <w:b/>
        </w:rPr>
        <w:t>Výstavba dvou stanovišť podzemních kontejnerů v Karlových Varech</w:t>
      </w:r>
      <w:r w:rsidRPr="00106226">
        <w:rPr>
          <w:b/>
        </w:rPr>
        <w:t>“</w:t>
      </w:r>
      <w:r w:rsidRPr="00106226">
        <w:t>,</w:t>
      </w:r>
      <w:r w:rsidR="006340CA" w:rsidRPr="00106226">
        <w:t xml:space="preserve"> vyhlášené dne </w:t>
      </w:r>
      <w:r w:rsidR="00051A92" w:rsidRPr="00106226">
        <w:t>21</w:t>
      </w:r>
      <w:r w:rsidR="00A4473F" w:rsidRPr="00106226">
        <w:t xml:space="preserve">. 1. </w:t>
      </w:r>
      <w:r w:rsidR="009A7EEC" w:rsidRPr="00106226">
        <w:t>202</w:t>
      </w:r>
      <w:r w:rsidR="006340CA" w:rsidRPr="00106226">
        <w:t>5</w:t>
      </w:r>
      <w:r w:rsidRPr="00106226">
        <w:t xml:space="preserve"> objednatelem</w:t>
      </w:r>
      <w:r w:rsidRPr="0093545C">
        <w:t xml:space="preserve">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proofErr w:type="gramStart"/>
      <w:r w:rsidR="00285270">
        <w:t>11.2.2025</w:t>
      </w:r>
      <w:proofErr w:type="gramEnd"/>
      <w:r w:rsidR="00B50B4D">
        <w:t xml:space="preserve"> pod bodem jednání </w:t>
      </w:r>
      <w:r w:rsidR="00F201B3">
        <w:t xml:space="preserve">č. </w:t>
      </w:r>
      <w:r w:rsidR="00181700">
        <w:t>22</w:t>
      </w:r>
      <w:r w:rsidRPr="00181700">
        <w:t>;</w:t>
      </w:r>
      <w:r w:rsidR="001771AF" w:rsidRPr="00181700">
        <w:t xml:space="preserve"> </w:t>
      </w:r>
      <w:r w:rsidR="005E0373" w:rsidRPr="00181700">
        <w:t xml:space="preserve">usnesení č. </w:t>
      </w:r>
      <w:r w:rsidR="005C71CE" w:rsidRPr="00181700">
        <w:t>RM</w:t>
      </w:r>
      <w:r w:rsidR="00181700">
        <w:t>/206/2/25</w:t>
      </w:r>
      <w:r w:rsidRPr="00181700">
        <w:t>;</w:t>
      </w:r>
      <w:r w:rsidR="006F7FFE" w:rsidRPr="00181700">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proofErr w:type="gramStart"/>
      <w:r w:rsidRPr="0093545C">
        <w:t>1.2</w:t>
      </w:r>
      <w:proofErr w:type="gramEnd"/>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77777777" w:rsidR="00C60415" w:rsidRPr="0093545C" w:rsidRDefault="00C60415" w:rsidP="001C4F06">
      <w:pPr>
        <w:pStyle w:val="Odstavecseseznamem"/>
        <w:numPr>
          <w:ilvl w:val="1"/>
          <w:numId w:val="45"/>
        </w:numPr>
        <w:jc w:val="both"/>
      </w:pPr>
      <w:r>
        <w:t>Zhotovitel proved dílo na místě</w:t>
      </w:r>
      <w:r w:rsidR="00BF0315">
        <w:t xml:space="preserve"> jež </w:t>
      </w:r>
      <w:proofErr w:type="gramStart"/>
      <w:r w:rsidR="00BF0315">
        <w:t>je</w:t>
      </w:r>
      <w:proofErr w:type="gramEnd"/>
      <w:r w:rsidR="00BF0315">
        <w:t xml:space="preserve"> </w:t>
      </w:r>
      <w:r>
        <w:t>specifikováno v čl. IV. odst. 4.1. této smlouvy, a to včetně závěrečného úklidu a předání díla dle této smlouvy.</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433FFBC7" w14:textId="0B2C9DC6" w:rsidR="00A4473F" w:rsidRDefault="00FE7CA7" w:rsidP="00A4473F">
      <w:pPr>
        <w:numPr>
          <w:ilvl w:val="0"/>
          <w:numId w:val="17"/>
        </w:numPr>
        <w:jc w:val="both"/>
      </w:pPr>
      <w:r w:rsidRPr="0093545C">
        <w:t>Předmětem díla je provedení díla dle této smlouvy, a to</w:t>
      </w:r>
      <w:r w:rsidR="00A4473F" w:rsidRPr="00A4473F">
        <w:t xml:space="preserve"> </w:t>
      </w:r>
      <w:r w:rsidR="00A4473F">
        <w:t>vybudování dvou stanovišť podzemních kontejnerů na separovaný odpad v Karlových Varech. Stavební objekty tvořené kompletním stanovištěm podzemních kontejnerů budou umístěny na těchto pozemcích:</w:t>
      </w:r>
    </w:p>
    <w:p w14:paraId="08AAD930" w14:textId="77777777" w:rsidR="00A4473F" w:rsidRDefault="00A4473F" w:rsidP="00A4473F">
      <w:pPr>
        <w:ind w:left="567"/>
        <w:jc w:val="both"/>
      </w:pPr>
    </w:p>
    <w:p w14:paraId="1D5ABC63" w14:textId="708F4781" w:rsidR="00A4473F" w:rsidRDefault="00A4473F" w:rsidP="00A4473F">
      <w:pPr>
        <w:pStyle w:val="Odstavecseseznamem"/>
        <w:numPr>
          <w:ilvl w:val="0"/>
          <w:numId w:val="46"/>
        </w:numPr>
        <w:jc w:val="both"/>
      </w:pPr>
      <w:r>
        <w:t xml:space="preserve">SO 603 – Kontejnery a zpevněné plochy – ulice Zeyerova na </w:t>
      </w:r>
      <w:proofErr w:type="spellStart"/>
      <w:proofErr w:type="gramStart"/>
      <w:r>
        <w:t>p.p.</w:t>
      </w:r>
      <w:proofErr w:type="gramEnd"/>
      <w:r>
        <w:t>č</w:t>
      </w:r>
      <w:proofErr w:type="spellEnd"/>
      <w:r>
        <w:t xml:space="preserve">. 2337, k. </w:t>
      </w:r>
      <w:proofErr w:type="spellStart"/>
      <w:r>
        <w:t>ú.</w:t>
      </w:r>
      <w:proofErr w:type="spellEnd"/>
      <w:r>
        <w:t xml:space="preserve"> Karlovy Vary</w:t>
      </w:r>
    </w:p>
    <w:p w14:paraId="3CF9F36A" w14:textId="19A5B9BE" w:rsidR="00A4473F" w:rsidRDefault="00A4473F" w:rsidP="00A4473F">
      <w:pPr>
        <w:pStyle w:val="Odstavecseseznamem"/>
        <w:numPr>
          <w:ilvl w:val="0"/>
          <w:numId w:val="46"/>
        </w:numPr>
        <w:jc w:val="both"/>
      </w:pPr>
      <w:r>
        <w:t xml:space="preserve">SO 605 – Kontejnery a zpevněné plochy – ulice nábř.. Osvobození na </w:t>
      </w:r>
      <w:proofErr w:type="spellStart"/>
      <w:proofErr w:type="gramStart"/>
      <w:r>
        <w:t>p.p.</w:t>
      </w:r>
      <w:proofErr w:type="gramEnd"/>
      <w:r>
        <w:t>č</w:t>
      </w:r>
      <w:proofErr w:type="spellEnd"/>
      <w:r>
        <w:t xml:space="preserve">. 2291, k. </w:t>
      </w:r>
      <w:proofErr w:type="spellStart"/>
      <w:r>
        <w:t>ú.</w:t>
      </w:r>
      <w:proofErr w:type="spellEnd"/>
      <w:r>
        <w:t xml:space="preserve"> Karlovy Vary</w:t>
      </w:r>
    </w:p>
    <w:p w14:paraId="05D36D7E" w14:textId="77777777" w:rsidR="00A4473F" w:rsidRDefault="00A4473F" w:rsidP="00A4473F">
      <w:pPr>
        <w:pStyle w:val="Odstavecseseznamem"/>
        <w:ind w:left="1287"/>
        <w:jc w:val="both"/>
      </w:pPr>
    </w:p>
    <w:p w14:paraId="06340980" w14:textId="4FAD709B" w:rsidR="00FE7CA7" w:rsidRPr="0093545C" w:rsidRDefault="00A4473F" w:rsidP="00A4473F">
      <w:pPr>
        <w:ind w:left="709"/>
        <w:jc w:val="both"/>
      </w:pPr>
      <w:r>
        <w:t>,</w:t>
      </w:r>
      <w:r w:rsidR="00AD02CB" w:rsidRPr="0093545C">
        <w:t xml:space="preserve">vše při zachování </w:t>
      </w:r>
      <w:r w:rsidR="007028D7" w:rsidRPr="0093545C">
        <w:t xml:space="preserve">řádného </w:t>
      </w:r>
      <w:r w:rsidR="00AD02CB" w:rsidRPr="0093545C">
        <w:t>odvodnění komunikace</w:t>
      </w:r>
      <w:r w:rsidR="009A7EEC">
        <w:t xml:space="preserve"> </w:t>
      </w:r>
      <w:r w:rsidR="00FE7CA7" w:rsidRPr="0093545C">
        <w:t>(</w:t>
      </w:r>
      <w:r w:rsidR="00FE7CA7" w:rsidRPr="0093545C">
        <w:rPr>
          <w:i/>
          <w:iCs/>
        </w:rPr>
        <w:t xml:space="preserve">dále jen </w:t>
      </w:r>
      <w:r w:rsidR="00191EFC">
        <w:rPr>
          <w:i/>
          <w:iCs/>
        </w:rPr>
        <w:t>„</w:t>
      </w:r>
      <w:r w:rsidR="005149A6" w:rsidRPr="0093545C">
        <w:rPr>
          <w:i/>
          <w:iCs/>
        </w:rPr>
        <w:t>d</w:t>
      </w:r>
      <w:r w:rsidR="00FE7CA7" w:rsidRPr="0093545C">
        <w:rPr>
          <w:i/>
          <w:iCs/>
        </w:rPr>
        <w:t>ílo</w:t>
      </w:r>
      <w:r w:rsidR="00191EFC">
        <w:rPr>
          <w:i/>
          <w:iCs/>
        </w:rPr>
        <w:t>“</w:t>
      </w:r>
      <w:r w:rsidR="00FE7CA7" w:rsidRPr="0093545C">
        <w:rPr>
          <w:i/>
          <w:iCs/>
        </w:rPr>
        <w:t>)</w:t>
      </w:r>
      <w:r w:rsidR="00FE7CA7" w:rsidRPr="0093545C">
        <w:t>.</w:t>
      </w:r>
    </w:p>
    <w:p w14:paraId="155D3A3D" w14:textId="77777777" w:rsidR="006F7FFE" w:rsidRPr="0093545C" w:rsidRDefault="006F7FFE">
      <w:pPr>
        <w:ind w:left="709" w:hanging="1"/>
        <w:jc w:val="both"/>
      </w:pPr>
    </w:p>
    <w:p w14:paraId="348FE0C1" w14:textId="786DBE8B"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proofErr w:type="gramStart"/>
      <w:r w:rsidR="00A0038A" w:rsidRPr="00A0038A">
        <w:t>5.2.2025</w:t>
      </w:r>
      <w:proofErr w:type="gramEnd"/>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A4473F" w:rsidRPr="00DF188D">
        <w:rPr>
          <w:b/>
        </w:rPr>
        <w:t>„Výstavba dvou stanovišť podzemních kontejnerů v Karlových Varech“</w:t>
      </w:r>
      <w:r w:rsidR="00027DB0" w:rsidRPr="00DF188D">
        <w:t xml:space="preserve">. </w:t>
      </w:r>
      <w:r w:rsidR="00973727" w:rsidRPr="00DF188D">
        <w:t xml:space="preserve">Situace a </w:t>
      </w:r>
      <w:r w:rsidR="00DF188D" w:rsidRPr="00DF188D">
        <w:t>soupis prací</w:t>
      </w:r>
      <w:r w:rsidR="009A7EEC" w:rsidRPr="00DF188D">
        <w:t xml:space="preserve"> </w:t>
      </w:r>
      <w:r w:rsidR="00973727" w:rsidRPr="00DF188D">
        <w:t>tv</w:t>
      </w:r>
      <w:r w:rsidR="00870C82" w:rsidRPr="00DF188D">
        <w:t>oří nedílnou součást této smlouvy a byly zhotoviteli předány jako podklad pro stanovení ceny díla, což zhoto</w:t>
      </w:r>
      <w:r w:rsidR="00870C82">
        <w:t>vitel podpisem této smlouvy stvrzuje. Přitom platí, že předmětem díla je provedení všech činností, prací a do</w:t>
      </w:r>
      <w:r w:rsidR="00DF188D">
        <w:t>dávek obsažených v soupisu prací</w:t>
      </w:r>
      <w:r w:rsidR="00870C82">
        <w:t>.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22DCBE1A" w:rsidR="00A25433" w:rsidRDefault="006E1867" w:rsidP="001C4F06">
      <w:pPr>
        <w:numPr>
          <w:ilvl w:val="0"/>
          <w:numId w:val="44"/>
        </w:numPr>
        <w:jc w:val="both"/>
      </w:pPr>
      <w:r>
        <w:t>vybudování dvou stanovišť podzemních kontejnerů na separovaný odpad dle přiloženého soupisu prací</w:t>
      </w:r>
      <w:r w:rsidR="005E49D5" w:rsidRPr="004F44C3">
        <w:t>,</w:t>
      </w:r>
      <w:r>
        <w:t xml:space="preserve"> vše při zachování řádného odvodnění stávajících i nově opravených částí komunikací.</w:t>
      </w:r>
    </w:p>
    <w:p w14:paraId="2C71E26C" w14:textId="79C7A1E6" w:rsidR="006E1867" w:rsidRPr="004F44C3" w:rsidRDefault="006E1867" w:rsidP="001C4F06">
      <w:pPr>
        <w:numPr>
          <w:ilvl w:val="0"/>
          <w:numId w:val="44"/>
        </w:numPr>
        <w:jc w:val="both"/>
      </w:pPr>
      <w:r>
        <w:t>Při výstavbě je nutné respektovat vyjádření správců jednotlivých inženýrských sítí a těchto dbát. Trasy sítí zakreslené v situaci jsou pouze orientační podle podkladů poskytnutých správcem příslušné sítě. Skutečný průběh trasy bude vytyčen na stavbě, zhotovitel provede vizuální kontrolu tras s projektem, na možné odchylky upozorní při přejímce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49A19F99"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proofErr w:type="gramStart"/>
      <w:r w:rsidR="00D004F0">
        <w:t>4.</w:t>
      </w:r>
      <w:r w:rsidR="00B80C79" w:rsidRPr="0093545C">
        <w:t>1</w:t>
      </w:r>
      <w:r w:rsidR="00D14F87" w:rsidRPr="0093545C">
        <w:t>.</w:t>
      </w:r>
      <w:r w:rsidR="006E1867">
        <w:t xml:space="preserve"> </w:t>
      </w:r>
      <w:r w:rsidRPr="0093545C">
        <w:t>této</w:t>
      </w:r>
      <w:proofErr w:type="gramEnd"/>
      <w:r w:rsidRPr="0093545C">
        <w:t xml:space="preserve">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lastRenderedPageBreak/>
        <w:t xml:space="preserve">prostor místa provádění díla (viz článek IV. odst. </w:t>
      </w:r>
      <w:proofErr w:type="gramStart"/>
      <w:r w:rsidR="00B80C79" w:rsidRPr="0093545C">
        <w:rPr>
          <w:sz w:val="20"/>
        </w:rPr>
        <w:t>4.1</w:t>
      </w:r>
      <w:r w:rsidRPr="0093545C">
        <w:rPr>
          <w:sz w:val="20"/>
        </w:rPr>
        <w:t>. této</w:t>
      </w:r>
      <w:proofErr w:type="gramEnd"/>
      <w:r w:rsidRPr="0093545C">
        <w:rPr>
          <w:sz w:val="20"/>
        </w:rPr>
        <w:t xml:space="preserve">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proofErr w:type="gramStart"/>
      <w:r w:rsidR="00D004F0">
        <w:t>4.</w:t>
      </w:r>
      <w:r w:rsidR="00B80C79" w:rsidRPr="0093545C">
        <w:t>1</w:t>
      </w:r>
      <w:r w:rsidRPr="0093545C">
        <w:t>. této</w:t>
      </w:r>
      <w:proofErr w:type="gramEnd"/>
      <w:r w:rsidRPr="0093545C">
        <w:t xml:space="preserve">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proofErr w:type="gramStart"/>
      <w:r w:rsidRPr="0093545C">
        <w:rPr>
          <w:sz w:val="20"/>
        </w:rPr>
        <w:t>2</w:t>
      </w:r>
      <w:r w:rsidR="00FE7CA7" w:rsidRPr="0093545C">
        <w:rPr>
          <w:sz w:val="20"/>
        </w:rPr>
        <w:t>.</w:t>
      </w:r>
      <w:r w:rsidR="002B2246">
        <w:rPr>
          <w:sz w:val="20"/>
        </w:rPr>
        <w:t>2</w:t>
      </w:r>
      <w:proofErr w:type="gramEnd"/>
      <w:r w:rsidR="002B2246">
        <w:rPr>
          <w:sz w:val="20"/>
        </w:rPr>
        <w:t>.</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45B5E244"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051A92" w:rsidRPr="00106226">
        <w:t>21</w:t>
      </w:r>
      <w:r w:rsidR="006E1867" w:rsidRPr="00106226">
        <w:t>. 1. 2025</w:t>
      </w:r>
      <w:r w:rsidRPr="00C52B41">
        <w:t>;</w:t>
      </w:r>
      <w:r w:rsidR="00B976E2">
        <w:t xml:space="preserve"> </w:t>
      </w:r>
      <w:r w:rsidRPr="0093545C">
        <w:t>a</w:t>
      </w:r>
    </w:p>
    <w:p w14:paraId="532096B5" w14:textId="39D1AD5B"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proofErr w:type="gramStart"/>
      <w:r w:rsidR="00A0038A">
        <w:t>5.2.2025</w:t>
      </w:r>
      <w:proofErr w:type="gramEnd"/>
      <w:r w:rsidRPr="0039733F">
        <w:t xml:space="preserve">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proofErr w:type="gramStart"/>
      <w:r w:rsidR="00D004F0" w:rsidRPr="00482516">
        <w:rPr>
          <w:sz w:val="20"/>
        </w:rPr>
        <w:t>2.</w:t>
      </w:r>
      <w:r w:rsidR="00F64999">
        <w:rPr>
          <w:sz w:val="20"/>
        </w:rPr>
        <w:t>3</w:t>
      </w:r>
      <w:r w:rsidR="00FE7CA7" w:rsidRPr="00482516">
        <w:rPr>
          <w:sz w:val="20"/>
        </w:rPr>
        <w:t>.</w:t>
      </w:r>
      <w:r>
        <w:rPr>
          <w:sz w:val="20"/>
        </w:rPr>
        <w:t xml:space="preserve"> a odst.</w:t>
      </w:r>
      <w:proofErr w:type="gramEnd"/>
      <w:r>
        <w:rPr>
          <w:sz w:val="20"/>
        </w:rPr>
        <w:t xml:space="preserve">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04FA1625" w:rsidR="00FE7CA7" w:rsidRPr="0093545C" w:rsidRDefault="0093545C" w:rsidP="0093545C">
      <w:pPr>
        <w:tabs>
          <w:tab w:val="left" w:pos="7371"/>
        </w:tabs>
        <w:ind w:left="709" w:hanging="709"/>
        <w:jc w:val="both"/>
      </w:pPr>
      <w:proofErr w:type="gramStart"/>
      <w:r>
        <w:t>3.</w:t>
      </w:r>
      <w:r w:rsidR="00B80C79" w:rsidRPr="0093545C">
        <w:t>1</w:t>
      </w:r>
      <w:proofErr w:type="gramEnd"/>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w:t>
      </w:r>
      <w:r w:rsidR="006E1867">
        <w:t>výstavbu dvou stanovišť podzemních kontejnerů</w:t>
      </w:r>
      <w:r w:rsidR="00774FCA" w:rsidRPr="0093545C">
        <w:t xml:space="preserve"> </w:t>
      </w:r>
      <w:r w:rsidR="00281D2C" w:rsidRPr="006E1867">
        <w:rPr>
          <w:b/>
        </w:rPr>
        <w:t>nejpozději</w:t>
      </w:r>
      <w:r w:rsidR="00281D2C">
        <w:t xml:space="preserve"> </w:t>
      </w:r>
      <w:r w:rsidR="00281D2C" w:rsidRPr="001C4F06">
        <w:rPr>
          <w:b/>
        </w:rPr>
        <w:t xml:space="preserve">do </w:t>
      </w:r>
      <w:r w:rsidR="00D44395" w:rsidRPr="00106226">
        <w:rPr>
          <w:b/>
        </w:rPr>
        <w:t>15</w:t>
      </w:r>
      <w:r w:rsidR="00241E26" w:rsidRPr="00106226">
        <w:rPr>
          <w:b/>
        </w:rPr>
        <w:t>.4.2025</w:t>
      </w:r>
      <w:r w:rsidR="00281D2C" w:rsidRPr="00106226">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proofErr w:type="gramStart"/>
      <w:r>
        <w:t>3.</w:t>
      </w:r>
      <w:r w:rsidR="00B80C79" w:rsidRPr="0093545C">
        <w:t>2</w:t>
      </w:r>
      <w:proofErr w:type="gramEnd"/>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8890219"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w:t>
      </w:r>
      <w:proofErr w:type="gramStart"/>
      <w:r w:rsidR="00B80C79" w:rsidRPr="0093545C">
        <w:rPr>
          <w:snapToGrid/>
          <w:sz w:val="20"/>
        </w:rPr>
        <w:t>jejichž</w:t>
      </w:r>
      <w:proofErr w:type="gramEnd"/>
      <w:r w:rsidR="00B80C79" w:rsidRPr="0093545C">
        <w:rPr>
          <w:snapToGrid/>
          <w:sz w:val="20"/>
        </w:rPr>
        <w:t xml:space="preserve"> finanční objem nepřekročí 10 % (slovy: deset procent) ze sjednané ceny za provedení díla (bez DPH), nebudou mít vliv na term</w:t>
      </w:r>
      <w:r w:rsidR="006E1867">
        <w:rPr>
          <w:snapToGrid/>
          <w:sz w:val="20"/>
        </w:rPr>
        <w:t>ín do</w:t>
      </w:r>
      <w:r w:rsidR="00B80C79" w:rsidRPr="0093545C">
        <w:rPr>
          <w:snapToGrid/>
          <w:sz w:val="20"/>
        </w:rPr>
        <w:t xml:space="preserve">končení díla a dílo </w:t>
      </w:r>
      <w:r w:rsidR="00B80C79" w:rsidRPr="0093545C">
        <w:rPr>
          <w:snapToGrid/>
          <w:sz w:val="20"/>
        </w:rPr>
        <w:lastRenderedPageBreak/>
        <w:t xml:space="preserve">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proofErr w:type="gramStart"/>
      <w:r w:rsidR="00B80C79" w:rsidRPr="0093545C">
        <w:rPr>
          <w:snapToGrid/>
          <w:sz w:val="20"/>
        </w:rPr>
        <w:t>3.2</w:t>
      </w:r>
      <w:r w:rsidRPr="0093545C">
        <w:rPr>
          <w:snapToGrid/>
          <w:sz w:val="20"/>
        </w:rPr>
        <w:t>. této</w:t>
      </w:r>
      <w:proofErr w:type="gramEnd"/>
      <w:r w:rsidRPr="0093545C">
        <w:rPr>
          <w:snapToGrid/>
          <w:sz w:val="20"/>
        </w:rPr>
        <w:t xml:space="preserve">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proofErr w:type="gramStart"/>
      <w:r w:rsidR="00B80C79" w:rsidRPr="0093545C">
        <w:rPr>
          <w:snapToGrid/>
          <w:sz w:val="20"/>
        </w:rPr>
        <w:t>3.1</w:t>
      </w:r>
      <w:r w:rsidR="00AF6920" w:rsidRPr="0093545C">
        <w:rPr>
          <w:snapToGrid/>
          <w:sz w:val="20"/>
        </w:rPr>
        <w:t xml:space="preserve">. </w:t>
      </w:r>
      <w:r w:rsidR="00EE70FC" w:rsidRPr="0093545C">
        <w:rPr>
          <w:snapToGrid/>
          <w:sz w:val="20"/>
        </w:rPr>
        <w:t>do</w:t>
      </w:r>
      <w:proofErr w:type="gramEnd"/>
      <w:r w:rsidR="00EE70FC" w:rsidRPr="0093545C">
        <w:rPr>
          <w:snapToGrid/>
          <w:sz w:val="20"/>
        </w:rPr>
        <w:t xml:space="preserve">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3C125F04" w14:textId="7E9A0048" w:rsidR="002363B8" w:rsidRPr="00494CE1" w:rsidRDefault="00B06815" w:rsidP="00494CE1">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2363B8" w:rsidRPr="002363B8">
        <w:rPr>
          <w:sz w:val="20"/>
        </w:rPr>
        <w:t>vybudováním dvou stanovišť podzemních kontejnerů na separovaný odpad v Karlových Varech. Stavební objekty tvořené kompletním stanovištěm podzemních kontejnerů budo</w:t>
      </w:r>
      <w:r w:rsidR="00494CE1">
        <w:rPr>
          <w:sz w:val="20"/>
        </w:rPr>
        <w:t>u umístěny na těchto pozemcích:</w:t>
      </w:r>
    </w:p>
    <w:p w14:paraId="27D402E2" w14:textId="1A636089" w:rsidR="002363B8" w:rsidRPr="002363B8" w:rsidRDefault="002363B8" w:rsidP="00494CE1">
      <w:pPr>
        <w:pStyle w:val="Zkladntextodsazen3"/>
        <w:ind w:left="705" w:firstLine="0"/>
        <w:rPr>
          <w:sz w:val="20"/>
        </w:rPr>
      </w:pPr>
      <w:r w:rsidRPr="002363B8">
        <w:rPr>
          <w:sz w:val="20"/>
        </w:rPr>
        <w:t xml:space="preserve">SO 603 – Kontejnery a zpevněné plochy – ulice Zeyerova na </w:t>
      </w:r>
      <w:proofErr w:type="spellStart"/>
      <w:proofErr w:type="gramStart"/>
      <w:r w:rsidRPr="002363B8">
        <w:rPr>
          <w:sz w:val="20"/>
        </w:rPr>
        <w:t>p.p.</w:t>
      </w:r>
      <w:proofErr w:type="gramEnd"/>
      <w:r w:rsidRPr="002363B8">
        <w:rPr>
          <w:sz w:val="20"/>
        </w:rPr>
        <w:t>č</w:t>
      </w:r>
      <w:proofErr w:type="spellEnd"/>
      <w:r w:rsidRPr="002363B8">
        <w:rPr>
          <w:sz w:val="20"/>
        </w:rPr>
        <w:t xml:space="preserve">. 2337, k. </w:t>
      </w:r>
      <w:proofErr w:type="spellStart"/>
      <w:r w:rsidRPr="002363B8">
        <w:rPr>
          <w:sz w:val="20"/>
        </w:rPr>
        <w:t>ú.</w:t>
      </w:r>
      <w:proofErr w:type="spellEnd"/>
      <w:r w:rsidRPr="002363B8">
        <w:rPr>
          <w:sz w:val="20"/>
        </w:rPr>
        <w:t xml:space="preserve"> Karlovy Vary</w:t>
      </w:r>
      <w:r w:rsidR="00494CE1">
        <w:rPr>
          <w:sz w:val="20"/>
        </w:rPr>
        <w:t xml:space="preserve"> </w:t>
      </w:r>
      <w:r w:rsidR="00494CE1" w:rsidRPr="00494CE1">
        <w:rPr>
          <w:sz w:val="20"/>
        </w:rPr>
        <w:t>ve vlastnictví Statutárního města Karlovy Vary.</w:t>
      </w:r>
    </w:p>
    <w:p w14:paraId="0A51B7F1" w14:textId="0B9111E5" w:rsidR="00B06815" w:rsidRPr="0093545C" w:rsidRDefault="002363B8" w:rsidP="00494CE1">
      <w:pPr>
        <w:pStyle w:val="Zkladntextodsazen3"/>
        <w:ind w:left="708" w:firstLine="0"/>
        <w:rPr>
          <w:sz w:val="20"/>
        </w:rPr>
      </w:pPr>
      <w:r w:rsidRPr="002363B8">
        <w:rPr>
          <w:sz w:val="20"/>
        </w:rPr>
        <w:t xml:space="preserve">SO 605 – Kontejnery a zpevněné plochy – ulice nábř.. Osvobození na </w:t>
      </w:r>
      <w:proofErr w:type="spellStart"/>
      <w:proofErr w:type="gramStart"/>
      <w:r w:rsidRPr="002363B8">
        <w:rPr>
          <w:sz w:val="20"/>
        </w:rPr>
        <w:t>p.p.</w:t>
      </w:r>
      <w:proofErr w:type="gramEnd"/>
      <w:r w:rsidRPr="002363B8">
        <w:rPr>
          <w:sz w:val="20"/>
        </w:rPr>
        <w:t>č</w:t>
      </w:r>
      <w:proofErr w:type="spellEnd"/>
      <w:r w:rsidRPr="002363B8">
        <w:rPr>
          <w:sz w:val="20"/>
        </w:rPr>
        <w:t xml:space="preserve">. 2291, k. </w:t>
      </w:r>
      <w:proofErr w:type="spellStart"/>
      <w:r w:rsidRPr="002363B8">
        <w:rPr>
          <w:sz w:val="20"/>
        </w:rPr>
        <w:t>ú.</w:t>
      </w:r>
      <w:proofErr w:type="spellEnd"/>
      <w:r w:rsidRPr="002363B8">
        <w:rPr>
          <w:sz w:val="20"/>
        </w:rPr>
        <w:t xml:space="preserve"> Karlovy Vary</w:t>
      </w:r>
      <w:r w:rsidR="00494CE1">
        <w:rPr>
          <w:sz w:val="20"/>
        </w:rPr>
        <w:t xml:space="preserve"> v</w:t>
      </w:r>
      <w:r w:rsidR="00C234A7">
        <w:rPr>
          <w:sz w:val="20"/>
        </w:rPr>
        <w:t>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1D2C0394"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A0038A">
        <w:rPr>
          <w:b/>
        </w:rPr>
        <w:t>2 603 283,19</w:t>
      </w:r>
      <w:r w:rsidR="00C40B14">
        <w:rPr>
          <w:b/>
        </w:rPr>
        <w:t xml:space="preserve"> </w:t>
      </w:r>
      <w:r w:rsidRPr="0093545C">
        <w:rPr>
          <w:b/>
        </w:rPr>
        <w:t xml:space="preserve">Kč (slovy: </w:t>
      </w:r>
      <w:r w:rsidR="00A0038A">
        <w:rPr>
          <w:b/>
        </w:rPr>
        <w:t xml:space="preserve">dva miliony šest set tři tisíc dvě sta osmdesát tři </w:t>
      </w:r>
      <w:r w:rsidR="00A0038A" w:rsidRPr="00ED2C12">
        <w:rPr>
          <w:b/>
        </w:rPr>
        <w:t xml:space="preserve">korun českých devatenáct </w:t>
      </w:r>
      <w:proofErr w:type="gramStart"/>
      <w:r w:rsidR="00A0038A" w:rsidRPr="00ED2C12">
        <w:rPr>
          <w:b/>
        </w:rPr>
        <w:t xml:space="preserve">haléřů </w:t>
      </w:r>
      <w:r w:rsidRPr="00ED2C12">
        <w:rPr>
          <w:b/>
        </w:rPr>
        <w:t>)</w:t>
      </w:r>
      <w:r w:rsidR="0023179E" w:rsidRPr="00ED2C12">
        <w:rPr>
          <w:b/>
        </w:rPr>
        <w:t xml:space="preserve"> </w:t>
      </w:r>
      <w:r w:rsidRPr="00ED2C12">
        <w:rPr>
          <w:b/>
        </w:rPr>
        <w:t>včetně</w:t>
      </w:r>
      <w:proofErr w:type="gramEnd"/>
      <w:r w:rsidRPr="00ED2C12">
        <w:rPr>
          <w:b/>
        </w:rPr>
        <w:t xml:space="preserve"> DPH</w:t>
      </w:r>
      <w:r w:rsidRPr="00ED2C12">
        <w:t xml:space="preserve"> (dále jen „Cena za provedení díla“), tj. cena díla bez DPH </w:t>
      </w:r>
      <w:r w:rsidR="00ED2C12" w:rsidRPr="00ED2C12">
        <w:t>2 151 473,71</w:t>
      </w:r>
      <w:r w:rsidR="00C40B14" w:rsidRPr="00ED2C12">
        <w:t xml:space="preserve"> </w:t>
      </w:r>
      <w:r w:rsidR="00D14F87" w:rsidRPr="00ED2C12">
        <w:t>Kč (slovy</w:t>
      </w:r>
      <w:r w:rsidR="00C40B14" w:rsidRPr="00ED2C12">
        <w:t xml:space="preserve">: </w:t>
      </w:r>
      <w:r w:rsidR="00ED2C12" w:rsidRPr="00ED2C12">
        <w:t>dva miliony jedno sto padesát jedna tisíc čtyři sta sedmdesát tři korun českých sedmdesát jeden haléřů</w:t>
      </w:r>
      <w:r w:rsidR="007835C9" w:rsidRPr="00ED2C12">
        <w:t>)</w:t>
      </w:r>
      <w:r w:rsidRPr="00ED2C12">
        <w:t xml:space="preserve"> a DPH </w:t>
      </w:r>
      <w:r w:rsidR="00ED2C12" w:rsidRPr="00ED2C12">
        <w:t>451 809,48</w:t>
      </w:r>
      <w:r w:rsidR="00240CC9" w:rsidRPr="00ED2C12">
        <w:t xml:space="preserve"> </w:t>
      </w:r>
      <w:r w:rsidRPr="00ED2C12">
        <w:t xml:space="preserve">Kč (slovy: </w:t>
      </w:r>
      <w:r w:rsidR="00ED2C12">
        <w:t>čtyři sta padesát jedna tisíc osm set devět korun českých čtyřicet osm haléřů</w:t>
      </w:r>
      <w:r w:rsidR="007835C9" w:rsidRPr="00ED2C12">
        <w:t>)</w:t>
      </w:r>
      <w:r w:rsidRPr="00ED2C12">
        <w:t xml:space="preserve">. Tato </w:t>
      </w:r>
      <w:r w:rsidR="00F64999" w:rsidRPr="00ED2C12">
        <w:t>C</w:t>
      </w:r>
      <w:r w:rsidRPr="00ED2C12">
        <w:t>ena</w:t>
      </w:r>
      <w:r w:rsidR="00F64999" w:rsidRPr="00ED2C12">
        <w:t xml:space="preserve"> za provedení díla </w:t>
      </w:r>
      <w:r w:rsidRPr="00ED2C12">
        <w:t>je cenou nejvýše přípustnou po celou dobu provádění díla s</w:t>
      </w:r>
      <w:r w:rsidRPr="0093545C">
        <w:t>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 xml:space="preserve">hotovitel vystaví </w:t>
      </w:r>
      <w:r w:rsidR="00D93985" w:rsidRPr="0093545C">
        <w:lastRenderedPageBreak/>
        <w:t>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proofErr w:type="gramStart"/>
      <w:r w:rsidR="00B80C79" w:rsidRPr="0093545C">
        <w:rPr>
          <w:sz w:val="20"/>
        </w:rPr>
        <w:t>12.1</w:t>
      </w:r>
      <w:r w:rsidR="002340F1" w:rsidRPr="0093545C">
        <w:rPr>
          <w:sz w:val="20"/>
        </w:rPr>
        <w:t>.</w:t>
      </w:r>
      <w:r w:rsidR="00D93985" w:rsidRPr="0093545C">
        <w:rPr>
          <w:sz w:val="20"/>
        </w:rPr>
        <w:t xml:space="preserve"> </w:t>
      </w:r>
      <w:r w:rsidRPr="0093545C">
        <w:rPr>
          <w:sz w:val="20"/>
        </w:rPr>
        <w:t>této</w:t>
      </w:r>
      <w:proofErr w:type="gramEnd"/>
      <w:r w:rsidRPr="0093545C">
        <w:rPr>
          <w:sz w:val="20"/>
        </w:rPr>
        <w:t xml:space="preserve">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lastRenderedPageBreak/>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proofErr w:type="gramStart"/>
      <w:r>
        <w:rPr>
          <w:sz w:val="20"/>
        </w:rPr>
        <w:t>6.</w:t>
      </w:r>
      <w:r w:rsidR="00B80C79" w:rsidRPr="0093545C">
        <w:rPr>
          <w:sz w:val="20"/>
        </w:rPr>
        <w:t>2</w:t>
      </w:r>
      <w:proofErr w:type="gramEnd"/>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proofErr w:type="gramStart"/>
      <w:r w:rsidRPr="0093545C">
        <w:rPr>
          <w:sz w:val="20"/>
        </w:rPr>
        <w:t>6.3</w:t>
      </w:r>
      <w:proofErr w:type="gramEnd"/>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proofErr w:type="gramStart"/>
      <w:r>
        <w:rPr>
          <w:sz w:val="20"/>
        </w:rPr>
        <w:t>7.</w:t>
      </w:r>
      <w:r w:rsidR="00B80C79" w:rsidRPr="0093545C">
        <w:rPr>
          <w:sz w:val="20"/>
        </w:rPr>
        <w:t>1</w:t>
      </w:r>
      <w:proofErr w:type="gramEnd"/>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proofErr w:type="gramStart"/>
      <w:r>
        <w:rPr>
          <w:sz w:val="20"/>
        </w:rPr>
        <w:t>7.</w:t>
      </w:r>
      <w:r w:rsidR="00B80C79" w:rsidRPr="0093545C">
        <w:rPr>
          <w:sz w:val="20"/>
        </w:rPr>
        <w:t>4</w:t>
      </w:r>
      <w:proofErr w:type="gramEnd"/>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proofErr w:type="gramStart"/>
      <w:r w:rsidR="00B80C79" w:rsidRPr="0093545C">
        <w:t>4.1</w:t>
      </w:r>
      <w:r w:rsidRPr="0093545C">
        <w:t>. této</w:t>
      </w:r>
      <w:proofErr w:type="gramEnd"/>
      <w:r w:rsidRPr="0093545C">
        <w:t xml:space="preserve">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lastRenderedPageBreak/>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proofErr w:type="gramStart"/>
      <w:r w:rsidR="00B62903">
        <w:rPr>
          <w:sz w:val="20"/>
        </w:rPr>
        <w:t>7.</w:t>
      </w:r>
      <w:r w:rsidR="00B80C79" w:rsidRPr="0093545C">
        <w:rPr>
          <w:sz w:val="20"/>
        </w:rPr>
        <w:t>6</w:t>
      </w:r>
      <w:r w:rsidRPr="0093545C">
        <w:rPr>
          <w:sz w:val="20"/>
        </w:rPr>
        <w:t>. této</w:t>
      </w:r>
      <w:proofErr w:type="gramEnd"/>
      <w:r w:rsidRPr="0093545C">
        <w:rPr>
          <w:sz w:val="20"/>
        </w:rPr>
        <w:t xml:space="preserve">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proofErr w:type="gramStart"/>
      <w:r>
        <w:rPr>
          <w:sz w:val="20"/>
        </w:rPr>
        <w:t>8.</w:t>
      </w:r>
      <w:r w:rsidR="00B80C79" w:rsidRPr="0093545C">
        <w:rPr>
          <w:sz w:val="20"/>
        </w:rPr>
        <w:t>1</w:t>
      </w:r>
      <w:proofErr w:type="gramEnd"/>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6CA3DD68"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ED2C12" w:rsidRPr="00ED2C12">
        <w:rPr>
          <w:sz w:val="20"/>
        </w:rPr>
        <w:t>Karel Bozděch</w:t>
      </w:r>
      <w:r w:rsidR="001078F4" w:rsidRPr="00ED2C12">
        <w:rPr>
          <w:sz w:val="20"/>
        </w:rPr>
        <w:t>,</w:t>
      </w:r>
      <w:r w:rsidR="001078F4">
        <w:rPr>
          <w:sz w:val="20"/>
        </w:rPr>
        <w:t xml:space="preserve">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lastRenderedPageBreak/>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proofErr w:type="gramStart"/>
      <w:r>
        <w:rPr>
          <w:sz w:val="20"/>
        </w:rPr>
        <w:t>8.4</w:t>
      </w:r>
      <w:proofErr w:type="gramEnd"/>
      <w:r>
        <w:rPr>
          <w:sz w:val="20"/>
        </w:rPr>
        <w:t>.</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proofErr w:type="gramStart"/>
      <w:r>
        <w:rPr>
          <w:sz w:val="20"/>
        </w:rPr>
        <w:t>8.</w:t>
      </w:r>
      <w:r w:rsidR="00484EAC">
        <w:rPr>
          <w:sz w:val="20"/>
        </w:rPr>
        <w:t>5</w:t>
      </w:r>
      <w:proofErr w:type="gramEnd"/>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proofErr w:type="gramStart"/>
      <w:r>
        <w:t>8.</w:t>
      </w:r>
      <w:r w:rsidR="00484EAC">
        <w:t>6</w:t>
      </w:r>
      <w:proofErr w:type="gramEnd"/>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proofErr w:type="gramStart"/>
      <w:r w:rsidRPr="0093545C">
        <w:t>8.</w:t>
      </w:r>
      <w:r w:rsidR="00484EAC">
        <w:t>7</w:t>
      </w:r>
      <w:proofErr w:type="gramEnd"/>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proofErr w:type="gramStart"/>
      <w:r w:rsidR="00B80C79" w:rsidRPr="0093545C">
        <w:rPr>
          <w:sz w:val="20"/>
        </w:rPr>
        <w:t>4.1</w:t>
      </w:r>
      <w:r w:rsidR="009C2F82" w:rsidRPr="0093545C">
        <w:rPr>
          <w:sz w:val="20"/>
        </w:rPr>
        <w:t xml:space="preserve">. </w:t>
      </w:r>
      <w:r w:rsidR="00FE7CA7" w:rsidRPr="0093545C">
        <w:rPr>
          <w:sz w:val="20"/>
        </w:rPr>
        <w:t>této</w:t>
      </w:r>
      <w:proofErr w:type="gramEnd"/>
      <w:r w:rsidR="00FE7CA7" w:rsidRPr="0093545C">
        <w:rPr>
          <w:sz w:val="20"/>
        </w:rPr>
        <w:t xml:space="preserve">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3545C">
        <w:rPr>
          <w:sz w:val="20"/>
        </w:rPr>
        <w:t>mezideponii</w:t>
      </w:r>
      <w:proofErr w:type="spellEnd"/>
      <w:r w:rsidRPr="0093545C">
        <w:rPr>
          <w:sz w:val="20"/>
        </w:rPr>
        <w:t xml:space="preserve">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proofErr w:type="gramStart"/>
      <w:r>
        <w:t>9.</w:t>
      </w:r>
      <w:r w:rsidR="00B80C79" w:rsidRPr="0093545C">
        <w:t>4</w:t>
      </w:r>
      <w:proofErr w:type="gramEnd"/>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lastRenderedPageBreak/>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proofErr w:type="gramStart"/>
      <w:r>
        <w:t>9.</w:t>
      </w:r>
      <w:r w:rsidR="00B80C79" w:rsidRPr="0093545C">
        <w:t>5</w:t>
      </w:r>
      <w:proofErr w:type="gramEnd"/>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proofErr w:type="gramStart"/>
      <w:r w:rsidRPr="0093545C">
        <w:t>9.6</w:t>
      </w:r>
      <w:proofErr w:type="gramEnd"/>
      <w:r w:rsidRPr="0093545C">
        <w:t>.</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proofErr w:type="gramStart"/>
      <w:r w:rsidRPr="0093545C">
        <w:t>9.7</w:t>
      </w:r>
      <w:proofErr w:type="gramEnd"/>
      <w:r w:rsidRPr="0093545C">
        <w:t>.</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proofErr w:type="gramStart"/>
      <w:r w:rsidRPr="0093545C">
        <w:t>10.1</w:t>
      </w:r>
      <w:proofErr w:type="gramEnd"/>
      <w:r w:rsidRPr="0093545C">
        <w:t>.</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proofErr w:type="gramStart"/>
      <w:r w:rsidRPr="0093545C">
        <w:rPr>
          <w:snapToGrid/>
          <w:sz w:val="20"/>
        </w:rPr>
        <w:t>10.2</w:t>
      </w:r>
      <w:proofErr w:type="gramEnd"/>
      <w:r w:rsidRPr="0093545C">
        <w:rPr>
          <w:snapToGrid/>
          <w:sz w:val="20"/>
        </w:rPr>
        <w:t>.</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proofErr w:type="gramStart"/>
      <w:r w:rsidRPr="0093545C">
        <w:t>10.3</w:t>
      </w:r>
      <w:proofErr w:type="gramEnd"/>
      <w:r w:rsidRPr="0093545C">
        <w:t>.</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6B244FA8" w:rsidR="00FE7CA7" w:rsidRPr="0093545C" w:rsidRDefault="00FE7CA7">
      <w:pPr>
        <w:ind w:left="709" w:hanging="709"/>
        <w:jc w:val="both"/>
      </w:pPr>
      <w:proofErr w:type="gramStart"/>
      <w:r w:rsidRPr="0093545C">
        <w:t>10.4</w:t>
      </w:r>
      <w:proofErr w:type="gramEnd"/>
      <w:r w:rsidRPr="0093545C">
        <w:t>.</w:t>
      </w:r>
      <w:r w:rsidR="00292BE3">
        <w:tab/>
      </w:r>
      <w:r w:rsidRPr="0093545C">
        <w:t xml:space="preserve">Zhotovitel zodpovídá za to, že veškeré dodávky budou souhlasit se specifikací uvedenou v nabídce zhotovitele ze dne </w:t>
      </w:r>
      <w:r w:rsidR="00ED2C12">
        <w:t>5.2.2025</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w:t>
      </w:r>
      <w:proofErr w:type="spellStart"/>
      <w:r w:rsidRPr="0093545C">
        <w:t>technicko-dodacím</w:t>
      </w:r>
      <w:proofErr w:type="spellEnd"/>
      <w:r w:rsidRPr="0093545C">
        <w:t xml:space="preserve">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w:t>
      </w:r>
      <w:r w:rsidRPr="0093545C">
        <w:lastRenderedPageBreak/>
        <w:t xml:space="preserve">zhotovitele ze dne </w:t>
      </w:r>
      <w:proofErr w:type="gramStart"/>
      <w:r w:rsidR="00ED2C12">
        <w:t>5.2.2025</w:t>
      </w:r>
      <w:proofErr w:type="gramEnd"/>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proofErr w:type="gramStart"/>
      <w:r w:rsidRPr="0093545C">
        <w:t>10.5</w:t>
      </w:r>
      <w:proofErr w:type="gramEnd"/>
      <w:r w:rsidRPr="0093545C">
        <w:t>.</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proofErr w:type="gramStart"/>
      <w:r w:rsidRPr="0093545C">
        <w:t>10.6</w:t>
      </w:r>
      <w:proofErr w:type="gramEnd"/>
      <w:r w:rsidRPr="0093545C">
        <w:t>.</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8EB1300"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proofErr w:type="gramStart"/>
      <w:r w:rsidR="00ED2C12">
        <w:rPr>
          <w:sz w:val="20"/>
        </w:rPr>
        <w:t>5.2.2025</w:t>
      </w:r>
      <w:proofErr w:type="gramEnd"/>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proofErr w:type="gramStart"/>
      <w:r w:rsidRPr="0093545C">
        <w:rPr>
          <w:sz w:val="20"/>
        </w:rPr>
        <w:t>11.2</w:t>
      </w:r>
      <w:proofErr w:type="gramEnd"/>
      <w:r w:rsidRPr="0093545C">
        <w:rPr>
          <w:sz w:val="20"/>
        </w:rPr>
        <w:t>.</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proofErr w:type="gramStart"/>
      <w:r w:rsidRPr="0093545C">
        <w:rPr>
          <w:sz w:val="20"/>
        </w:rPr>
        <w:t>11.3</w:t>
      </w:r>
      <w:proofErr w:type="gramEnd"/>
      <w:r w:rsidRPr="0093545C">
        <w:rPr>
          <w:sz w:val="20"/>
        </w:rPr>
        <w:t>.</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proofErr w:type="gramStart"/>
      <w:r w:rsidRPr="0093545C">
        <w:rPr>
          <w:sz w:val="20"/>
        </w:rPr>
        <w:t>11.</w:t>
      </w:r>
      <w:r w:rsidR="0050578B">
        <w:rPr>
          <w:sz w:val="20"/>
        </w:rPr>
        <w:t>5</w:t>
      </w:r>
      <w:proofErr w:type="gramEnd"/>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proofErr w:type="gramStart"/>
      <w:r w:rsidRPr="0093545C">
        <w:rPr>
          <w:sz w:val="20"/>
        </w:rPr>
        <w:t>11.</w:t>
      </w:r>
      <w:r w:rsidR="0050578B">
        <w:rPr>
          <w:sz w:val="20"/>
        </w:rPr>
        <w:t>6</w:t>
      </w:r>
      <w:proofErr w:type="gramEnd"/>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w:t>
      </w:r>
      <w:r w:rsidRPr="0093545C">
        <w:rPr>
          <w:sz w:val="20"/>
        </w:rPr>
        <w:lastRenderedPageBreak/>
        <w:t>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t>XII.</w:t>
      </w:r>
      <w:r w:rsidRPr="0093545C">
        <w:rPr>
          <w:b/>
        </w:rPr>
        <w:tab/>
        <w:t>Předání a převzetí díla</w:t>
      </w:r>
    </w:p>
    <w:p w14:paraId="60066119" w14:textId="5E8EAE50" w:rsidR="00FE7CA7" w:rsidRPr="0093545C" w:rsidRDefault="00774FCA" w:rsidP="00774FCA">
      <w:pPr>
        <w:numPr>
          <w:ilvl w:val="0"/>
          <w:numId w:val="12"/>
        </w:numPr>
        <w:jc w:val="both"/>
      </w:pPr>
      <w:r w:rsidRPr="0093545C">
        <w:t xml:space="preserve">Zhotovitel se zavazuje řádně protokolárně předat dílo objednateli </w:t>
      </w:r>
      <w:r w:rsidRPr="00106226">
        <w:rPr>
          <w:b/>
        </w:rPr>
        <w:t xml:space="preserve">nejpozději </w:t>
      </w:r>
      <w:r w:rsidR="0042378E" w:rsidRPr="00106226">
        <w:rPr>
          <w:b/>
        </w:rPr>
        <w:t>do</w:t>
      </w:r>
      <w:r w:rsidR="00D44395" w:rsidRPr="00106226">
        <w:rPr>
          <w:b/>
        </w:rPr>
        <w:t xml:space="preserve"> </w:t>
      </w:r>
      <w:proofErr w:type="gramStart"/>
      <w:r w:rsidR="00D44395" w:rsidRPr="00106226">
        <w:rPr>
          <w:b/>
        </w:rPr>
        <w:t>15</w:t>
      </w:r>
      <w:r w:rsidR="00241E26" w:rsidRPr="00106226">
        <w:rPr>
          <w:b/>
        </w:rPr>
        <w:t>.4.2025</w:t>
      </w:r>
      <w:proofErr w:type="gramEnd"/>
      <w:r w:rsidRPr="00106226">
        <w:rPr>
          <w:b/>
          <w:bCs/>
        </w:rPr>
        <w:t>.</w:t>
      </w:r>
      <w:r w:rsidRPr="0093545C">
        <w:t xml:space="preserve"> O předání díla zhotovitelem objednateli bude sepsán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5A78D79F"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proofErr w:type="gramStart"/>
      <w:r w:rsidR="00ED2C12">
        <w:rPr>
          <w:sz w:val="20"/>
        </w:rPr>
        <w:t>5.2.2025</w:t>
      </w:r>
      <w:proofErr w:type="gramEnd"/>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lastRenderedPageBreak/>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proofErr w:type="gramStart"/>
      <w:r w:rsidRPr="0093545C">
        <w:t>13.1</w:t>
      </w:r>
      <w:proofErr w:type="gramEnd"/>
      <w:r w:rsidRPr="0093545C">
        <w:t>.</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 xml:space="preserve">Smluvní strany se dohodly, že v případě porušení ustanovení článku VII. odst. </w:t>
      </w:r>
      <w:proofErr w:type="gramStart"/>
      <w:r w:rsidRPr="0093545C">
        <w:t>7.1</w:t>
      </w:r>
      <w:proofErr w:type="gramEnd"/>
      <w:r w:rsidRPr="0093545C">
        <w:t>.,</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w:t>
      </w:r>
      <w:proofErr w:type="gramStart"/>
      <w:r w:rsidR="000E4B4A" w:rsidRPr="0093545C">
        <w:t xml:space="preserve">12.10. </w:t>
      </w:r>
      <w:r w:rsidRPr="0093545C">
        <w:t>této</w:t>
      </w:r>
      <w:proofErr w:type="gramEnd"/>
      <w:r w:rsidRPr="0093545C">
        <w:t xml:space="preserve">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proofErr w:type="gramStart"/>
      <w:r w:rsidRPr="0093545C">
        <w:t>13.4</w:t>
      </w:r>
      <w:proofErr w:type="gramEnd"/>
      <w:r w:rsidRPr="0093545C">
        <w:t>.</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proofErr w:type="gramStart"/>
      <w:r w:rsidRPr="0093545C">
        <w:t>13.5</w:t>
      </w:r>
      <w:proofErr w:type="gramEnd"/>
      <w:r w:rsidRPr="0093545C">
        <w:t>.</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proofErr w:type="gramStart"/>
      <w:r w:rsidRPr="0093545C">
        <w:t>13.6</w:t>
      </w:r>
      <w:proofErr w:type="gramEnd"/>
      <w:r w:rsidRPr="0093545C">
        <w:t>.</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lastRenderedPageBreak/>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 xml:space="preserve">nejedná se o případ přerušení provádění díla dle článku III. odst. </w:t>
      </w:r>
      <w:proofErr w:type="gramStart"/>
      <w:r w:rsidRPr="0093545C">
        <w:rPr>
          <w:sz w:val="20"/>
        </w:rPr>
        <w:t>3.6. této</w:t>
      </w:r>
      <w:proofErr w:type="gramEnd"/>
      <w:r w:rsidRPr="0093545C">
        <w:rPr>
          <w:sz w:val="20"/>
        </w:rPr>
        <w:t xml:space="preserve">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proofErr w:type="gramStart"/>
      <w:r w:rsidRPr="0093545C">
        <w:rPr>
          <w:sz w:val="20"/>
        </w:rPr>
        <w:t>14.3</w:t>
      </w:r>
      <w:proofErr w:type="gramEnd"/>
      <w:r w:rsidRPr="0093545C">
        <w:rPr>
          <w:sz w:val="20"/>
        </w:rPr>
        <w:t>.</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proofErr w:type="gramStart"/>
      <w:r w:rsidRPr="0093545C">
        <w:t>15.1</w:t>
      </w:r>
      <w:proofErr w:type="gramEnd"/>
      <w:r w:rsidRPr="0093545C">
        <w:t>.</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38A0A6E4" w:rsidR="00F276C7" w:rsidRPr="00ED2C12"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ED2C12" w:rsidRPr="00ED2C12">
        <w:t>VIDEST s.r.o.</w:t>
      </w:r>
    </w:p>
    <w:p w14:paraId="47BB76FB" w14:textId="7028F927" w:rsidR="00C52B41" w:rsidRPr="004A22C9" w:rsidRDefault="004A22C9" w:rsidP="00C52B41">
      <w:pPr>
        <w:ind w:firstLine="708"/>
        <w:rPr>
          <w:bCs/>
        </w:rPr>
      </w:pPr>
      <w:r w:rsidRPr="00ED2C12">
        <w:rPr>
          <w:bCs/>
        </w:rPr>
        <w:tab/>
      </w:r>
      <w:r w:rsidRPr="00ED2C12">
        <w:rPr>
          <w:bCs/>
        </w:rPr>
        <w:tab/>
      </w:r>
      <w:r w:rsidRPr="00ED2C12">
        <w:rPr>
          <w:bCs/>
        </w:rPr>
        <w:tab/>
      </w:r>
      <w:r w:rsidRPr="00ED2C12">
        <w:rPr>
          <w:bCs/>
        </w:rPr>
        <w:tab/>
      </w:r>
      <w:r w:rsidRPr="00ED2C12">
        <w:rPr>
          <w:bCs/>
        </w:rPr>
        <w:tab/>
      </w:r>
      <w:r w:rsidR="00ED2C12" w:rsidRPr="00ED2C12">
        <w:rPr>
          <w:b/>
          <w:bCs/>
        </w:rPr>
        <w:t>Mostecká 377, 360 01 Otovice</w:t>
      </w:r>
      <w:r w:rsidR="00C52B41" w:rsidRPr="004A22C9">
        <w:rPr>
          <w:bCs/>
        </w:rPr>
        <w:t xml:space="preserve">                           </w:t>
      </w:r>
    </w:p>
    <w:p w14:paraId="7DD059D5" w14:textId="395AD593" w:rsidR="009B0B02" w:rsidRDefault="00C52B41" w:rsidP="00C52B41">
      <w:pPr>
        <w:ind w:firstLine="708"/>
        <w:rPr>
          <w:bCs/>
        </w:rPr>
      </w:pPr>
      <w:r w:rsidRPr="00A71323">
        <w:rPr>
          <w:bCs/>
        </w:rPr>
        <w:t xml:space="preserve">                                                            </w:t>
      </w:r>
      <w:r w:rsidR="002500F3" w:rsidRPr="00A71323">
        <w:rPr>
          <w:bCs/>
        </w:rPr>
        <w:t xml:space="preserve">          </w:t>
      </w:r>
      <w:r w:rsidR="00DF6392" w:rsidRPr="00A71323">
        <w:rPr>
          <w:bCs/>
        </w:rPr>
        <w:t xml:space="preserve"> </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proofErr w:type="gramStart"/>
      <w:r w:rsidRPr="0093545C">
        <w:t>15</w:t>
      </w:r>
      <w:r w:rsidR="00FE7CA7" w:rsidRPr="0093545C">
        <w:t>.2</w:t>
      </w:r>
      <w:proofErr w:type="gramEnd"/>
      <w:r w:rsidR="00FE7CA7" w:rsidRPr="0093545C">
        <w:t>.</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proofErr w:type="gramStart"/>
      <w:r w:rsidR="00B80C79" w:rsidRPr="0093545C">
        <w:rPr>
          <w:snapToGrid w:val="0"/>
        </w:rPr>
        <w:t>15.1</w:t>
      </w:r>
      <w:r w:rsidR="00FE7CA7" w:rsidRPr="0093545C">
        <w:rPr>
          <w:snapToGrid w:val="0"/>
        </w:rPr>
        <w:t>., resp.</w:t>
      </w:r>
      <w:proofErr w:type="gramEnd"/>
      <w:r w:rsidR="00FE7CA7" w:rsidRPr="0093545C">
        <w:rPr>
          <w:snapToGrid w:val="0"/>
        </w:rPr>
        <w:t xml:space="preserve">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proofErr w:type="gramStart"/>
      <w:r w:rsidR="00B80C79" w:rsidRPr="0093545C">
        <w:rPr>
          <w:snapToGrid w:val="0"/>
        </w:rPr>
        <w:t>15.1</w:t>
      </w:r>
      <w:r w:rsidRPr="0093545C">
        <w:rPr>
          <w:snapToGrid w:val="0"/>
        </w:rPr>
        <w:t>., resp.</w:t>
      </w:r>
      <w:proofErr w:type="gramEnd"/>
      <w:r w:rsidRPr="0093545C">
        <w:rPr>
          <w:snapToGrid w:val="0"/>
        </w:rPr>
        <w:t xml:space="preserve">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lastRenderedPageBreak/>
        <w:t>XVII.</w:t>
      </w:r>
      <w:r w:rsidRPr="0093545C">
        <w:rPr>
          <w:b/>
        </w:rPr>
        <w:tab/>
        <w:t>Kontrola provádění díla</w:t>
      </w:r>
    </w:p>
    <w:p w14:paraId="78179364" w14:textId="77777777" w:rsidR="00FE7CA7" w:rsidRPr="0093545C" w:rsidRDefault="008A0CE8">
      <w:pPr>
        <w:pStyle w:val="Zkladntextodsazen3"/>
        <w:ind w:left="709" w:hanging="709"/>
        <w:rPr>
          <w:sz w:val="20"/>
        </w:rPr>
      </w:pPr>
      <w:proofErr w:type="gramStart"/>
      <w:r>
        <w:rPr>
          <w:sz w:val="20"/>
        </w:rPr>
        <w:t>17.</w:t>
      </w:r>
      <w:r w:rsidR="00B80C79" w:rsidRPr="0093545C">
        <w:rPr>
          <w:sz w:val="20"/>
        </w:rPr>
        <w:t>1</w:t>
      </w:r>
      <w:proofErr w:type="gramEnd"/>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proofErr w:type="gramStart"/>
      <w:r>
        <w:rPr>
          <w:sz w:val="20"/>
        </w:rPr>
        <w:t>18.</w:t>
      </w:r>
      <w:r w:rsidR="00B80C79" w:rsidRPr="0093545C">
        <w:rPr>
          <w:sz w:val="20"/>
        </w:rPr>
        <w:t>1</w:t>
      </w:r>
      <w:proofErr w:type="gramEnd"/>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 xml:space="preserve">díle a všech jeho zhotovovaných, obnovovaných, upravovaných a jiných </w:t>
      </w:r>
      <w:proofErr w:type="gramStart"/>
      <w:r w:rsidRPr="0093545C">
        <w:t>částech</w:t>
      </w:r>
      <w:proofErr w:type="gramEnd"/>
      <w:r w:rsidRPr="0093545C">
        <w:t>,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proofErr w:type="gramStart"/>
      <w:r w:rsidR="00B80C79" w:rsidRPr="0093545C">
        <w:rPr>
          <w:sz w:val="20"/>
        </w:rPr>
        <w:t>18.1</w:t>
      </w:r>
      <w:r w:rsidRPr="0093545C">
        <w:rPr>
          <w:sz w:val="20"/>
        </w:rPr>
        <w:t>. této</w:t>
      </w:r>
      <w:proofErr w:type="gramEnd"/>
      <w:r w:rsidRPr="0093545C">
        <w:rPr>
          <w:sz w:val="20"/>
        </w:rPr>
        <w:t xml:space="preserve">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proofErr w:type="gramStart"/>
      <w:r w:rsidRPr="0093545C">
        <w:rPr>
          <w:sz w:val="20"/>
        </w:rPr>
        <w:t>za</w:t>
      </w:r>
      <w:proofErr w:type="gramEnd"/>
      <w:r w:rsidRPr="0093545C">
        <w:rPr>
          <w:sz w:val="20"/>
        </w:rPr>
        <w:t xml:space="preserve">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proofErr w:type="gramStart"/>
      <w:r>
        <w:rPr>
          <w:snapToGrid w:val="0"/>
          <w:sz w:val="20"/>
        </w:rPr>
        <w:t>19.</w:t>
      </w:r>
      <w:r w:rsidR="00B80C79" w:rsidRPr="0093545C">
        <w:rPr>
          <w:snapToGrid w:val="0"/>
          <w:sz w:val="20"/>
        </w:rPr>
        <w:t>1</w:t>
      </w:r>
      <w:proofErr w:type="gramEnd"/>
      <w:r w:rsidR="00FE7CA7" w:rsidRPr="0093545C">
        <w:rPr>
          <w:snapToGrid w:val="0"/>
          <w:sz w:val="20"/>
        </w:rPr>
        <w:t>.</w:t>
      </w:r>
      <w:r w:rsidR="00FE7CA7" w:rsidRPr="0093545C">
        <w:rPr>
          <w:snapToGrid w:val="0"/>
          <w:sz w:val="20"/>
        </w:rPr>
        <w:tab/>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00FE7CA7" w:rsidRPr="0093545C">
        <w:rPr>
          <w:snapToGrid w:val="0"/>
          <w:sz w:val="20"/>
        </w:rPr>
        <w:t>na</w:t>
      </w:r>
      <w:proofErr w:type="gramEnd"/>
      <w:r w:rsidR="00FE7CA7" w:rsidRPr="0093545C">
        <w:rPr>
          <w:snapToGrid w:val="0"/>
          <w:sz w:val="20"/>
        </w:rPr>
        <w:t>:</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proofErr w:type="gramStart"/>
      <w:r w:rsidRPr="0093545C">
        <w:rPr>
          <w:bCs/>
          <w:sz w:val="20"/>
        </w:rPr>
        <w:t>21.1</w:t>
      </w:r>
      <w:proofErr w:type="gramEnd"/>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proofErr w:type="gramStart"/>
      <w:r>
        <w:rPr>
          <w:sz w:val="20"/>
        </w:rPr>
        <w:t>22.</w:t>
      </w:r>
      <w:r w:rsidR="00C756DB">
        <w:rPr>
          <w:sz w:val="20"/>
        </w:rPr>
        <w:t>4</w:t>
      </w:r>
      <w:proofErr w:type="gramEnd"/>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proofErr w:type="gramStart"/>
      <w:r>
        <w:rPr>
          <w:sz w:val="20"/>
        </w:rPr>
        <w:t>22.5</w:t>
      </w:r>
      <w:proofErr w:type="gramEnd"/>
      <w:r>
        <w:rPr>
          <w:sz w:val="20"/>
        </w:rPr>
        <w:t>.</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proofErr w:type="gramStart"/>
      <w:r>
        <w:rPr>
          <w:sz w:val="20"/>
        </w:rPr>
        <w:t>22.6</w:t>
      </w:r>
      <w:proofErr w:type="gramEnd"/>
      <w:r>
        <w:rPr>
          <w:sz w:val="20"/>
        </w:rPr>
        <w:t>.</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proofErr w:type="gramStart"/>
      <w:r>
        <w:rPr>
          <w:sz w:val="20"/>
        </w:rPr>
        <w:t>22.</w:t>
      </w:r>
      <w:r w:rsidR="00C756DB">
        <w:rPr>
          <w:sz w:val="20"/>
        </w:rPr>
        <w:t>7</w:t>
      </w:r>
      <w:proofErr w:type="gramEnd"/>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proofErr w:type="gramStart"/>
      <w:r>
        <w:rPr>
          <w:sz w:val="20"/>
        </w:rPr>
        <w:t>22.</w:t>
      </w:r>
      <w:r w:rsidR="00B80C79" w:rsidRPr="0093545C">
        <w:rPr>
          <w:sz w:val="20"/>
        </w:rPr>
        <w:t>7</w:t>
      </w:r>
      <w:proofErr w:type="gramEnd"/>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proofErr w:type="gramStart"/>
      <w:r>
        <w:rPr>
          <w:sz w:val="20"/>
        </w:rPr>
        <w:t>22.</w:t>
      </w:r>
      <w:r w:rsidR="00B80C79" w:rsidRPr="0093545C">
        <w:rPr>
          <w:sz w:val="20"/>
        </w:rPr>
        <w:t>8</w:t>
      </w:r>
      <w:proofErr w:type="gramEnd"/>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w:t>
      </w:r>
      <w:r w:rsidRPr="00442DCA">
        <w:rPr>
          <w:bCs/>
          <w:iCs/>
          <w:sz w:val="20"/>
        </w:rPr>
        <w:lastRenderedPageBreak/>
        <w:t>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12B5F022" w:rsidR="001677D6"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5E3823A2"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w:t>
      </w:r>
      <w:r w:rsidR="001677D6" w:rsidRPr="00181700">
        <w:t xml:space="preserve">dne </w:t>
      </w:r>
      <w:proofErr w:type="gramStart"/>
      <w:r w:rsidR="00ED2C12" w:rsidRPr="00181700">
        <w:t>5.2.2025</w:t>
      </w:r>
      <w:proofErr w:type="gramEnd"/>
    </w:p>
    <w:p w14:paraId="458CA8F7" w14:textId="77777777"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7B6C3E08" w:rsidR="0051792F" w:rsidRDefault="008409CA" w:rsidP="001771AF">
      <w:pPr>
        <w:ind w:left="709"/>
        <w:jc w:val="both"/>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181700">
        <w:rPr>
          <w:bCs/>
        </w:rPr>
        <w:t>RM/206/2/25</w:t>
      </w:r>
      <w:r w:rsidR="00B976E2" w:rsidRPr="00181700">
        <w:rPr>
          <w:bCs/>
        </w:rPr>
        <w:t xml:space="preserve"> </w:t>
      </w:r>
      <w:r w:rsidR="006B3FC3" w:rsidRPr="00181700">
        <w:t>z</w:t>
      </w:r>
      <w:r w:rsidR="006B3FC3" w:rsidRPr="00A71323">
        <w:rPr>
          <w:bCs/>
        </w:rPr>
        <w:t xml:space="preserve"> </w:t>
      </w:r>
      <w:r w:rsidR="001677D6" w:rsidRPr="00A71323">
        <w:rPr>
          <w:bCs/>
        </w:rPr>
        <w:t xml:space="preserve">jednání RM </w:t>
      </w:r>
      <w:r w:rsidR="001677D6" w:rsidRPr="00A71323">
        <w:t xml:space="preserve">dne </w:t>
      </w:r>
      <w:proofErr w:type="gramStart"/>
      <w:r w:rsidR="00F235E1">
        <w:t>11.2.2025</w:t>
      </w:r>
      <w:proofErr w:type="gramEnd"/>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0056DE13"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103621">
        <w:t xml:space="preserve">viz el. </w:t>
      </w:r>
      <w:proofErr w:type="gramStart"/>
      <w:r w:rsidR="00103621">
        <w:t>podpis</w:t>
      </w:r>
      <w:proofErr w:type="gramEnd"/>
      <w:r w:rsidRPr="00A71323">
        <w:tab/>
      </w:r>
      <w:r w:rsidRPr="00A71323">
        <w:tab/>
      </w:r>
      <w:r w:rsidRPr="00A71323">
        <w:tab/>
        <w:t>V </w:t>
      </w:r>
      <w:r w:rsidR="00B976E2" w:rsidRPr="00A71323">
        <w:t>………………</w:t>
      </w:r>
      <w:r w:rsidR="006F2CC6" w:rsidRPr="00A71323">
        <w:t>,</w:t>
      </w:r>
      <w:r w:rsidRPr="00A71323">
        <w:t xml:space="preserve"> dne</w:t>
      </w:r>
      <w:r w:rsidR="00103621">
        <w:t xml:space="preserve"> viz el. podpis</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03E9C6B3"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r w:rsidR="00ED2C12">
        <w:rPr>
          <w:sz w:val="20"/>
        </w:rPr>
        <w:t>VIDEST s.r.o.</w:t>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076A7209" w14:textId="26D41DB0" w:rsidR="00ED2C12" w:rsidRPr="00A71323" w:rsidRDefault="003E14BE" w:rsidP="00ED2C12">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r w:rsidR="00ED2C12">
        <w:t xml:space="preserve">Martinem Čermákem </w:t>
      </w:r>
    </w:p>
    <w:p w14:paraId="0F57DEF4" w14:textId="726334D8"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r w:rsidR="00ED2C12">
        <w:t>jednatelem</w:t>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7BC5" w14:textId="77777777" w:rsidR="00947342" w:rsidRDefault="00947342">
      <w:r>
        <w:separator/>
      </w:r>
    </w:p>
  </w:endnote>
  <w:endnote w:type="continuationSeparator" w:id="0">
    <w:p w14:paraId="02678A0F" w14:textId="77777777" w:rsidR="00947342" w:rsidRDefault="00947342">
      <w:r>
        <w:continuationSeparator/>
      </w:r>
    </w:p>
  </w:endnote>
  <w:endnote w:type="continuationNotice" w:id="1">
    <w:p w14:paraId="741BDE39" w14:textId="77777777" w:rsidR="00947342" w:rsidRDefault="00947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A0038A" w:rsidRDefault="00A003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A0038A" w:rsidRDefault="00A0038A">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38FF8E2E" w:rsidR="00A0038A" w:rsidRDefault="00A003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47082">
      <w:rPr>
        <w:rStyle w:val="slostrnky"/>
        <w:noProof/>
      </w:rPr>
      <w:t>2</w:t>
    </w:r>
    <w:r>
      <w:rPr>
        <w:rStyle w:val="slostrnky"/>
      </w:rPr>
      <w:fldChar w:fldCharType="end"/>
    </w:r>
  </w:p>
  <w:p w14:paraId="4D9DB6F4" w14:textId="77777777" w:rsidR="00A0038A" w:rsidRDefault="00A0038A" w:rsidP="00793B33">
    <w:pPr>
      <w:pStyle w:val="Zpat"/>
      <w:rPr>
        <w:snapToGrid w:val="0"/>
        <w:sz w:val="18"/>
      </w:rPr>
    </w:pPr>
  </w:p>
  <w:p w14:paraId="36807C6B" w14:textId="30D13CE3" w:rsidR="00A0038A" w:rsidRPr="00032BC9" w:rsidRDefault="00A0038A" w:rsidP="00032BC9">
    <w:r w:rsidRPr="00D9683E">
      <w:rPr>
        <w:sz w:val="18"/>
        <w:szCs w:val="18"/>
      </w:rPr>
      <w:t>Číslo smlouvy objednatele</w:t>
    </w:r>
    <w:r w:rsidRPr="00CE6171">
      <w:rPr>
        <w:sz w:val="18"/>
        <w:szCs w:val="18"/>
      </w:rPr>
      <w:t xml:space="preserve">: </w:t>
    </w:r>
    <w:r w:rsidR="00285270">
      <w:rPr>
        <w:sz w:val="18"/>
        <w:szCs w:val="18"/>
      </w:rPr>
      <w:t>70 – 62336/2025</w:t>
    </w:r>
  </w:p>
  <w:p w14:paraId="7A31DD2C" w14:textId="77777777" w:rsidR="00A0038A" w:rsidRDefault="00A0038A" w:rsidP="00793B33">
    <w:pPr>
      <w:pStyle w:val="Zpat"/>
      <w:ind w:right="360"/>
    </w:pPr>
    <w:r>
      <w:rPr>
        <w:snapToGrid w:val="0"/>
        <w:sz w:val="18"/>
      </w:rPr>
      <w:t>Číslo smlouvy zhotovitele:</w:t>
    </w:r>
  </w:p>
  <w:p w14:paraId="65FEEC0D" w14:textId="77777777" w:rsidR="00A0038A" w:rsidRDefault="00A0038A">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A0038A" w:rsidRDefault="00A0038A" w:rsidP="00793B33">
    <w:pPr>
      <w:pStyle w:val="Zpat"/>
      <w:rPr>
        <w:sz w:val="18"/>
        <w:szCs w:val="18"/>
      </w:rPr>
    </w:pPr>
  </w:p>
  <w:p w14:paraId="14CD4788" w14:textId="19ED2C3D" w:rsidR="00A0038A" w:rsidRPr="005E4428" w:rsidRDefault="00A0038A" w:rsidP="005E4428">
    <w:pPr>
      <w:rPr>
        <w:color w:val="1F497D"/>
      </w:rPr>
    </w:pPr>
    <w:r w:rsidRPr="00D9683E">
      <w:rPr>
        <w:sz w:val="18"/>
        <w:szCs w:val="18"/>
      </w:rPr>
      <w:t xml:space="preserve">Číslo smlouvy objednatele: </w:t>
    </w:r>
    <w:r w:rsidR="00285270">
      <w:rPr>
        <w:sz w:val="18"/>
        <w:szCs w:val="18"/>
      </w:rPr>
      <w:t xml:space="preserve"> 70 – 62336/2025</w:t>
    </w:r>
  </w:p>
  <w:p w14:paraId="223DE6C7" w14:textId="77777777" w:rsidR="00A0038A" w:rsidRDefault="00A0038A" w:rsidP="00793B33">
    <w:pPr>
      <w:pStyle w:val="Zpat"/>
      <w:ind w:right="360"/>
    </w:pPr>
    <w:r>
      <w:rPr>
        <w:snapToGrid w:val="0"/>
        <w:sz w:val="18"/>
      </w:rPr>
      <w:t>Číslo smlouvy zhotovitele:</w:t>
    </w:r>
  </w:p>
  <w:p w14:paraId="3BCB26E0" w14:textId="77777777" w:rsidR="00A0038A" w:rsidRDefault="00A0038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8F041" w14:textId="77777777" w:rsidR="00947342" w:rsidRDefault="00947342">
      <w:r>
        <w:separator/>
      </w:r>
    </w:p>
  </w:footnote>
  <w:footnote w:type="continuationSeparator" w:id="0">
    <w:p w14:paraId="4F9E0BEF" w14:textId="77777777" w:rsidR="00947342" w:rsidRDefault="00947342">
      <w:r>
        <w:continuationSeparator/>
      </w:r>
    </w:p>
  </w:footnote>
  <w:footnote w:type="continuationNotice" w:id="1">
    <w:p w14:paraId="1A629AA6" w14:textId="77777777" w:rsidR="00947342" w:rsidRDefault="009473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A0038A" w:rsidRDefault="00A0038A">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B2F66B9"/>
    <w:multiLevelType w:val="hybridMultilevel"/>
    <w:tmpl w:val="63E83A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1"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9"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1"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4"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40"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1"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5"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8"/>
  </w:num>
  <w:num w:numId="3">
    <w:abstractNumId w:val="0"/>
  </w:num>
  <w:num w:numId="4">
    <w:abstractNumId w:val="30"/>
  </w:num>
  <w:num w:numId="5">
    <w:abstractNumId w:val="6"/>
  </w:num>
  <w:num w:numId="6">
    <w:abstractNumId w:val="26"/>
  </w:num>
  <w:num w:numId="7">
    <w:abstractNumId w:val="29"/>
  </w:num>
  <w:num w:numId="8">
    <w:abstractNumId w:val="27"/>
  </w:num>
  <w:num w:numId="9">
    <w:abstractNumId w:val="15"/>
  </w:num>
  <w:num w:numId="10">
    <w:abstractNumId w:val="11"/>
  </w:num>
  <w:num w:numId="11">
    <w:abstractNumId w:val="8"/>
  </w:num>
  <w:num w:numId="12">
    <w:abstractNumId w:val="20"/>
  </w:num>
  <w:num w:numId="13">
    <w:abstractNumId w:val="31"/>
  </w:num>
  <w:num w:numId="14">
    <w:abstractNumId w:val="16"/>
  </w:num>
  <w:num w:numId="15">
    <w:abstractNumId w:val="21"/>
  </w:num>
  <w:num w:numId="16">
    <w:abstractNumId w:val="1"/>
  </w:num>
  <w:num w:numId="17">
    <w:abstractNumId w:val="4"/>
  </w:num>
  <w:num w:numId="18">
    <w:abstractNumId w:val="5"/>
  </w:num>
  <w:num w:numId="19">
    <w:abstractNumId w:val="2"/>
  </w:num>
  <w:num w:numId="20">
    <w:abstractNumId w:val="12"/>
  </w:num>
  <w:num w:numId="21">
    <w:abstractNumId w:val="32"/>
  </w:num>
  <w:num w:numId="22">
    <w:abstractNumId w:val="22"/>
  </w:num>
  <w:num w:numId="23">
    <w:abstractNumId w:val="14"/>
  </w:num>
  <w:num w:numId="24">
    <w:abstractNumId w:val="36"/>
  </w:num>
  <w:num w:numId="25">
    <w:abstractNumId w:val="40"/>
  </w:num>
  <w:num w:numId="26">
    <w:abstractNumId w:val="44"/>
  </w:num>
  <w:num w:numId="27">
    <w:abstractNumId w:val="39"/>
  </w:num>
  <w:num w:numId="28">
    <w:abstractNumId w:val="45"/>
  </w:num>
  <w:num w:numId="29">
    <w:abstractNumId w:val="13"/>
  </w:num>
  <w:num w:numId="30">
    <w:abstractNumId w:val="33"/>
  </w:num>
  <w:num w:numId="31">
    <w:abstractNumId w:val="38"/>
  </w:num>
  <w:num w:numId="32">
    <w:abstractNumId w:val="24"/>
  </w:num>
  <w:num w:numId="33">
    <w:abstractNumId w:val="7"/>
  </w:num>
  <w:num w:numId="34">
    <w:abstractNumId w:val="23"/>
  </w:num>
  <w:num w:numId="35">
    <w:abstractNumId w:val="9"/>
  </w:num>
  <w:num w:numId="36">
    <w:abstractNumId w:val="37"/>
  </w:num>
  <w:num w:numId="37">
    <w:abstractNumId w:val="25"/>
  </w:num>
  <w:num w:numId="38">
    <w:abstractNumId w:val="19"/>
  </w:num>
  <w:num w:numId="39">
    <w:abstractNumId w:val="42"/>
  </w:num>
  <w:num w:numId="40">
    <w:abstractNumId w:val="34"/>
  </w:num>
  <w:num w:numId="41">
    <w:abstractNumId w:val="43"/>
  </w:num>
  <w:num w:numId="42">
    <w:abstractNumId w:val="3"/>
  </w:num>
  <w:num w:numId="43">
    <w:abstractNumId w:val="35"/>
  </w:num>
  <w:num w:numId="44">
    <w:abstractNumId w:val="41"/>
  </w:num>
  <w:num w:numId="45">
    <w:abstractNumId w:val="18"/>
  </w:num>
  <w:num w:numId="46">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1A92"/>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3621"/>
    <w:rsid w:val="00106226"/>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1700"/>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1701A"/>
    <w:rsid w:val="00220DA2"/>
    <w:rsid w:val="00225F4C"/>
    <w:rsid w:val="002266DC"/>
    <w:rsid w:val="0022676A"/>
    <w:rsid w:val="0023179E"/>
    <w:rsid w:val="00232A79"/>
    <w:rsid w:val="00232D76"/>
    <w:rsid w:val="002340F1"/>
    <w:rsid w:val="00235172"/>
    <w:rsid w:val="002363B8"/>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85270"/>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1D2F"/>
    <w:rsid w:val="00482516"/>
    <w:rsid w:val="00484EAC"/>
    <w:rsid w:val="004854E2"/>
    <w:rsid w:val="004877EE"/>
    <w:rsid w:val="00494AF6"/>
    <w:rsid w:val="00494CE1"/>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1867"/>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04B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4357"/>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47342"/>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666"/>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038A"/>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73F"/>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4395"/>
    <w:rsid w:val="00D4506C"/>
    <w:rsid w:val="00D46030"/>
    <w:rsid w:val="00D4638B"/>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188D"/>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47082"/>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2C12"/>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35E1"/>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24C"/>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FE4A-F819-4935-844D-39AA17E6139F}">
  <ds:schemaRefs>
    <ds:schemaRef ds:uri="http://schemas.openxmlformats.org/officeDocument/2006/bibliography"/>
  </ds:schemaRefs>
</ds:datastoreItem>
</file>

<file path=customXml/itemProps2.xml><?xml version="1.0" encoding="utf-8"?>
<ds:datastoreItem xmlns:ds="http://schemas.openxmlformats.org/officeDocument/2006/customXml" ds:itemID="{D2698F17-67B7-4D81-8C8B-4A0EABD6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3</TotalTime>
  <Pages>1</Pages>
  <Words>9102</Words>
  <Characters>53707</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4</cp:revision>
  <cp:lastPrinted>2022-01-24T14:55:00Z</cp:lastPrinted>
  <dcterms:created xsi:type="dcterms:W3CDTF">2025-02-17T06:33:00Z</dcterms:created>
  <dcterms:modified xsi:type="dcterms:W3CDTF">2025-02-17T06:35:00Z</dcterms:modified>
</cp:coreProperties>
</file>