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9FCD" w14:textId="77777777" w:rsidR="00354A6C" w:rsidRDefault="00F9777E" w:rsidP="007A31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4FE37FC" wp14:editId="77B6782A">
            <wp:simplePos x="0" y="0"/>
            <wp:positionH relativeFrom="column">
              <wp:posOffset>-8890</wp:posOffset>
            </wp:positionH>
            <wp:positionV relativeFrom="paragraph">
              <wp:posOffset>-387985</wp:posOffset>
            </wp:positionV>
            <wp:extent cx="2488565" cy="1152525"/>
            <wp:effectExtent l="0" t="0" r="0" b="0"/>
            <wp:wrapTight wrapText="bothSides">
              <wp:wrapPolygon edited="0">
                <wp:start x="3307" y="2499"/>
                <wp:lineTo x="2480" y="3213"/>
                <wp:lineTo x="992" y="7140"/>
                <wp:lineTo x="992" y="14638"/>
                <wp:lineTo x="2976" y="18922"/>
                <wp:lineTo x="3307" y="18922"/>
                <wp:lineTo x="5622" y="18922"/>
                <wp:lineTo x="9425" y="18922"/>
                <wp:lineTo x="20172" y="15352"/>
                <wp:lineTo x="20999" y="5712"/>
                <wp:lineTo x="18519" y="4998"/>
                <wp:lineTo x="5622" y="2499"/>
                <wp:lineTo x="3307" y="2499"/>
              </wp:wrapPolygon>
            </wp:wrapTight>
            <wp:docPr id="1" name="Obrázek 1" descr="LogoNM_CMYK_hlavickovy_pap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M_CMYK_hlavickovy_papi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8711C" w14:textId="77777777" w:rsidR="00E73B3D" w:rsidRDefault="00E73B3D" w:rsidP="007A314D"/>
    <w:p w14:paraId="3DE81FC1" w14:textId="5FB0998C" w:rsidR="00E73B3D" w:rsidRPr="007F2A48" w:rsidRDefault="00224611" w:rsidP="007A314D">
      <w:pPr>
        <w:rPr>
          <w:rFonts w:ascii="Arial" w:hAnsi="Arial" w:cs="Arial"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11753B">
        <w:tab/>
      </w:r>
      <w:r w:rsidR="0011753B">
        <w:tab/>
      </w:r>
      <w:r w:rsidR="0011753B">
        <w:tab/>
      </w:r>
      <w:r w:rsidR="00F9777E">
        <w:tab/>
      </w:r>
      <w:r w:rsidR="007F2A48">
        <w:tab/>
      </w:r>
      <w:r w:rsidR="007F2A48">
        <w:tab/>
      </w:r>
      <w:r w:rsidR="00F9777E">
        <w:tab/>
      </w:r>
      <w:r w:rsidR="007F2A48" w:rsidRPr="007F2A48">
        <w:rPr>
          <w:rFonts w:ascii="Arial" w:hAnsi="Arial" w:cs="Arial"/>
        </w:rPr>
        <w:t>2025/64/NM</w:t>
      </w:r>
    </w:p>
    <w:p w14:paraId="41EFA7B1" w14:textId="77777777" w:rsidR="00636E41" w:rsidRDefault="00636E41" w:rsidP="002B62B9">
      <w:pPr>
        <w:spacing w:line="276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2C272D5" w14:textId="77777777" w:rsidR="00462505" w:rsidRDefault="00462505" w:rsidP="002B62B9">
      <w:pPr>
        <w:spacing w:line="276" w:lineRule="auto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CAD921D" w14:textId="77777777" w:rsidR="00C92161" w:rsidRDefault="00C92161" w:rsidP="002B62B9">
      <w:pPr>
        <w:spacing w:line="276" w:lineRule="auto"/>
        <w:jc w:val="both"/>
        <w:rPr>
          <w:rFonts w:asciiTheme="minorHAnsi" w:hAnsiTheme="minorHAnsi" w:cs="Tahoma"/>
          <w:b/>
          <w:bCs/>
        </w:rPr>
      </w:pPr>
    </w:p>
    <w:p w14:paraId="31FB0187" w14:textId="77777777" w:rsidR="00C92161" w:rsidRDefault="00C92161" w:rsidP="002B62B9">
      <w:pPr>
        <w:spacing w:line="276" w:lineRule="auto"/>
        <w:jc w:val="both"/>
        <w:rPr>
          <w:rFonts w:asciiTheme="minorHAnsi" w:hAnsiTheme="minorHAnsi" w:cs="Tahoma"/>
          <w:b/>
          <w:bCs/>
        </w:rPr>
      </w:pPr>
    </w:p>
    <w:p w14:paraId="449F05BC" w14:textId="77777777" w:rsidR="00BE3974" w:rsidRDefault="00BE3974" w:rsidP="00BE3974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731BD5">
        <w:rPr>
          <w:rFonts w:ascii="Arial" w:hAnsi="Arial" w:cs="Arial"/>
          <w:b/>
          <w:bCs/>
          <w:sz w:val="28"/>
          <w:szCs w:val="28"/>
        </w:rPr>
        <w:t>Dodatek č. 1</w:t>
      </w:r>
    </w:p>
    <w:p w14:paraId="12087E69" w14:textId="77777777" w:rsidR="00BE3974" w:rsidRPr="00731BD5" w:rsidRDefault="00BE3974" w:rsidP="00BE3974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ABD7AA" w14:textId="77777777" w:rsidR="00BE3974" w:rsidRPr="00731BD5" w:rsidRDefault="00BE3974" w:rsidP="00BE3974">
      <w:pPr>
        <w:pStyle w:val="Bezmezer"/>
        <w:jc w:val="center"/>
        <w:rPr>
          <w:rFonts w:ascii="Arial" w:hAnsi="Arial" w:cs="Arial"/>
          <w:b/>
          <w:bCs/>
        </w:rPr>
      </w:pPr>
      <w:r w:rsidRPr="00731BD5">
        <w:rPr>
          <w:rFonts w:ascii="Arial" w:hAnsi="Arial" w:cs="Arial"/>
          <w:b/>
          <w:bCs/>
        </w:rPr>
        <w:t>ke Smlouvě o dílo o poskytování provozních a úklidových služeb č. 240201</w:t>
      </w:r>
    </w:p>
    <w:p w14:paraId="127D4A7C" w14:textId="77777777" w:rsidR="00BE3974" w:rsidRPr="00731BD5" w:rsidRDefault="00BE3974" w:rsidP="00BE3974">
      <w:pPr>
        <w:rPr>
          <w:rFonts w:ascii="Arial" w:hAnsi="Arial" w:cs="Arial"/>
        </w:rPr>
      </w:pPr>
    </w:p>
    <w:p w14:paraId="6B9F3396" w14:textId="77777777" w:rsidR="00BE3974" w:rsidRDefault="00BE3974" w:rsidP="00BE3974">
      <w:pPr>
        <w:rPr>
          <w:rFonts w:ascii="Arial" w:hAnsi="Arial" w:cs="Arial"/>
        </w:rPr>
      </w:pPr>
    </w:p>
    <w:p w14:paraId="558AF8B4" w14:textId="77777777" w:rsidR="00BE3974" w:rsidRPr="00731BD5" w:rsidRDefault="00BE3974" w:rsidP="00BE3974">
      <w:pPr>
        <w:rPr>
          <w:rFonts w:ascii="Arial" w:hAnsi="Arial" w:cs="Arial"/>
        </w:rPr>
      </w:pPr>
    </w:p>
    <w:p w14:paraId="4F73EAEE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/>
          <w:bCs/>
        </w:rPr>
      </w:pPr>
      <w:r w:rsidRPr="00731BD5">
        <w:rPr>
          <w:rFonts w:ascii="Arial" w:hAnsi="Arial" w:cs="Arial"/>
          <w:b/>
          <w:bCs/>
        </w:rPr>
        <w:t>Národní muzeum</w:t>
      </w:r>
    </w:p>
    <w:p w14:paraId="2D0888A0" w14:textId="77777777" w:rsidR="00BE3974" w:rsidRPr="00731BD5" w:rsidRDefault="00BE3974" w:rsidP="00BE3974">
      <w:pPr>
        <w:jc w:val="both"/>
        <w:rPr>
          <w:rFonts w:ascii="Arial" w:hAnsi="Arial" w:cs="Arial"/>
        </w:rPr>
      </w:pPr>
      <w:r w:rsidRPr="00731BD5">
        <w:rPr>
          <w:rFonts w:ascii="Arial" w:hAnsi="Arial" w:cs="Arial"/>
        </w:rPr>
        <w:t>příspěvková organizace nepodléhající zápisu do obchodního rejstříku, zřízená Ministerstvem kultury ČR, zřizovací listina č. j. 17461/2000 ve znění pozdějších změn a doplňků</w:t>
      </w:r>
    </w:p>
    <w:p w14:paraId="3B6E25A3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  <w:r w:rsidRPr="00731BD5">
        <w:rPr>
          <w:rFonts w:ascii="Arial" w:hAnsi="Arial" w:cs="Arial"/>
          <w:bCs/>
        </w:rPr>
        <w:t>IČO: 00023272, DIČ: CZ00023272</w:t>
      </w:r>
    </w:p>
    <w:p w14:paraId="0BA6AAF2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</w:rPr>
      </w:pPr>
      <w:r w:rsidRPr="00731BD5">
        <w:rPr>
          <w:rFonts w:ascii="Arial" w:hAnsi="Arial" w:cs="Arial"/>
        </w:rPr>
        <w:t>se sídlem: Václavské náměstí 1700/68, Praha 1</w:t>
      </w:r>
      <w:r>
        <w:rPr>
          <w:rFonts w:ascii="Arial" w:hAnsi="Arial" w:cs="Arial"/>
        </w:rPr>
        <w:t xml:space="preserve">, </w:t>
      </w:r>
      <w:r w:rsidRPr="00731BD5">
        <w:rPr>
          <w:rFonts w:ascii="Arial" w:hAnsi="Arial" w:cs="Arial"/>
        </w:rPr>
        <w:t>Nové Město,</w:t>
      </w:r>
      <w:r w:rsidRPr="0045799F">
        <w:rPr>
          <w:rFonts w:ascii="Arial" w:hAnsi="Arial" w:cs="Arial"/>
        </w:rPr>
        <w:t xml:space="preserve"> </w:t>
      </w:r>
      <w:r w:rsidRPr="00731BD5">
        <w:rPr>
          <w:rFonts w:ascii="Arial" w:hAnsi="Arial" w:cs="Arial"/>
        </w:rPr>
        <w:t>110 00</w:t>
      </w:r>
    </w:p>
    <w:p w14:paraId="13F8B965" w14:textId="5B1298CA" w:rsidR="00BE3974" w:rsidRPr="00731BD5" w:rsidRDefault="00BE3974" w:rsidP="00BE3974">
      <w:pPr>
        <w:pStyle w:val="Bezmezer"/>
        <w:jc w:val="both"/>
        <w:rPr>
          <w:rFonts w:ascii="Arial" w:hAnsi="Arial" w:cs="Arial"/>
        </w:rPr>
      </w:pPr>
      <w:r w:rsidRPr="00731BD5">
        <w:rPr>
          <w:rFonts w:ascii="Arial" w:hAnsi="Arial" w:cs="Arial"/>
        </w:rPr>
        <w:t xml:space="preserve">zastoupena </w:t>
      </w:r>
      <w:r w:rsidR="00E516B0">
        <w:rPr>
          <w:rFonts w:ascii="Arial" w:hAnsi="Arial" w:cs="Arial"/>
        </w:rPr>
        <w:t xml:space="preserve">PhDr. </w:t>
      </w:r>
      <w:r w:rsidRPr="00731BD5">
        <w:rPr>
          <w:rFonts w:ascii="Arial" w:hAnsi="Arial" w:cs="Arial"/>
        </w:rPr>
        <w:t>Zuzanou Strnadovou, ředitelkou Historického muzea</w:t>
      </w:r>
    </w:p>
    <w:p w14:paraId="47ED0300" w14:textId="77777777" w:rsidR="00BE3974" w:rsidRDefault="00BE3974" w:rsidP="00BE3974">
      <w:pPr>
        <w:pStyle w:val="Bezmezer"/>
        <w:jc w:val="both"/>
        <w:rPr>
          <w:rFonts w:ascii="Arial" w:hAnsi="Arial" w:cs="Arial"/>
        </w:rPr>
      </w:pPr>
      <w:r w:rsidRPr="00731BD5">
        <w:rPr>
          <w:rFonts w:ascii="Arial" w:hAnsi="Arial" w:cs="Arial"/>
        </w:rPr>
        <w:t>(dále jen: Objednatel)</w:t>
      </w:r>
    </w:p>
    <w:p w14:paraId="6A98F063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</w:rPr>
      </w:pPr>
    </w:p>
    <w:p w14:paraId="084AFA8F" w14:textId="77777777" w:rsidR="00BE3974" w:rsidRDefault="00BE3974" w:rsidP="00BE3974">
      <w:pPr>
        <w:pStyle w:val="Bezmezer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3F7AE557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</w:p>
    <w:p w14:paraId="68BD0695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/>
          <w:bCs/>
        </w:rPr>
      </w:pPr>
      <w:r w:rsidRPr="00731BD5">
        <w:rPr>
          <w:rFonts w:ascii="Arial" w:hAnsi="Arial" w:cs="Arial"/>
          <w:b/>
          <w:bCs/>
        </w:rPr>
        <w:t>SKYCLEAN s.r.o.</w:t>
      </w:r>
    </w:p>
    <w:p w14:paraId="36B26303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  <w:r w:rsidRPr="00731BD5">
        <w:rPr>
          <w:rFonts w:ascii="Arial" w:hAnsi="Arial" w:cs="Arial"/>
          <w:bCs/>
        </w:rPr>
        <w:t>zapsaná v obchodním rejstříku vedeném Městským soudem v Praze, oddíl C, vložka 256101</w:t>
      </w:r>
    </w:p>
    <w:p w14:paraId="748D3E9B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  <w:r w:rsidRPr="00731BD5">
        <w:rPr>
          <w:rFonts w:ascii="Arial" w:hAnsi="Arial" w:cs="Arial"/>
          <w:bCs/>
        </w:rPr>
        <w:t>IČO: 04948220, DIČ: CZ04948220</w:t>
      </w:r>
    </w:p>
    <w:p w14:paraId="69A7BC50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  <w:r w:rsidRPr="00731BD5">
        <w:rPr>
          <w:rFonts w:ascii="Arial" w:hAnsi="Arial" w:cs="Arial"/>
          <w:bCs/>
        </w:rPr>
        <w:t>se sídlem: V zářezu 902/4, Praha 5</w:t>
      </w:r>
      <w:r w:rsidRPr="0045799F">
        <w:rPr>
          <w:rFonts w:ascii="Arial" w:hAnsi="Arial" w:cs="Arial"/>
          <w:bCs/>
        </w:rPr>
        <w:t xml:space="preserve"> </w:t>
      </w:r>
      <w:r w:rsidRPr="00731BD5">
        <w:rPr>
          <w:rFonts w:ascii="Arial" w:hAnsi="Arial" w:cs="Arial"/>
          <w:bCs/>
        </w:rPr>
        <w:t>Jinonice,</w:t>
      </w:r>
      <w:r w:rsidRPr="0045799F">
        <w:rPr>
          <w:rFonts w:ascii="Arial" w:hAnsi="Arial" w:cs="Arial"/>
          <w:bCs/>
        </w:rPr>
        <w:t xml:space="preserve"> </w:t>
      </w:r>
      <w:r w:rsidRPr="00731BD5">
        <w:rPr>
          <w:rFonts w:ascii="Arial" w:hAnsi="Arial" w:cs="Arial"/>
          <w:bCs/>
        </w:rPr>
        <w:t>158 00</w:t>
      </w:r>
    </w:p>
    <w:p w14:paraId="62F03A94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Cs/>
        </w:rPr>
      </w:pPr>
      <w:r w:rsidRPr="00731BD5">
        <w:rPr>
          <w:rFonts w:ascii="Arial" w:hAnsi="Arial" w:cs="Arial"/>
          <w:bCs/>
        </w:rPr>
        <w:t>zastoupena Stanleym Paurem, jednatelem společnosti</w:t>
      </w:r>
    </w:p>
    <w:p w14:paraId="350420B9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</w:rPr>
      </w:pPr>
      <w:r w:rsidRPr="00731BD5">
        <w:rPr>
          <w:rFonts w:ascii="Arial" w:hAnsi="Arial" w:cs="Arial"/>
        </w:rPr>
        <w:t>(dále jen: Poskytovatel)</w:t>
      </w:r>
    </w:p>
    <w:p w14:paraId="7A6834B1" w14:textId="77777777" w:rsidR="00BE3974" w:rsidRDefault="00BE3974" w:rsidP="00BE3974">
      <w:pPr>
        <w:jc w:val="both"/>
        <w:rPr>
          <w:rFonts w:ascii="Arial" w:hAnsi="Arial" w:cs="Arial"/>
        </w:rPr>
      </w:pPr>
    </w:p>
    <w:p w14:paraId="1B5C352E" w14:textId="77777777" w:rsidR="00BE3974" w:rsidRDefault="00BE3974" w:rsidP="00BE3974">
      <w:pPr>
        <w:jc w:val="both"/>
        <w:rPr>
          <w:rFonts w:ascii="Arial" w:hAnsi="Arial" w:cs="Arial"/>
        </w:rPr>
      </w:pPr>
    </w:p>
    <w:p w14:paraId="0ABA6231" w14:textId="77777777" w:rsidR="00BE3974" w:rsidRDefault="00BE3974" w:rsidP="00BE3974">
      <w:pPr>
        <w:jc w:val="both"/>
        <w:rPr>
          <w:rFonts w:ascii="Arial" w:hAnsi="Arial" w:cs="Arial"/>
        </w:rPr>
      </w:pPr>
    </w:p>
    <w:p w14:paraId="2B5596E4" w14:textId="77777777" w:rsidR="00BE3974" w:rsidRPr="00731BD5" w:rsidRDefault="00BE3974" w:rsidP="00BE3974">
      <w:pPr>
        <w:jc w:val="center"/>
        <w:rPr>
          <w:rFonts w:ascii="Arial" w:hAnsi="Arial" w:cs="Arial"/>
          <w:b/>
        </w:rPr>
      </w:pPr>
      <w:r w:rsidRPr="00731BD5">
        <w:rPr>
          <w:rFonts w:ascii="Arial" w:hAnsi="Arial" w:cs="Arial"/>
          <w:b/>
        </w:rPr>
        <w:t>Článek 1.</w:t>
      </w:r>
    </w:p>
    <w:p w14:paraId="0D8A7F4C" w14:textId="77777777" w:rsidR="00BE3974" w:rsidRPr="00731BD5" w:rsidRDefault="00BE3974" w:rsidP="00BE3974">
      <w:pPr>
        <w:pStyle w:val="Bezmezer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Smluvní strany uzavřely </w:t>
      </w:r>
      <w:r w:rsidRPr="00731BD5">
        <w:rPr>
          <w:rFonts w:ascii="Arial" w:hAnsi="Arial" w:cs="Arial"/>
        </w:rPr>
        <w:t>Smlouvu o dílo o poskytování provozních a úklidových služeb č. 240201 ze dne 25.3 2024</w:t>
      </w:r>
      <w:r>
        <w:rPr>
          <w:rFonts w:ascii="Arial" w:hAnsi="Arial" w:cs="Arial"/>
        </w:rPr>
        <w:t xml:space="preserve"> (dále jen „smlouva“)</w:t>
      </w:r>
      <w:r w:rsidRPr="00731BD5">
        <w:rPr>
          <w:rFonts w:ascii="Arial" w:hAnsi="Arial" w:cs="Arial"/>
        </w:rPr>
        <w:t>.</w:t>
      </w:r>
    </w:p>
    <w:p w14:paraId="1542519E" w14:textId="77777777" w:rsidR="00BE3974" w:rsidRDefault="00BE3974" w:rsidP="00BE3974">
      <w:pPr>
        <w:rPr>
          <w:rFonts w:ascii="Arial" w:hAnsi="Arial" w:cs="Arial"/>
        </w:rPr>
      </w:pPr>
    </w:p>
    <w:p w14:paraId="2C41C70F" w14:textId="275A6EB6" w:rsidR="00BE3974" w:rsidRDefault="00BE3974" w:rsidP="00BE397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Obsahem dodatku je změna čísla účtu poskytovatele. Číslo účtu </w:t>
      </w:r>
      <w:r>
        <w:rPr>
          <w:rFonts w:ascii="Arial" w:hAnsi="Arial" w:cs="Arial"/>
          <w:bCs/>
        </w:rPr>
        <w:t xml:space="preserve">je upraveno na číslo </w:t>
      </w:r>
      <w:r w:rsidR="00D65703">
        <w:rPr>
          <w:rFonts w:ascii="Arial" w:hAnsi="Arial" w:cs="Arial"/>
          <w:bCs/>
        </w:rPr>
        <w:t>XXXXXXXXXXXXXXXX</w:t>
      </w:r>
      <w:r>
        <w:rPr>
          <w:rFonts w:ascii="Arial" w:hAnsi="Arial" w:cs="Arial"/>
          <w:bCs/>
        </w:rPr>
        <w:t xml:space="preserve">. </w:t>
      </w:r>
    </w:p>
    <w:p w14:paraId="727E47D0" w14:textId="77777777" w:rsidR="00BE3974" w:rsidRDefault="00BE3974" w:rsidP="00BE3974">
      <w:pPr>
        <w:jc w:val="both"/>
        <w:rPr>
          <w:rFonts w:ascii="Arial" w:hAnsi="Arial" w:cs="Arial"/>
        </w:rPr>
      </w:pPr>
    </w:p>
    <w:p w14:paraId="74A1C896" w14:textId="77777777" w:rsidR="00BE3974" w:rsidRDefault="00BE3974" w:rsidP="00BE3974">
      <w:pPr>
        <w:jc w:val="both"/>
        <w:rPr>
          <w:rFonts w:ascii="Arial" w:hAnsi="Arial" w:cs="Arial"/>
        </w:rPr>
      </w:pPr>
    </w:p>
    <w:p w14:paraId="7195EDB2" w14:textId="77777777" w:rsidR="00BE3974" w:rsidRDefault="00BE3974" w:rsidP="00BE3974">
      <w:pPr>
        <w:jc w:val="both"/>
        <w:rPr>
          <w:rFonts w:ascii="Arial" w:hAnsi="Arial" w:cs="Arial"/>
        </w:rPr>
      </w:pPr>
    </w:p>
    <w:p w14:paraId="1FCCBEAD" w14:textId="77777777" w:rsidR="00BE3974" w:rsidRPr="00731BD5" w:rsidRDefault="00BE3974" w:rsidP="00BE3974">
      <w:pPr>
        <w:jc w:val="center"/>
        <w:rPr>
          <w:rFonts w:ascii="Arial" w:hAnsi="Arial" w:cs="Arial"/>
          <w:b/>
        </w:rPr>
      </w:pPr>
      <w:r w:rsidRPr="00731BD5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2</w:t>
      </w:r>
      <w:r w:rsidRPr="00731BD5">
        <w:rPr>
          <w:rFonts w:ascii="Arial" w:hAnsi="Arial" w:cs="Arial"/>
          <w:b/>
        </w:rPr>
        <w:t>.</w:t>
      </w:r>
    </w:p>
    <w:p w14:paraId="0CBBB3D0" w14:textId="77777777" w:rsidR="00BE3974" w:rsidRPr="00731BD5" w:rsidRDefault="00BE3974" w:rsidP="00BE3974">
      <w:pPr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ab/>
      </w:r>
      <w:r w:rsidRPr="00731BD5">
        <w:rPr>
          <w:rFonts w:ascii="Arial" w:hAnsi="Arial" w:cs="Arial"/>
          <w:bCs/>
        </w:rPr>
        <w:t>Ostatní ustanovení smlouvy nedotčené tímto dodatkem zůstávají v</w:t>
      </w:r>
      <w:r>
        <w:rPr>
          <w:rFonts w:ascii="Arial" w:hAnsi="Arial" w:cs="Arial"/>
          <w:bCs/>
        </w:rPr>
        <w:t> </w:t>
      </w:r>
      <w:r w:rsidRPr="00731BD5">
        <w:rPr>
          <w:rFonts w:ascii="Arial" w:hAnsi="Arial" w:cs="Arial"/>
          <w:bCs/>
        </w:rPr>
        <w:t>platnosti</w:t>
      </w:r>
      <w:r>
        <w:rPr>
          <w:rFonts w:ascii="Arial" w:hAnsi="Arial" w:cs="Arial"/>
          <w:bCs/>
        </w:rPr>
        <w:t>.</w:t>
      </w:r>
    </w:p>
    <w:p w14:paraId="17EDF88C" w14:textId="77777777" w:rsidR="00BE3974" w:rsidRDefault="00BE3974" w:rsidP="00BE397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A127CF">
        <w:rPr>
          <w:rFonts w:ascii="Arial" w:hAnsi="Arial" w:cs="Arial"/>
        </w:rPr>
        <w:t xml:space="preserve">Tento dodatek nabývá platnosti dnem podpisu </w:t>
      </w:r>
      <w:r>
        <w:rPr>
          <w:rFonts w:ascii="Arial" w:hAnsi="Arial" w:cs="Arial"/>
        </w:rPr>
        <w:t>a</w:t>
      </w:r>
      <w:r w:rsidRPr="00A127CF">
        <w:rPr>
          <w:rFonts w:ascii="Arial" w:hAnsi="Arial" w:cs="Arial"/>
        </w:rPr>
        <w:t xml:space="preserve"> účinnosti dnem </w:t>
      </w:r>
      <w:r>
        <w:rPr>
          <w:rFonts w:ascii="Arial" w:hAnsi="Arial" w:cs="Arial"/>
        </w:rPr>
        <w:t>z</w:t>
      </w:r>
      <w:r w:rsidRPr="00A127CF">
        <w:rPr>
          <w:rFonts w:ascii="Arial" w:hAnsi="Arial" w:cs="Arial"/>
        </w:rPr>
        <w:t xml:space="preserve">veřejnění </w:t>
      </w:r>
      <w:r>
        <w:rPr>
          <w:rFonts w:ascii="Arial" w:hAnsi="Arial" w:cs="Arial"/>
        </w:rPr>
        <w:t>v</w:t>
      </w:r>
      <w:r w:rsidRPr="00A127CF">
        <w:rPr>
          <w:rFonts w:ascii="Arial" w:hAnsi="Arial" w:cs="Arial"/>
        </w:rPr>
        <w:t xml:space="preserve"> registru smluv. </w:t>
      </w:r>
    </w:p>
    <w:p w14:paraId="1F64DF5D" w14:textId="77777777" w:rsidR="00BE3974" w:rsidRDefault="00BE3974" w:rsidP="00BE3974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</w:r>
      <w:r w:rsidRPr="00A127CF">
        <w:rPr>
          <w:rFonts w:ascii="Arial" w:hAnsi="Arial" w:cs="Arial"/>
        </w:rPr>
        <w:t xml:space="preserve">Dodatek je vyhotoven ve </w:t>
      </w:r>
      <w:r>
        <w:rPr>
          <w:rFonts w:ascii="Arial" w:hAnsi="Arial" w:cs="Arial"/>
        </w:rPr>
        <w:t>třech</w:t>
      </w:r>
      <w:r w:rsidRPr="00A127CF">
        <w:rPr>
          <w:rFonts w:ascii="Arial" w:hAnsi="Arial" w:cs="Arial"/>
        </w:rPr>
        <w:t xml:space="preserve"> stejnopisech</w:t>
      </w:r>
      <w:r>
        <w:rPr>
          <w:rFonts w:ascii="Arial" w:hAnsi="Arial" w:cs="Arial"/>
        </w:rPr>
        <w:t>, z nichž Objednatel obdrží dvě a Poskytovatel jedno vyhotovení.</w:t>
      </w:r>
    </w:p>
    <w:p w14:paraId="7BD9B7B7" w14:textId="77777777" w:rsidR="00BE3974" w:rsidRDefault="00BE3974" w:rsidP="00BE3974">
      <w:pPr>
        <w:rPr>
          <w:rFonts w:ascii="Arial" w:hAnsi="Arial" w:cs="Arial"/>
        </w:rPr>
      </w:pPr>
    </w:p>
    <w:p w14:paraId="776491F1" w14:textId="77777777" w:rsidR="00BE3974" w:rsidRDefault="00BE3974" w:rsidP="00BE3974">
      <w:pPr>
        <w:rPr>
          <w:rFonts w:ascii="Arial" w:hAnsi="Arial" w:cs="Arial"/>
        </w:rPr>
      </w:pPr>
    </w:p>
    <w:p w14:paraId="6A69EBE0" w14:textId="77777777" w:rsidR="00BE3974" w:rsidRDefault="00BE3974" w:rsidP="00BE3974">
      <w:pPr>
        <w:rPr>
          <w:rFonts w:ascii="Arial" w:hAnsi="Arial" w:cs="Arial"/>
        </w:rPr>
      </w:pPr>
    </w:p>
    <w:p w14:paraId="7C8AEF13" w14:textId="77777777" w:rsidR="00BE3974" w:rsidRDefault="00BE3974" w:rsidP="00BE3974">
      <w:pPr>
        <w:rPr>
          <w:rFonts w:ascii="Arial" w:hAnsi="Arial" w:cs="Arial"/>
        </w:rPr>
      </w:pPr>
      <w:r>
        <w:rPr>
          <w:rFonts w:ascii="Arial" w:hAnsi="Arial" w:cs="Arial"/>
        </w:rPr>
        <w:t>Praze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Praze dne</w:t>
      </w:r>
    </w:p>
    <w:p w14:paraId="7902B205" w14:textId="77777777" w:rsidR="00BE3974" w:rsidRDefault="00BE3974" w:rsidP="00BE3974">
      <w:pPr>
        <w:rPr>
          <w:rFonts w:ascii="Arial" w:hAnsi="Arial" w:cs="Arial"/>
        </w:rPr>
      </w:pPr>
    </w:p>
    <w:p w14:paraId="77746F69" w14:textId="77777777" w:rsidR="00BE3974" w:rsidRDefault="00BE3974" w:rsidP="00BE3974">
      <w:pPr>
        <w:rPr>
          <w:rFonts w:ascii="Arial" w:hAnsi="Arial" w:cs="Arial"/>
        </w:rPr>
      </w:pPr>
    </w:p>
    <w:p w14:paraId="48E30A40" w14:textId="77777777" w:rsidR="00BE3974" w:rsidRDefault="00BE3974" w:rsidP="00BE3974">
      <w:pPr>
        <w:rPr>
          <w:rFonts w:ascii="Arial" w:hAnsi="Arial" w:cs="Arial"/>
        </w:rPr>
      </w:pPr>
    </w:p>
    <w:p w14:paraId="490D23DF" w14:textId="77777777" w:rsidR="00BE3974" w:rsidRDefault="00BE3974" w:rsidP="00BE397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14:paraId="18260E10" w14:textId="33EDDA4F" w:rsidR="00BE3974" w:rsidRDefault="00E516B0" w:rsidP="00BE3974">
      <w:pPr>
        <w:rPr>
          <w:rFonts w:ascii="Arial" w:hAnsi="Arial" w:cs="Arial"/>
        </w:rPr>
      </w:pPr>
      <w:r>
        <w:rPr>
          <w:rFonts w:ascii="Arial" w:hAnsi="Arial" w:cs="Arial"/>
        </w:rPr>
        <w:t>PhDr.</w:t>
      </w:r>
      <w:r w:rsidR="00BE3974">
        <w:rPr>
          <w:rFonts w:ascii="Arial" w:hAnsi="Arial" w:cs="Arial"/>
        </w:rPr>
        <w:t xml:space="preserve"> Zuzana Strnadová</w:t>
      </w:r>
      <w:r w:rsidR="00BE3974">
        <w:rPr>
          <w:rFonts w:ascii="Arial" w:hAnsi="Arial" w:cs="Arial"/>
        </w:rPr>
        <w:tab/>
      </w:r>
      <w:r w:rsidR="00BE3974">
        <w:rPr>
          <w:rFonts w:ascii="Arial" w:hAnsi="Arial" w:cs="Arial"/>
        </w:rPr>
        <w:tab/>
      </w:r>
      <w:r w:rsidR="00BE3974">
        <w:rPr>
          <w:rFonts w:ascii="Arial" w:hAnsi="Arial" w:cs="Arial"/>
        </w:rPr>
        <w:tab/>
      </w:r>
      <w:r w:rsidR="00BE3974">
        <w:rPr>
          <w:rFonts w:ascii="Arial" w:hAnsi="Arial" w:cs="Arial"/>
        </w:rPr>
        <w:tab/>
      </w:r>
      <w:r w:rsidR="00BE3974">
        <w:rPr>
          <w:rFonts w:ascii="Arial" w:hAnsi="Arial" w:cs="Arial"/>
        </w:rPr>
        <w:tab/>
        <w:t>Stanley Paur</w:t>
      </w:r>
    </w:p>
    <w:p w14:paraId="06F62C72" w14:textId="77777777" w:rsidR="00BE3974" w:rsidRDefault="00BE3974" w:rsidP="00BE3974">
      <w:pPr>
        <w:rPr>
          <w:rFonts w:ascii="Arial" w:hAnsi="Arial" w:cs="Arial"/>
        </w:rPr>
      </w:pPr>
      <w:r>
        <w:rPr>
          <w:rFonts w:ascii="Arial" w:hAnsi="Arial" w:cs="Arial"/>
        </w:rPr>
        <w:t>ředitelka Historického muzea NM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jednatel společnosti</w:t>
      </w:r>
    </w:p>
    <w:p w14:paraId="74BEA846" w14:textId="6BA7F00E" w:rsidR="00D92470" w:rsidRPr="00BC00C4" w:rsidRDefault="00D92470" w:rsidP="00D92470">
      <w:pPr>
        <w:rPr>
          <w:rFonts w:asciiTheme="minorHAnsi" w:hAnsiTheme="minorHAnsi"/>
        </w:rPr>
      </w:pPr>
    </w:p>
    <w:sectPr w:rsidR="00D92470" w:rsidRPr="00BC00C4" w:rsidSect="00D64872">
      <w:footerReference w:type="default" r:id="rId12"/>
      <w:pgSz w:w="11906" w:h="16838" w:code="9"/>
      <w:pgMar w:top="1702" w:right="1418" w:bottom="1134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1058" w14:textId="77777777" w:rsidR="003911CA" w:rsidRDefault="003911CA" w:rsidP="00886B4C">
      <w:r>
        <w:separator/>
      </w:r>
    </w:p>
  </w:endnote>
  <w:endnote w:type="continuationSeparator" w:id="0">
    <w:p w14:paraId="65478165" w14:textId="77777777" w:rsidR="003911CA" w:rsidRDefault="003911CA" w:rsidP="0088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23AC" w14:textId="77777777" w:rsidR="00DE2A89" w:rsidRDefault="00D64872" w:rsidP="00D64E12">
    <w:pPr>
      <w:pStyle w:val="Zpat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401C5CA" wp14:editId="030DC4FB">
          <wp:simplePos x="0" y="0"/>
          <wp:positionH relativeFrom="column">
            <wp:posOffset>-157480</wp:posOffset>
          </wp:positionH>
          <wp:positionV relativeFrom="paragraph">
            <wp:posOffset>-3291840</wp:posOffset>
          </wp:positionV>
          <wp:extent cx="3636010" cy="3524250"/>
          <wp:effectExtent l="19050" t="0" r="2540" b="0"/>
          <wp:wrapNone/>
          <wp:docPr id="8" name="Obrázek 0" descr="pecet_hlav_papi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et_hlav_papir.jpg"/>
                  <pic:cNvPicPr preferRelativeResize="0"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10" cy="352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5703">
      <w:rPr>
        <w:noProof/>
      </w:rPr>
      <w:object w:dxaOrig="1440" w:dyaOrig="1440" w14:anchorId="424A8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85.15pt;margin-top:-343pt;width:19.2pt;height:227.15pt;z-index:251661312;mso-position-horizontal-relative:text;mso-position-vertical-relative:text" wrapcoords="-540 49 -540 21502 21600 21502 21600 49 -540 49">
          <v:imagedata r:id="rId2" o:title=""/>
          <w10:wrap type="tight"/>
        </v:shape>
        <o:OLEObject Type="Embed" ProgID="Excel.Sheet.12" ShapeID="_x0000_s1025" DrawAspect="Content" ObjectID="_1798548010" r:id="rId3"/>
      </w:object>
    </w:r>
    <w:r w:rsidR="00DE2A8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DFEC4" w14:textId="77777777" w:rsidR="003911CA" w:rsidRDefault="003911CA" w:rsidP="00886B4C">
      <w:r>
        <w:separator/>
      </w:r>
    </w:p>
  </w:footnote>
  <w:footnote w:type="continuationSeparator" w:id="0">
    <w:p w14:paraId="26552CB8" w14:textId="77777777" w:rsidR="003911CA" w:rsidRDefault="003911CA" w:rsidP="0088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3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9959C7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DD62A0"/>
    <w:multiLevelType w:val="hybridMultilevel"/>
    <w:tmpl w:val="AC8619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E68FA"/>
    <w:multiLevelType w:val="multilevel"/>
    <w:tmpl w:val="476C5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C34EAC"/>
    <w:multiLevelType w:val="hybridMultilevel"/>
    <w:tmpl w:val="2E2E1208"/>
    <w:lvl w:ilvl="0" w:tplc="DE0E395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FBF2576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EB5CBA"/>
    <w:multiLevelType w:val="multilevel"/>
    <w:tmpl w:val="4F6E85F6"/>
    <w:styleLink w:val="WWNum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" w15:restartNumberingAfterBreak="0">
    <w:nsid w:val="2DCC22CC"/>
    <w:multiLevelType w:val="hybridMultilevel"/>
    <w:tmpl w:val="670CD4E4"/>
    <w:lvl w:ilvl="0" w:tplc="65889E6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FBD18E6"/>
    <w:multiLevelType w:val="hybridMultilevel"/>
    <w:tmpl w:val="DE1A24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30A8E"/>
    <w:multiLevelType w:val="hybridMultilevel"/>
    <w:tmpl w:val="DD127F4A"/>
    <w:lvl w:ilvl="0" w:tplc="9128169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5B76F89"/>
    <w:multiLevelType w:val="hybridMultilevel"/>
    <w:tmpl w:val="2D90376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C173F5"/>
    <w:multiLevelType w:val="hybridMultilevel"/>
    <w:tmpl w:val="2BEC6C8C"/>
    <w:lvl w:ilvl="0" w:tplc="49A2599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0507DEA"/>
    <w:multiLevelType w:val="hybridMultilevel"/>
    <w:tmpl w:val="F9A0FD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6C03"/>
    <w:multiLevelType w:val="hybridMultilevel"/>
    <w:tmpl w:val="775C60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50626"/>
    <w:multiLevelType w:val="singleLevel"/>
    <w:tmpl w:val="41ACC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7273251"/>
    <w:multiLevelType w:val="hybridMultilevel"/>
    <w:tmpl w:val="36EC636A"/>
    <w:lvl w:ilvl="0" w:tplc="B82CE2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E318C"/>
    <w:multiLevelType w:val="hybridMultilevel"/>
    <w:tmpl w:val="3EB64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26F9"/>
    <w:multiLevelType w:val="hybridMultilevel"/>
    <w:tmpl w:val="0A083010"/>
    <w:lvl w:ilvl="0" w:tplc="148A57D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5F778C2"/>
    <w:multiLevelType w:val="hybridMultilevel"/>
    <w:tmpl w:val="B202ABDC"/>
    <w:lvl w:ilvl="0" w:tplc="5F3A8AAE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6A423A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C233F6C"/>
    <w:multiLevelType w:val="hybridMultilevel"/>
    <w:tmpl w:val="5FEC4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A2D47"/>
    <w:multiLevelType w:val="hybridMultilevel"/>
    <w:tmpl w:val="EFC858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0CAF"/>
    <w:multiLevelType w:val="multilevel"/>
    <w:tmpl w:val="F6F82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43018BE"/>
    <w:multiLevelType w:val="hybridMultilevel"/>
    <w:tmpl w:val="B34883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B127A"/>
    <w:multiLevelType w:val="hybridMultilevel"/>
    <w:tmpl w:val="39CEEB48"/>
    <w:lvl w:ilvl="0" w:tplc="2434440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BF248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7871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3476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9131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77055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5508008">
    <w:abstractNumId w:val="11"/>
  </w:num>
  <w:num w:numId="6" w16cid:durableId="1013072818">
    <w:abstractNumId w:val="24"/>
  </w:num>
  <w:num w:numId="7" w16cid:durableId="787821833">
    <w:abstractNumId w:val="12"/>
  </w:num>
  <w:num w:numId="8" w16cid:durableId="84886561">
    <w:abstractNumId w:val="16"/>
  </w:num>
  <w:num w:numId="9" w16cid:durableId="1547259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8203110">
    <w:abstractNumId w:val="9"/>
  </w:num>
  <w:num w:numId="11" w16cid:durableId="605381661">
    <w:abstractNumId w:val="6"/>
  </w:num>
  <w:num w:numId="12" w16cid:durableId="727538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915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83465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0001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656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7376775">
    <w:abstractNumId w:val="7"/>
  </w:num>
  <w:num w:numId="18" w16cid:durableId="486285626">
    <w:abstractNumId w:val="4"/>
  </w:num>
  <w:num w:numId="19" w16cid:durableId="1557619315">
    <w:abstractNumId w:val="17"/>
  </w:num>
  <w:num w:numId="20" w16cid:durableId="2029990200">
    <w:abstractNumId w:val="18"/>
  </w:num>
  <w:num w:numId="21" w16cid:durableId="2102558534">
    <w:abstractNumId w:val="22"/>
  </w:num>
  <w:num w:numId="22" w16cid:durableId="348486844">
    <w:abstractNumId w:val="3"/>
  </w:num>
  <w:num w:numId="23" w16cid:durableId="1685790422">
    <w:abstractNumId w:val="25"/>
  </w:num>
  <w:num w:numId="24" w16cid:durableId="1789353410">
    <w:abstractNumId w:val="19"/>
  </w:num>
  <w:num w:numId="25" w16cid:durableId="773793912">
    <w:abstractNumId w:val="0"/>
  </w:num>
  <w:num w:numId="26" w16cid:durableId="292175552">
    <w:abstractNumId w:val="14"/>
  </w:num>
  <w:num w:numId="27" w16cid:durableId="729572075">
    <w:abstractNumId w:val="13"/>
  </w:num>
  <w:num w:numId="28" w16cid:durableId="614413332">
    <w:abstractNumId w:val="1"/>
  </w:num>
  <w:num w:numId="29" w16cid:durableId="10583586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2"/>
    <w:rsid w:val="00025952"/>
    <w:rsid w:val="00056C87"/>
    <w:rsid w:val="00064ED6"/>
    <w:rsid w:val="000655FA"/>
    <w:rsid w:val="00077A8C"/>
    <w:rsid w:val="00086870"/>
    <w:rsid w:val="000A640C"/>
    <w:rsid w:val="000C49C0"/>
    <w:rsid w:val="000C5A45"/>
    <w:rsid w:val="000E529A"/>
    <w:rsid w:val="000E7DF7"/>
    <w:rsid w:val="000F493F"/>
    <w:rsid w:val="00114F81"/>
    <w:rsid w:val="0011753B"/>
    <w:rsid w:val="00140470"/>
    <w:rsid w:val="0015230B"/>
    <w:rsid w:val="00166A95"/>
    <w:rsid w:val="00184134"/>
    <w:rsid w:val="00184469"/>
    <w:rsid w:val="001A0D4B"/>
    <w:rsid w:val="001A53F9"/>
    <w:rsid w:val="00215BC0"/>
    <w:rsid w:val="00216A0D"/>
    <w:rsid w:val="00224611"/>
    <w:rsid w:val="00226902"/>
    <w:rsid w:val="002503AB"/>
    <w:rsid w:val="00251EF2"/>
    <w:rsid w:val="00290441"/>
    <w:rsid w:val="00290790"/>
    <w:rsid w:val="0029660B"/>
    <w:rsid w:val="002A0003"/>
    <w:rsid w:val="002A198C"/>
    <w:rsid w:val="002A5195"/>
    <w:rsid w:val="002B62B9"/>
    <w:rsid w:val="002D6382"/>
    <w:rsid w:val="002E2C07"/>
    <w:rsid w:val="002F1981"/>
    <w:rsid w:val="002F36B7"/>
    <w:rsid w:val="003039BC"/>
    <w:rsid w:val="00334565"/>
    <w:rsid w:val="00350593"/>
    <w:rsid w:val="00354A6C"/>
    <w:rsid w:val="0036768A"/>
    <w:rsid w:val="00373C1C"/>
    <w:rsid w:val="00384650"/>
    <w:rsid w:val="00386E58"/>
    <w:rsid w:val="003911CA"/>
    <w:rsid w:val="003B3B10"/>
    <w:rsid w:val="003D0A42"/>
    <w:rsid w:val="003D4E27"/>
    <w:rsid w:val="003D5089"/>
    <w:rsid w:val="003F5883"/>
    <w:rsid w:val="00400575"/>
    <w:rsid w:val="00403494"/>
    <w:rsid w:val="00430D38"/>
    <w:rsid w:val="00432326"/>
    <w:rsid w:val="00437A35"/>
    <w:rsid w:val="00462505"/>
    <w:rsid w:val="00482452"/>
    <w:rsid w:val="004A78A5"/>
    <w:rsid w:val="004D754F"/>
    <w:rsid w:val="004E7B68"/>
    <w:rsid w:val="0052626D"/>
    <w:rsid w:val="00526461"/>
    <w:rsid w:val="00537024"/>
    <w:rsid w:val="00560557"/>
    <w:rsid w:val="00564A43"/>
    <w:rsid w:val="005C59EC"/>
    <w:rsid w:val="0060657A"/>
    <w:rsid w:val="00611F25"/>
    <w:rsid w:val="00622E0D"/>
    <w:rsid w:val="00623024"/>
    <w:rsid w:val="00630907"/>
    <w:rsid w:val="00635F15"/>
    <w:rsid w:val="00636530"/>
    <w:rsid w:val="00636E41"/>
    <w:rsid w:val="00645DEB"/>
    <w:rsid w:val="006653EA"/>
    <w:rsid w:val="00665BAB"/>
    <w:rsid w:val="006909E0"/>
    <w:rsid w:val="006B138D"/>
    <w:rsid w:val="006F55B4"/>
    <w:rsid w:val="00714351"/>
    <w:rsid w:val="00725FA2"/>
    <w:rsid w:val="007315E1"/>
    <w:rsid w:val="00747B5F"/>
    <w:rsid w:val="00773BA4"/>
    <w:rsid w:val="0078562B"/>
    <w:rsid w:val="007A314D"/>
    <w:rsid w:val="007B29DE"/>
    <w:rsid w:val="007C6E52"/>
    <w:rsid w:val="007F2A48"/>
    <w:rsid w:val="00840872"/>
    <w:rsid w:val="00843C4C"/>
    <w:rsid w:val="0086075F"/>
    <w:rsid w:val="00864C91"/>
    <w:rsid w:val="00886B4C"/>
    <w:rsid w:val="00887817"/>
    <w:rsid w:val="008D663F"/>
    <w:rsid w:val="008E4898"/>
    <w:rsid w:val="00916921"/>
    <w:rsid w:val="0092177B"/>
    <w:rsid w:val="00931C0A"/>
    <w:rsid w:val="00936F93"/>
    <w:rsid w:val="0094655D"/>
    <w:rsid w:val="009640FE"/>
    <w:rsid w:val="009702B7"/>
    <w:rsid w:val="0098448C"/>
    <w:rsid w:val="0099673C"/>
    <w:rsid w:val="009A2AC1"/>
    <w:rsid w:val="009A5DB0"/>
    <w:rsid w:val="009D2442"/>
    <w:rsid w:val="009D399F"/>
    <w:rsid w:val="009F09E0"/>
    <w:rsid w:val="00A11BEE"/>
    <w:rsid w:val="00A151C7"/>
    <w:rsid w:val="00A169E2"/>
    <w:rsid w:val="00A17DB9"/>
    <w:rsid w:val="00A41957"/>
    <w:rsid w:val="00A444FB"/>
    <w:rsid w:val="00AB47F5"/>
    <w:rsid w:val="00B01EA4"/>
    <w:rsid w:val="00B02F38"/>
    <w:rsid w:val="00B06B05"/>
    <w:rsid w:val="00B06BFE"/>
    <w:rsid w:val="00B149D6"/>
    <w:rsid w:val="00B163F2"/>
    <w:rsid w:val="00B21CA9"/>
    <w:rsid w:val="00B25A66"/>
    <w:rsid w:val="00B852C0"/>
    <w:rsid w:val="00BA4DC5"/>
    <w:rsid w:val="00BC00C4"/>
    <w:rsid w:val="00BE3974"/>
    <w:rsid w:val="00BE5F59"/>
    <w:rsid w:val="00C3108C"/>
    <w:rsid w:val="00C33BFA"/>
    <w:rsid w:val="00C56D1B"/>
    <w:rsid w:val="00C92161"/>
    <w:rsid w:val="00CF6E2E"/>
    <w:rsid w:val="00D07162"/>
    <w:rsid w:val="00D123D8"/>
    <w:rsid w:val="00D14080"/>
    <w:rsid w:val="00D14112"/>
    <w:rsid w:val="00D1589F"/>
    <w:rsid w:val="00D26DAB"/>
    <w:rsid w:val="00D31B8E"/>
    <w:rsid w:val="00D64872"/>
    <w:rsid w:val="00D64E12"/>
    <w:rsid w:val="00D65703"/>
    <w:rsid w:val="00D71B6F"/>
    <w:rsid w:val="00D72570"/>
    <w:rsid w:val="00D73EBC"/>
    <w:rsid w:val="00D87D08"/>
    <w:rsid w:val="00D92470"/>
    <w:rsid w:val="00DA2A5A"/>
    <w:rsid w:val="00DA2EB1"/>
    <w:rsid w:val="00DC21E3"/>
    <w:rsid w:val="00DE17CD"/>
    <w:rsid w:val="00DE2A89"/>
    <w:rsid w:val="00DF1559"/>
    <w:rsid w:val="00DF2E23"/>
    <w:rsid w:val="00E005C8"/>
    <w:rsid w:val="00E2312D"/>
    <w:rsid w:val="00E433A6"/>
    <w:rsid w:val="00E516B0"/>
    <w:rsid w:val="00E52BF5"/>
    <w:rsid w:val="00E65123"/>
    <w:rsid w:val="00E73B3D"/>
    <w:rsid w:val="00E84FF5"/>
    <w:rsid w:val="00E87740"/>
    <w:rsid w:val="00EB5514"/>
    <w:rsid w:val="00EC05FB"/>
    <w:rsid w:val="00ED1198"/>
    <w:rsid w:val="00EF2FDF"/>
    <w:rsid w:val="00F01594"/>
    <w:rsid w:val="00F331E6"/>
    <w:rsid w:val="00F34B6B"/>
    <w:rsid w:val="00F9777E"/>
    <w:rsid w:val="00FC3FD3"/>
    <w:rsid w:val="00FF2BAA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99B10"/>
  <w15:docId w15:val="{A1F1FF09-BFE0-49CB-B7B3-10FE7D1B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86B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6B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6B4C"/>
  </w:style>
  <w:style w:type="paragraph" w:styleId="Zpat">
    <w:name w:val="footer"/>
    <w:basedOn w:val="Normln"/>
    <w:link w:val="ZpatChar"/>
    <w:uiPriority w:val="99"/>
    <w:unhideWhenUsed/>
    <w:rsid w:val="00886B4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86B4C"/>
  </w:style>
  <w:style w:type="character" w:styleId="Hypertextovodkaz">
    <w:name w:val="Hyperlink"/>
    <w:basedOn w:val="Standardnpsmoodstavce"/>
    <w:uiPriority w:val="99"/>
    <w:unhideWhenUsed/>
    <w:rsid w:val="00A17DB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F2FDF"/>
    <w:pPr>
      <w:ind w:left="720"/>
      <w:contextualSpacing/>
      <w:jc w:val="both"/>
    </w:pPr>
    <w:rPr>
      <w:rFonts w:ascii="Calibri" w:hAnsi="Calibri"/>
      <w:sz w:val="22"/>
    </w:rPr>
  </w:style>
  <w:style w:type="character" w:styleId="Zstupntext">
    <w:name w:val="Placeholder Text"/>
    <w:basedOn w:val="Standardnpsmoodstavce"/>
    <w:uiPriority w:val="99"/>
    <w:semiHidden/>
    <w:rsid w:val="00931C0A"/>
    <w:rPr>
      <w:color w:val="808080"/>
    </w:rPr>
  </w:style>
  <w:style w:type="numbering" w:customStyle="1" w:styleId="WWNum2">
    <w:name w:val="WWNum2"/>
    <w:rsid w:val="000C5A45"/>
    <w:pPr>
      <w:numPr>
        <w:numId w:val="11"/>
      </w:numPr>
    </w:pPr>
  </w:style>
  <w:style w:type="numbering" w:customStyle="1" w:styleId="WWNum21">
    <w:name w:val="WWNum21"/>
    <w:rsid w:val="000C5A45"/>
  </w:style>
  <w:style w:type="paragraph" w:styleId="Prosttext">
    <w:name w:val="Plain Text"/>
    <w:basedOn w:val="Normln"/>
    <w:link w:val="ProsttextChar"/>
    <w:uiPriority w:val="99"/>
    <w:semiHidden/>
    <w:unhideWhenUsed/>
    <w:rsid w:val="00056C8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6C87"/>
    <w:rPr>
      <w:rFonts w:ascii="Calibri" w:hAnsi="Calibri"/>
      <w:szCs w:val="21"/>
    </w:rPr>
  </w:style>
  <w:style w:type="paragraph" w:styleId="Bezmezer">
    <w:name w:val="No Spacing"/>
    <w:uiPriority w:val="1"/>
    <w:qFormat/>
    <w:rsid w:val="00BE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Excel_Worksheet.xls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yjeda\AppData\Local\Temp\Hlavi&#269;kov&#253;%20pap&#237;r%20NM%201-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751B0D1A70E349A0DEEEA87A354C6F" ma:contentTypeVersion="0" ma:contentTypeDescription="Vytvoří nový dokument" ma:contentTypeScope="" ma:versionID="6bafd58e3a51c67e2b78833566acd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869F8-C586-491B-B8C2-0B1D1F9F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88234-4FCC-4C0A-8122-9D579B24E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91D94-67B7-40DD-B930-61D385832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6AE282-57EE-494E-A7FF-8C7C93CB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NM 1-2</Template>
  <TotalTime>4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Národního muzea</vt:lpstr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Národního muzea</dc:title>
  <dc:creator>Dagmar Dryje</dc:creator>
  <cp:lastModifiedBy>Abazidová Jana</cp:lastModifiedBy>
  <cp:revision>3</cp:revision>
  <cp:lastPrinted>2024-12-20T09:40:00Z</cp:lastPrinted>
  <dcterms:created xsi:type="dcterms:W3CDTF">2025-01-16T13:07:00Z</dcterms:created>
  <dcterms:modified xsi:type="dcterms:W3CDTF">2025-01-16T14:54:00Z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0x01010016751B0D1A70E349A0DEEEA87A354C6F</vt:lpwstr>
  </property>
</Properties>
</file>