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B3F" w:rsidRDefault="00022B3F">
      <w:pPr>
        <w:pStyle w:val="Row2"/>
      </w:pPr>
      <w:bookmarkStart w:id="0" w:name="_GoBack"/>
      <w:bookmarkEnd w:id="0"/>
    </w:p>
    <w:p w:rsidR="00022B3F" w:rsidRDefault="00D74A06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eiGkkx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G0q/sH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AE11D6">
        <w:tab/>
      </w:r>
      <w:r w:rsidR="00AE11D6">
        <w:rPr>
          <w:rStyle w:val="Text1"/>
        </w:rPr>
        <w:t>OBJEDNÁVKA</w:t>
      </w:r>
    </w:p>
    <w:p w:rsidR="00022B3F" w:rsidRDefault="00AE11D6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OB8424-410</w:t>
      </w:r>
    </w:p>
    <w:p w:rsidR="00022B3F" w:rsidRDefault="00D74A06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B3F" w:rsidRDefault="00AE11D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022B3F" w:rsidRDefault="00AE11D6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AE11D6">
        <w:tab/>
      </w:r>
      <w:r w:rsidR="00AE11D6">
        <w:rPr>
          <w:rStyle w:val="Text3"/>
          <w:position w:val="14"/>
        </w:rPr>
        <w:t>Fakturační adresa</w:t>
      </w:r>
      <w:r w:rsidR="00AE11D6">
        <w:tab/>
      </w:r>
      <w:r w:rsidR="00AE11D6">
        <w:rPr>
          <w:rStyle w:val="Text2"/>
          <w:position w:val="5"/>
        </w:rPr>
        <w:t>DODAVATEL</w:t>
      </w:r>
      <w:r w:rsidR="00AE11D6">
        <w:tab/>
      </w:r>
      <w:r w:rsidR="00AE11D6">
        <w:rPr>
          <w:rStyle w:val="Text3"/>
        </w:rPr>
        <w:t>IČ</w:t>
      </w:r>
      <w:r w:rsidR="00AE11D6">
        <w:tab/>
      </w:r>
      <w:r w:rsidR="00AE11D6">
        <w:rPr>
          <w:rStyle w:val="Text4"/>
        </w:rPr>
        <w:t>26284391</w:t>
      </w:r>
      <w:r w:rsidR="00AE11D6">
        <w:tab/>
      </w:r>
      <w:r w:rsidR="00AE11D6">
        <w:rPr>
          <w:rStyle w:val="Text3"/>
        </w:rPr>
        <w:t>DIČ</w:t>
      </w:r>
      <w:r w:rsidR="00AE11D6">
        <w:tab/>
      </w:r>
      <w:r w:rsidR="00AE11D6">
        <w:rPr>
          <w:rStyle w:val="Text4"/>
        </w:rPr>
        <w:t>CZ26284391</w:t>
      </w:r>
    </w:p>
    <w:p w:rsidR="00022B3F" w:rsidRDefault="00AE11D6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022B3F" w:rsidRDefault="00AE11D6">
      <w:pPr>
        <w:pStyle w:val="Row7"/>
      </w:pPr>
      <w:r>
        <w:tab/>
      </w:r>
      <w:r>
        <w:rPr>
          <w:rStyle w:val="Text4"/>
        </w:rPr>
        <w:t>118 00 Praha 1</w:t>
      </w:r>
    </w:p>
    <w:p w:rsidR="00022B3F" w:rsidRDefault="00AE11D6">
      <w:pPr>
        <w:pStyle w:val="Row8"/>
      </w:pPr>
      <w:r>
        <w:tab/>
      </w:r>
      <w:r>
        <w:rPr>
          <w:rStyle w:val="Text5"/>
        </w:rPr>
        <w:t>Národní vinařské centrum, o.p.s.</w:t>
      </w:r>
    </w:p>
    <w:p w:rsidR="00022B3F" w:rsidRDefault="00AE11D6">
      <w:pPr>
        <w:pStyle w:val="Row9"/>
      </w:pPr>
      <w:r>
        <w:tab/>
      </w:r>
    </w:p>
    <w:p w:rsidR="00022B3F" w:rsidRDefault="00D74A06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889000" cy="152400"/>
                <wp:effectExtent l="0" t="6350" r="635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B3F" w:rsidRDefault="00AE11D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691 42  Valtice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70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" stroked="f">
                <v:fill opacity="0"/>
                <v:textbox inset="0,0,0,0">
                  <w:txbxContent>
                    <w:p w:rsidR="00022B3F" w:rsidRDefault="00AE11D6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691 42  Valtice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E11D6">
        <w:tab/>
      </w:r>
      <w:r w:rsidR="00AE11D6">
        <w:rPr>
          <w:rStyle w:val="Text3"/>
        </w:rPr>
        <w:t>Dodací adresa</w:t>
      </w:r>
      <w:r w:rsidR="00AE11D6">
        <w:tab/>
      </w:r>
      <w:r w:rsidR="00AE11D6">
        <w:rPr>
          <w:rStyle w:val="Text5"/>
          <w:position w:val="9"/>
        </w:rPr>
        <w:t>Sobotní 1029</w:t>
      </w:r>
    </w:p>
    <w:p w:rsidR="00022B3F" w:rsidRDefault="00AE11D6">
      <w:pPr>
        <w:pStyle w:val="Row11"/>
      </w:pPr>
      <w:r>
        <w:tab/>
      </w:r>
      <w:r>
        <w:rPr>
          <w:rStyle w:val="Text5"/>
        </w:rPr>
        <w:t>Česká republika</w:t>
      </w:r>
    </w:p>
    <w:p w:rsidR="00022B3F" w:rsidRDefault="00022B3F">
      <w:pPr>
        <w:pStyle w:val="Row2"/>
      </w:pPr>
    </w:p>
    <w:p w:rsidR="00022B3F" w:rsidRDefault="00022B3F">
      <w:pPr>
        <w:pStyle w:val="Row2"/>
      </w:pPr>
    </w:p>
    <w:p w:rsidR="00022B3F" w:rsidRDefault="00022B3F">
      <w:pPr>
        <w:pStyle w:val="Row2"/>
      </w:pPr>
    </w:p>
    <w:p w:rsidR="00022B3F" w:rsidRDefault="00022B3F">
      <w:pPr>
        <w:pStyle w:val="Row2"/>
      </w:pPr>
    </w:p>
    <w:p w:rsidR="00022B3F" w:rsidRDefault="00D74A06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qJthIB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sylVV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DffhLbaAAAACg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AE11D6">
        <w:tab/>
      </w:r>
      <w:r w:rsidR="00AE11D6">
        <w:rPr>
          <w:rStyle w:val="Text3"/>
        </w:rPr>
        <w:t>IČ</w:t>
      </w:r>
      <w:r w:rsidR="00AE11D6">
        <w:tab/>
      </w:r>
      <w:r w:rsidR="00AE11D6">
        <w:rPr>
          <w:rStyle w:val="Text4"/>
        </w:rPr>
        <w:t>45769851</w:t>
      </w:r>
      <w:r w:rsidR="00AE11D6">
        <w:tab/>
      </w:r>
      <w:r w:rsidR="00AE11D6">
        <w:rPr>
          <w:rStyle w:val="Text3"/>
        </w:rPr>
        <w:t>DIČ</w:t>
      </w:r>
      <w:r w:rsidR="00AE11D6">
        <w:tab/>
      </w:r>
      <w:r w:rsidR="00AE11D6">
        <w:rPr>
          <w:rStyle w:val="Text4"/>
        </w:rPr>
        <w:t>CZ45769851</w:t>
      </w:r>
      <w:r w:rsidR="00AE11D6">
        <w:tab/>
      </w:r>
      <w:r w:rsidR="00AE11D6">
        <w:rPr>
          <w:rStyle w:val="Text3"/>
        </w:rPr>
        <w:t>Číslo smlouvy</w:t>
      </w:r>
    </w:p>
    <w:p w:rsidR="00022B3F" w:rsidRDefault="00AE11D6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2292252024</w:t>
      </w:r>
    </w:p>
    <w:p w:rsidR="00022B3F" w:rsidRDefault="00AE11D6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04.12.2024</w:t>
      </w:r>
    </w:p>
    <w:p w:rsidR="00022B3F" w:rsidRDefault="00AE11D6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022B3F" w:rsidRDefault="00D74A06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AE11D6">
        <w:tab/>
      </w:r>
      <w:r w:rsidR="00AE11D6">
        <w:rPr>
          <w:rStyle w:val="Text3"/>
        </w:rPr>
        <w:t>Splatnost faktury 21 dnů od data fakturace</w:t>
      </w:r>
      <w:r w:rsidR="00AE11D6">
        <w:tab/>
      </w:r>
      <w:r w:rsidR="00AE11D6">
        <w:rPr>
          <w:rStyle w:val="Text3"/>
        </w:rPr>
        <w:t>Doprava</w:t>
      </w:r>
    </w:p>
    <w:p w:rsidR="00022B3F" w:rsidRDefault="00D74A06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800100"/>
                <wp:effectExtent l="12700" t="6350" r="635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800100"/>
                <wp:effectExtent l="9525" t="6350" r="952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AE11D6">
        <w:tab/>
      </w:r>
    </w:p>
    <w:p w:rsidR="00022B3F" w:rsidRDefault="00AE11D6">
      <w:pPr>
        <w:pStyle w:val="Row7"/>
      </w:pPr>
      <w:r>
        <w:tab/>
      </w:r>
      <w:r>
        <w:rPr>
          <w:rStyle w:val="Text4"/>
        </w:rPr>
        <w:t>Objednáváme u Vás víno dle vlastního výběru a vaší cenové nabídky.</w:t>
      </w:r>
    </w:p>
    <w:p w:rsidR="00022B3F" w:rsidRDefault="00AE11D6">
      <w:pPr>
        <w:pStyle w:val="Row7"/>
      </w:pPr>
      <w:r>
        <w:tab/>
      </w:r>
    </w:p>
    <w:p w:rsidR="00022B3F" w:rsidRDefault="00AE11D6">
      <w:pPr>
        <w:pStyle w:val="Row7"/>
      </w:pPr>
      <w:r>
        <w:tab/>
      </w:r>
      <w:r>
        <w:rPr>
          <w:rStyle w:val="Text4"/>
        </w:rPr>
        <w:t>Celková částka činí 27.792,- Kč včetně DPH.</w:t>
      </w:r>
    </w:p>
    <w:p w:rsidR="00022B3F" w:rsidRDefault="00AE11D6">
      <w:pPr>
        <w:pStyle w:val="Row7"/>
      </w:pPr>
      <w:r>
        <w:tab/>
      </w:r>
    </w:p>
    <w:p w:rsidR="00022B3F" w:rsidRDefault="00AE11D6">
      <w:pPr>
        <w:pStyle w:val="Row7"/>
      </w:pPr>
      <w:r>
        <w:tab/>
      </w:r>
      <w:r>
        <w:rPr>
          <w:rStyle w:val="Text4"/>
        </w:rPr>
        <w:t>Děkujeme za spolupráci.</w:t>
      </w:r>
    </w:p>
    <w:p w:rsidR="00022B3F" w:rsidRDefault="00D74A06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9525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9525" r="635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9525" r="952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AE11D6">
        <w:tab/>
      </w:r>
      <w:r w:rsidR="00AE11D6">
        <w:rPr>
          <w:rStyle w:val="Text6"/>
        </w:rPr>
        <w:t>Položka</w:t>
      </w:r>
      <w:r w:rsidR="00AE11D6">
        <w:tab/>
      </w:r>
      <w:r w:rsidR="00AE11D6">
        <w:rPr>
          <w:rStyle w:val="Text6"/>
        </w:rPr>
        <w:t>Množství</w:t>
      </w:r>
      <w:r w:rsidR="00AE11D6">
        <w:tab/>
      </w:r>
      <w:r w:rsidR="00AE11D6">
        <w:rPr>
          <w:rStyle w:val="Text6"/>
        </w:rPr>
        <w:t>MJ</w:t>
      </w:r>
      <w:r w:rsidR="00AE11D6">
        <w:tab/>
      </w:r>
      <w:r w:rsidR="00AE11D6">
        <w:rPr>
          <w:rStyle w:val="Text6"/>
        </w:rPr>
        <w:t>%DPH</w:t>
      </w:r>
      <w:r w:rsidR="00AE11D6">
        <w:tab/>
      </w:r>
      <w:r w:rsidR="00AE11D6">
        <w:rPr>
          <w:rStyle w:val="Text6"/>
        </w:rPr>
        <w:t>Cena za MJ bez DPH</w:t>
      </w:r>
      <w:r w:rsidR="00AE11D6">
        <w:tab/>
      </w:r>
      <w:r w:rsidR="00AE11D6">
        <w:rPr>
          <w:rStyle w:val="Text6"/>
        </w:rPr>
        <w:t>DPH za MJ</w:t>
      </w:r>
      <w:r w:rsidR="00AE11D6">
        <w:tab/>
      </w:r>
      <w:r w:rsidR="00AE11D6">
        <w:rPr>
          <w:rStyle w:val="Text6"/>
        </w:rPr>
        <w:t>Celkem s DPH</w:t>
      </w:r>
    </w:p>
    <w:p w:rsidR="00022B3F" w:rsidRDefault="00D74A06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9525" r="635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9525" r="952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9525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9525" r="952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AE11D6">
        <w:tab/>
      </w:r>
      <w:r w:rsidR="00AE11D6">
        <w:rPr>
          <w:rStyle w:val="Text4"/>
        </w:rPr>
        <w:t>Národní vinařské centrum o.p.s. - objednávka vína</w:t>
      </w:r>
      <w:r w:rsidR="00AE11D6">
        <w:tab/>
      </w:r>
      <w:r w:rsidR="00AE11D6">
        <w:rPr>
          <w:rStyle w:val="Text4"/>
        </w:rPr>
        <w:t>1.00</w:t>
      </w:r>
      <w:r w:rsidR="00AE11D6">
        <w:tab/>
      </w:r>
      <w:r w:rsidR="00AE11D6">
        <w:rPr>
          <w:rStyle w:val="Text4"/>
        </w:rPr>
        <w:t>21</w:t>
      </w:r>
      <w:r w:rsidR="00AE11D6">
        <w:tab/>
      </w:r>
      <w:r w:rsidR="00AE11D6">
        <w:rPr>
          <w:rStyle w:val="Text4"/>
        </w:rPr>
        <w:t>22 968.59</w:t>
      </w:r>
      <w:r w:rsidR="00AE11D6">
        <w:tab/>
      </w:r>
      <w:r w:rsidR="00AE11D6">
        <w:rPr>
          <w:rStyle w:val="Text4"/>
        </w:rPr>
        <w:t>4 823.41</w:t>
      </w:r>
      <w:r w:rsidR="00AE11D6">
        <w:tab/>
      </w:r>
      <w:r w:rsidR="00AE11D6">
        <w:rPr>
          <w:rStyle w:val="Text4"/>
        </w:rPr>
        <w:t>27 792.00</w:t>
      </w:r>
    </w:p>
    <w:p w:rsidR="00022B3F" w:rsidRDefault="00D74A06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AE11D6">
        <w:tab/>
      </w:r>
      <w:r w:rsidR="00AE11D6">
        <w:rPr>
          <w:rStyle w:val="Text3"/>
        </w:rPr>
        <w:t>Celková částka v Kč</w:t>
      </w:r>
      <w:r w:rsidR="00AE11D6">
        <w:tab/>
      </w:r>
      <w:r w:rsidR="00AE11D6">
        <w:rPr>
          <w:rStyle w:val="Text4"/>
        </w:rPr>
        <w:t>22 968.59</w:t>
      </w:r>
      <w:r w:rsidR="00AE11D6">
        <w:tab/>
      </w:r>
      <w:r w:rsidR="00AE11D6">
        <w:rPr>
          <w:rStyle w:val="Text4"/>
        </w:rPr>
        <w:t>4 823.41</w:t>
      </w:r>
      <w:r w:rsidR="00AE11D6">
        <w:tab/>
      </w:r>
      <w:r w:rsidR="00AE11D6">
        <w:rPr>
          <w:rStyle w:val="Text4"/>
        </w:rPr>
        <w:t>27 792.00</w:t>
      </w:r>
    </w:p>
    <w:p w:rsidR="00022B3F" w:rsidRDefault="00022B3F">
      <w:pPr>
        <w:pStyle w:val="Row2"/>
      </w:pPr>
    </w:p>
    <w:p w:rsidR="00022B3F" w:rsidRDefault="00AE11D6" w:rsidP="00AE11D6">
      <w:pPr>
        <w:pStyle w:val="Row20"/>
      </w:pPr>
      <w:r>
        <w:tab/>
      </w:r>
      <w:r>
        <w:rPr>
          <w:rStyle w:val="Text3"/>
        </w:rPr>
        <w:t>Vystavil(a)</w:t>
      </w:r>
      <w:r>
        <w:tab/>
      </w:r>
    </w:p>
    <w:p w:rsidR="00022B3F" w:rsidRDefault="00022B3F">
      <w:pPr>
        <w:pStyle w:val="Row2"/>
      </w:pPr>
    </w:p>
    <w:p w:rsidR="00022B3F" w:rsidRDefault="00022B3F">
      <w:pPr>
        <w:pStyle w:val="Row2"/>
      </w:pPr>
    </w:p>
    <w:p w:rsidR="00022B3F" w:rsidRDefault="00D74A06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12700" r="635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AE11D6">
        <w:tab/>
      </w:r>
      <w:r w:rsidR="00AE11D6">
        <w:rPr>
          <w:rStyle w:val="Text3"/>
        </w:rPr>
        <w:t>Razítko a podpis</w:t>
      </w:r>
      <w:r w:rsidR="00AE11D6">
        <w:tab/>
      </w:r>
      <w:r w:rsidR="00AE11D6">
        <w:rPr>
          <w:rStyle w:val="Text4"/>
        </w:rPr>
        <w:t>...........................................................................</w:t>
      </w:r>
    </w:p>
    <w:p w:rsidR="00022B3F" w:rsidRDefault="00AE11D6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022B3F" w:rsidRDefault="00AE11D6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022B3F" w:rsidRDefault="00AE11D6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022B3F" w:rsidRDefault="00AE11D6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022B3F" w:rsidRDefault="00D74A06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9525" r="635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022B3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993" w:rsidRDefault="00AE11D6">
      <w:pPr>
        <w:spacing w:after="0" w:line="240" w:lineRule="auto"/>
      </w:pPr>
      <w:r>
        <w:separator/>
      </w:r>
    </w:p>
  </w:endnote>
  <w:endnote w:type="continuationSeparator" w:id="0">
    <w:p w:rsidR="00743993" w:rsidRDefault="00AE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B3F" w:rsidRDefault="00D74A06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AE11D6">
      <w:tab/>
    </w:r>
    <w:r w:rsidR="00AE11D6">
      <w:rPr>
        <w:rStyle w:val="Text3"/>
      </w:rPr>
      <w:t>Číslo objednávky</w:t>
    </w:r>
    <w:r w:rsidR="00AE11D6">
      <w:tab/>
    </w:r>
    <w:r w:rsidR="00AE11D6">
      <w:rPr>
        <w:rStyle w:val="Text4"/>
      </w:rPr>
      <w:t>OB8424-410</w:t>
    </w:r>
    <w:r w:rsidR="00AE11D6">
      <w:tab/>
    </w:r>
    <w:r w:rsidR="00AE11D6">
      <w:rPr>
        <w:rStyle w:val="Text4"/>
        <w:shd w:val="clear" w:color="auto" w:fill="FFFFFF"/>
      </w:rPr>
      <w:t>© MÚZO Praha s.r.o. - www.muzo.cz</w:t>
    </w:r>
    <w:r w:rsidR="00AE11D6">
      <w:tab/>
    </w:r>
    <w:r w:rsidR="00AE11D6">
      <w:rPr>
        <w:rStyle w:val="Text3"/>
      </w:rPr>
      <w:t>Strana</w:t>
    </w:r>
    <w:r w:rsidR="00AE11D6">
      <w:tab/>
    </w:r>
    <w:r w:rsidR="00AE11D6">
      <w:rPr>
        <w:rStyle w:val="Text4"/>
      </w:rPr>
      <w:t>1</w:t>
    </w:r>
  </w:p>
  <w:p w:rsidR="00022B3F" w:rsidRDefault="00022B3F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993" w:rsidRDefault="00AE11D6">
      <w:pPr>
        <w:spacing w:after="0" w:line="240" w:lineRule="auto"/>
      </w:pPr>
      <w:r>
        <w:separator/>
      </w:r>
    </w:p>
  </w:footnote>
  <w:footnote w:type="continuationSeparator" w:id="0">
    <w:p w:rsidR="00743993" w:rsidRDefault="00AE1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B3F" w:rsidRDefault="00022B3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022B3F"/>
    <w:rsid w:val="00743993"/>
    <w:rsid w:val="009107EA"/>
    <w:rsid w:val="00AE11D6"/>
    <w:rsid w:val="00D7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E47728A1.dotm</Template>
  <TotalTime>1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dcterms:created xsi:type="dcterms:W3CDTF">2025-02-12T14:08:00Z</dcterms:created>
  <dcterms:modified xsi:type="dcterms:W3CDTF">2025-02-12T14:08:00Z</dcterms:modified>
  <cp:category/>
</cp:coreProperties>
</file>