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MANIFOLD GROUP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Mikulášské náměstí 552/17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326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26348764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12.02.2025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OBJ35-45942/2025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Činnost koordinátora BOZP v rámci akce: " Karlovy Vary, ul. U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Imperiálu -  opěrné zdi a chodník."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C049A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</w:t>
            </w:r>
          </w:p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vč. DPH</w:t>
            </w: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obj.č.27/25</w:t>
            </w: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C049A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DC049A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C049A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C049A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26348764, konstantní symbol 1148, specifický symbol 00254657 (§ 109a zákona o DPH).</w:t>
      </w: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C049A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C049A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C049A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DC04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DC049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A"/>
    <w:rsid w:val="00D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C544C"/>
  <w14:defaultImageDpi w14:val="0"/>
  <w15:docId w15:val="{922D5DD0-8C31-46D5-BC7B-EC6E1F7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9334375E</Template>
  <TotalTime>1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2025-02-12T07:53:00Z</dcterms:created>
  <dcterms:modified xsi:type="dcterms:W3CDTF">2025-02-12T07:53:00Z</dcterms:modified>
</cp:coreProperties>
</file>