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6364" w14:textId="071A0A32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58605A">
        <w:rPr>
          <w:b/>
          <w:sz w:val="28"/>
          <w:szCs w:val="28"/>
        </w:rPr>
        <w:t xml:space="preserve"> 4</w:t>
      </w:r>
    </w:p>
    <w:p w14:paraId="3BEDBD48" w14:textId="6E3FEF33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58605A">
        <w:rPr>
          <w:b/>
          <w:sz w:val="28"/>
          <w:szCs w:val="28"/>
        </w:rPr>
        <w:t>14/2012</w:t>
      </w:r>
    </w:p>
    <w:p w14:paraId="2A8357B6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BC8B1D2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2D5A6A74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00B2C195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64B911A5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2AE6E0B4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76471EB2" w14:textId="77777777" w:rsidR="00813AF4" w:rsidRPr="00113639" w:rsidRDefault="00813AF4" w:rsidP="00113639">
      <w:pPr>
        <w:rPr>
          <w:b/>
        </w:rPr>
      </w:pPr>
    </w:p>
    <w:p w14:paraId="2171938B" w14:textId="77777777" w:rsidR="007A33C3" w:rsidRDefault="007A33C3" w:rsidP="00184E0B">
      <w:pPr>
        <w:rPr>
          <w:b/>
          <w:sz w:val="28"/>
          <w:szCs w:val="28"/>
        </w:rPr>
      </w:pPr>
    </w:p>
    <w:p w14:paraId="1D35FF29" w14:textId="59892FAE" w:rsidR="007A33C3" w:rsidRPr="0058605A" w:rsidRDefault="0058605A" w:rsidP="0058605A">
      <w:pPr>
        <w:rPr>
          <w:b/>
        </w:rPr>
      </w:pPr>
      <w:r>
        <w:rPr>
          <w:b/>
          <w:sz w:val="28"/>
          <w:szCs w:val="28"/>
        </w:rPr>
        <w:tab/>
        <w:t xml:space="preserve">Úřad práce ČR, </w:t>
      </w:r>
      <w:r w:rsidRPr="0058605A">
        <w:rPr>
          <w:b/>
        </w:rPr>
        <w:t>krajská pobočka v Ostravě, kontaktní pracoviště Nový Jičín</w:t>
      </w:r>
    </w:p>
    <w:p w14:paraId="3B8A7C32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4ACB5BC3" w14:textId="75B8E65D" w:rsidR="00A76EFA" w:rsidRDefault="0058605A" w:rsidP="007A33C3">
      <w:r>
        <w:tab/>
      </w:r>
      <w:r>
        <w:tab/>
      </w:r>
      <w:proofErr w:type="spellStart"/>
      <w:r>
        <w:t>Msgr</w:t>
      </w:r>
      <w:proofErr w:type="spellEnd"/>
      <w:r>
        <w:t>. Šrámka 1030, 741 01 Nový Jičín</w:t>
      </w:r>
    </w:p>
    <w:p w14:paraId="768C1A42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77D84EAF" w14:textId="6BEABB76" w:rsidR="00A76EFA" w:rsidRDefault="0058605A" w:rsidP="007A33C3">
      <w:r>
        <w:tab/>
        <w:t>724 96 991</w:t>
      </w:r>
      <w:r>
        <w:tab/>
      </w:r>
      <w:r>
        <w:tab/>
      </w:r>
      <w:r>
        <w:tab/>
        <w:t>CZ72496991</w:t>
      </w:r>
    </w:p>
    <w:p w14:paraId="404F8164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4523AFDF" w14:textId="52E1C066" w:rsidR="00A76EFA" w:rsidRDefault="0058605A" w:rsidP="007A33C3">
      <w:r>
        <w:tab/>
      </w:r>
      <w:r>
        <w:tab/>
        <w:t>14/2012</w:t>
      </w:r>
    </w:p>
    <w:p w14:paraId="051ECFFD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0A1DC573" w14:textId="1B5AE9BB" w:rsidR="00A76EFA" w:rsidRDefault="0058605A" w:rsidP="007A33C3">
      <w:r>
        <w:tab/>
      </w:r>
      <w:r>
        <w:tab/>
      </w:r>
      <w:r>
        <w:tab/>
      </w:r>
      <w:r>
        <w:tab/>
        <w:t xml:space="preserve">rozšíření svozu odpadu </w:t>
      </w:r>
      <w:r w:rsidR="00A0151F">
        <w:t>o</w:t>
      </w:r>
      <w:r>
        <w:t xml:space="preserve"> stanovišt</w:t>
      </w:r>
      <w:r w:rsidR="00A0151F">
        <w:t>ě</w:t>
      </w:r>
      <w:r>
        <w:t xml:space="preserve"> Tyršova 140</w:t>
      </w:r>
    </w:p>
    <w:p w14:paraId="332C8A85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4ECADD91" w14:textId="5D8E6685" w:rsidR="006A25AF" w:rsidRDefault="0058605A" w:rsidP="007A33C3">
      <w:r>
        <w:tab/>
      </w:r>
      <w:r>
        <w:tab/>
      </w:r>
      <w:r>
        <w:tab/>
        <w:t>01.02.2025</w:t>
      </w:r>
    </w:p>
    <w:p w14:paraId="57A2E7EE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1FA870A7" w14:textId="603A4EFB" w:rsidR="00010A65" w:rsidRDefault="0058605A" w:rsidP="007A33C3">
      <w:r>
        <w:tab/>
      </w:r>
      <w:r>
        <w:tab/>
      </w:r>
      <w:r>
        <w:tab/>
        <w:t>Tyršova 140, NJ</w:t>
      </w:r>
    </w:p>
    <w:p w14:paraId="1BF66C52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57A63B5D" w14:textId="6905A4D9" w:rsidR="00CF18EA" w:rsidRDefault="0058605A" w:rsidP="007A33C3">
      <w:r>
        <w:tab/>
      </w:r>
      <w:r>
        <w:tab/>
      </w:r>
      <w:r>
        <w:tab/>
        <w:t>1 ks kontejner 1 100 litrů</w:t>
      </w:r>
      <w:r w:rsidR="00E47BD3">
        <w:t xml:space="preserve"> SKO</w:t>
      </w:r>
      <w:r>
        <w:t>, interval svozu 1 x za 14 dnů</w:t>
      </w:r>
    </w:p>
    <w:p w14:paraId="1F4033C2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7D0E4C33" w14:textId="77777777" w:rsidR="00586BE1" w:rsidRDefault="00586BE1" w:rsidP="007A33C3"/>
    <w:p w14:paraId="288E3F9C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742AF98B" w14:textId="77777777" w:rsidR="00F5658A" w:rsidRDefault="00F5658A" w:rsidP="007A33C3"/>
    <w:p w14:paraId="2FB43A57" w14:textId="7088637C" w:rsidR="001B30C9" w:rsidRDefault="0058605A" w:rsidP="007A33C3">
      <w:r>
        <w:tab/>
      </w:r>
      <w:r>
        <w:tab/>
      </w:r>
      <w:r>
        <w:tab/>
      </w:r>
      <w:proofErr w:type="spellStart"/>
      <w:r w:rsidR="009668D4">
        <w:t>xx</w:t>
      </w:r>
      <w:proofErr w:type="spellEnd"/>
      <w:r w:rsidR="00E245BA">
        <w:t xml:space="preserve"> </w:t>
      </w:r>
    </w:p>
    <w:p w14:paraId="302EE45D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3566077E" w14:textId="77777777" w:rsidR="0058605A" w:rsidRDefault="0058605A" w:rsidP="003C55C6">
      <w:pPr>
        <w:jc w:val="both"/>
      </w:pPr>
      <w:r>
        <w:t xml:space="preserve">Nyní: </w:t>
      </w:r>
    </w:p>
    <w:p w14:paraId="57AE54BD" w14:textId="2CC98FFE" w:rsidR="0058605A" w:rsidRDefault="0058605A" w:rsidP="003C55C6">
      <w:pPr>
        <w:jc w:val="both"/>
      </w:pPr>
      <w:r>
        <w:t xml:space="preserve">   </w:t>
      </w:r>
      <w:proofErr w:type="spellStart"/>
      <w:r>
        <w:t>Msgr</w:t>
      </w:r>
      <w:proofErr w:type="spellEnd"/>
      <w:r>
        <w:t>. Šrámka 1030: 1 kontejner SKO 1 x týdně, 1 kontejner na papír a 1 kontejner na plasty</w:t>
      </w:r>
    </w:p>
    <w:p w14:paraId="11FB8593" w14:textId="5F2AD1AB" w:rsidR="002F7CE7" w:rsidRDefault="0058605A" w:rsidP="003C55C6">
      <w:pPr>
        <w:jc w:val="both"/>
      </w:pPr>
      <w:r>
        <w:t xml:space="preserve">   Tyršova 140: 1 kontejner SKO 1 x za 14 dnů </w:t>
      </w:r>
    </w:p>
    <w:p w14:paraId="79401E4F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2BD7A899" w14:textId="77777777" w:rsidR="00065709" w:rsidRDefault="00065709" w:rsidP="007A33C3"/>
    <w:p w14:paraId="0B6BBEA4" w14:textId="77777777" w:rsidR="00A25C2B" w:rsidRDefault="00A25C2B" w:rsidP="007A33C3"/>
    <w:p w14:paraId="3F7D50E0" w14:textId="77777777" w:rsidR="002F7CE7" w:rsidRDefault="002F7CE7" w:rsidP="007A33C3"/>
    <w:p w14:paraId="45947D2A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6C927B4A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4A90A737" w14:textId="5731CF4D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</w:t>
      </w:r>
      <w:r w:rsidR="0058605A">
        <w:t>Ing. Petr Prokop</w:t>
      </w:r>
      <w:r w:rsidR="00263811">
        <w:t xml:space="preserve"> </w:t>
      </w:r>
    </w:p>
    <w:p w14:paraId="2A6BC106" w14:textId="77777777" w:rsidR="00065709" w:rsidRDefault="00065709" w:rsidP="007A33C3"/>
    <w:p w14:paraId="02D8C712" w14:textId="77777777" w:rsidR="00065709" w:rsidRDefault="00065709" w:rsidP="007A33C3"/>
    <w:p w14:paraId="766A94D6" w14:textId="77777777" w:rsidR="002F7CE7" w:rsidRDefault="002F7CE7" w:rsidP="007A33C3"/>
    <w:p w14:paraId="71DCC04A" w14:textId="77777777" w:rsidR="00A25C2B" w:rsidRDefault="00A25C2B" w:rsidP="007A33C3">
      <w:pPr>
        <w:rPr>
          <w:b/>
        </w:rPr>
      </w:pPr>
    </w:p>
    <w:p w14:paraId="3CC9BC1D" w14:textId="0F4774F4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58605A">
        <w:t xml:space="preserve"> 30.01.2025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2242674C" w14:textId="77777777" w:rsidR="00065709" w:rsidRDefault="00065709" w:rsidP="007A33C3"/>
    <w:p w14:paraId="503F3FED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5A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B748A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33786"/>
    <w:rsid w:val="005606DC"/>
    <w:rsid w:val="00562D69"/>
    <w:rsid w:val="0058229D"/>
    <w:rsid w:val="0058605A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10770"/>
    <w:rsid w:val="009668D4"/>
    <w:rsid w:val="009C3118"/>
    <w:rsid w:val="009D2648"/>
    <w:rsid w:val="009E52CC"/>
    <w:rsid w:val="00A0151F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47BD3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0F4B3"/>
  <w15:chartTrackingRefBased/>
  <w15:docId w15:val="{90393988-A244-4981-878A-2C4975DE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5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10</TotalTime>
  <Pages>1</Pages>
  <Words>205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5</cp:revision>
  <cp:lastPrinted>2019-11-22T09:27:00Z</cp:lastPrinted>
  <dcterms:created xsi:type="dcterms:W3CDTF">2025-01-30T14:28:00Z</dcterms:created>
  <dcterms:modified xsi:type="dcterms:W3CDTF">2025-02-11T08:52:00Z</dcterms:modified>
</cp:coreProperties>
</file>