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2858" w14:textId="77777777" w:rsidR="00C078DD" w:rsidRPr="00B3781D" w:rsidRDefault="00C078DD">
      <w:pPr>
        <w:pStyle w:val="Nadpis1"/>
      </w:pPr>
      <w:r w:rsidRPr="00B3781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078DD" w:rsidRPr="00B3781D" w14:paraId="2134DD68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15C4F" w14:textId="77777777" w:rsidR="00C078DD" w:rsidRPr="00B3781D" w:rsidRDefault="00C078D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ODBĚRATEL:</w:t>
            </w:r>
          </w:p>
          <w:p w14:paraId="7CDF2035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</w:p>
          <w:p w14:paraId="16E38578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Okresní soud v Mostě</w:t>
            </w:r>
          </w:p>
          <w:p w14:paraId="31841BF2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Moskevská 2</w:t>
            </w:r>
          </w:p>
          <w:p w14:paraId="3430D41A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434 01 Most</w:t>
            </w:r>
          </w:p>
          <w:p w14:paraId="5045C455" w14:textId="77777777" w:rsidR="00C078DD" w:rsidRPr="00B3781D" w:rsidRDefault="00C078DD">
            <w:pPr>
              <w:rPr>
                <w:rFonts w:ascii="Arial" w:hAnsi="Arial" w:cs="Arial"/>
              </w:rPr>
            </w:pPr>
          </w:p>
          <w:p w14:paraId="1F89D762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 xml:space="preserve">Účet: </w:t>
            </w:r>
            <w:r w:rsidR="004D2D42" w:rsidRPr="004D2D42">
              <w:rPr>
                <w:rFonts w:ascii="Arial" w:hAnsi="Arial" w:cs="Arial"/>
                <w:highlight w:val="black"/>
              </w:rPr>
              <w:t>XXXXXXXXXXXXX</w:t>
            </w:r>
          </w:p>
          <w:p w14:paraId="061890AA" w14:textId="77777777" w:rsidR="00C078DD" w:rsidRPr="00B3781D" w:rsidRDefault="00C078DD">
            <w:pPr>
              <w:rPr>
                <w:rFonts w:ascii="Arial" w:hAnsi="Arial" w:cs="Arial"/>
              </w:rPr>
            </w:pPr>
          </w:p>
          <w:p w14:paraId="777276DD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46E375" w14:textId="77777777" w:rsidR="00C078DD" w:rsidRPr="00D23CDC" w:rsidRDefault="00D23CDC">
            <w:pPr>
              <w:spacing w:before="60"/>
              <w:rPr>
                <w:rFonts w:ascii="Arial" w:hAnsi="Arial" w:cs="Arial"/>
              </w:rPr>
            </w:pPr>
            <w:r w:rsidRPr="00D23CDC">
              <w:rPr>
                <w:rFonts w:ascii="Arial" w:hAnsi="Arial" w:cs="Arial"/>
              </w:rPr>
              <w:t>IČ: 00024899</w:t>
            </w:r>
          </w:p>
          <w:p w14:paraId="2391045B" w14:textId="77777777" w:rsidR="00C078DD" w:rsidRPr="00D23CDC" w:rsidRDefault="00C078DD">
            <w:pPr>
              <w:rPr>
                <w:rFonts w:ascii="Arial" w:hAnsi="Arial" w:cs="Arial"/>
              </w:rPr>
            </w:pPr>
            <w:r w:rsidRPr="00D23CDC">
              <w:rPr>
                <w:rFonts w:ascii="Arial" w:hAnsi="Arial" w:cs="Arial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0CC7C" w14:textId="77777777" w:rsidR="00C078DD" w:rsidRPr="00B3781D" w:rsidRDefault="00C078DD">
            <w:pPr>
              <w:spacing w:before="60"/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 xml:space="preserve">Číslo objednávky: </w:t>
            </w:r>
          </w:p>
          <w:p w14:paraId="55917814" w14:textId="77777777" w:rsidR="00C078DD" w:rsidRPr="00B3781D" w:rsidRDefault="00C078DD">
            <w:pPr>
              <w:spacing w:before="60"/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2025 / OBJ / 22</w:t>
            </w:r>
          </w:p>
          <w:p w14:paraId="48B87899" w14:textId="77777777" w:rsidR="00C078DD" w:rsidRPr="00B3781D" w:rsidRDefault="00C078DD">
            <w:pPr>
              <w:rPr>
                <w:rFonts w:ascii="Arial" w:hAnsi="Arial" w:cs="Arial"/>
              </w:rPr>
            </w:pPr>
          </w:p>
          <w:p w14:paraId="67F75D8C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Spisová značka:</w:t>
            </w:r>
          </w:p>
          <w:p w14:paraId="17CCA724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 xml:space="preserve"> </w:t>
            </w:r>
          </w:p>
        </w:tc>
      </w:tr>
      <w:tr w:rsidR="00C078DD" w:rsidRPr="00B3781D" w14:paraId="689A7679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EA3A5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Moskevská 2</w:t>
            </w:r>
          </w:p>
          <w:p w14:paraId="2678A1A6" w14:textId="77777777" w:rsidR="00C078DD" w:rsidRPr="00B3781D" w:rsidRDefault="00C078DD">
            <w:pPr>
              <w:spacing w:after="120"/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DE1353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E9855EE" w14:textId="77777777" w:rsidR="00C078DD" w:rsidRPr="00B3781D" w:rsidRDefault="00C078DD">
            <w:pPr>
              <w:rPr>
                <w:rFonts w:ascii="Arial" w:hAnsi="Arial" w:cs="Arial"/>
                <w:sz w:val="28"/>
                <w:szCs w:val="28"/>
              </w:rPr>
            </w:pPr>
            <w:r w:rsidRPr="00B3781D">
              <w:rPr>
                <w:rFonts w:ascii="Arial" w:hAnsi="Arial" w:cs="Arial"/>
              </w:rPr>
              <w:t>IČ: 47678488</w:t>
            </w:r>
          </w:p>
          <w:p w14:paraId="65257230" w14:textId="77777777" w:rsidR="00C078DD" w:rsidRPr="00B3781D" w:rsidRDefault="00C078D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DIČ: CZ47678488</w:t>
            </w:r>
          </w:p>
        </w:tc>
      </w:tr>
      <w:tr w:rsidR="00C078DD" w:rsidRPr="00B3781D" w14:paraId="15612E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FF466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70FAADF" w14:textId="77777777" w:rsidR="00C078DD" w:rsidRPr="00B3781D" w:rsidRDefault="00C078D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1B013B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Abel-Computer s.r.o.</w:t>
            </w:r>
          </w:p>
          <w:p w14:paraId="0A0B1492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Oblouková 1</w:t>
            </w:r>
          </w:p>
          <w:p w14:paraId="6620DA3C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 xml:space="preserve">746 </w:t>
            </w:r>
            <w:r w:rsidR="00D23CDC" w:rsidRPr="00B3781D">
              <w:rPr>
                <w:rFonts w:ascii="Arial" w:hAnsi="Arial" w:cs="Arial"/>
              </w:rPr>
              <w:t>01 Opava</w:t>
            </w:r>
          </w:p>
        </w:tc>
      </w:tr>
      <w:tr w:rsidR="00C078DD" w:rsidRPr="00B3781D" w14:paraId="25D477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478400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Datum objednání:</w:t>
            </w:r>
          </w:p>
          <w:p w14:paraId="6E9FCAD7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Datum dodání:</w:t>
            </w:r>
          </w:p>
          <w:p w14:paraId="033587F4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AD5A35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06.02.2025</w:t>
            </w:r>
          </w:p>
          <w:p w14:paraId="106A7070" w14:textId="77777777" w:rsidR="00C078DD" w:rsidRPr="00B3781D" w:rsidRDefault="00C078DD">
            <w:pPr>
              <w:rPr>
                <w:rFonts w:ascii="Arial" w:hAnsi="Arial" w:cs="Arial"/>
              </w:rPr>
            </w:pPr>
          </w:p>
          <w:p w14:paraId="5E682040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0D7E" w14:textId="77777777" w:rsidR="00C078DD" w:rsidRPr="00B3781D" w:rsidRDefault="00C078DD">
            <w:pPr>
              <w:rPr>
                <w:rFonts w:ascii="Arial" w:hAnsi="Arial" w:cs="Arial"/>
              </w:rPr>
            </w:pPr>
          </w:p>
        </w:tc>
      </w:tr>
      <w:tr w:rsidR="00C078DD" w:rsidRPr="00B3781D" w14:paraId="7B4421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82E" w14:textId="77777777" w:rsidR="00C078DD" w:rsidRPr="00B3781D" w:rsidRDefault="00C078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 xml:space="preserve">Text: </w:t>
            </w:r>
          </w:p>
          <w:p w14:paraId="097F7F52" w14:textId="77777777" w:rsidR="00C078DD" w:rsidRPr="00B3781D" w:rsidRDefault="00C078D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Objednáváme u Vás dodávku 20 ks tiskáren HP LaserJet M209dw dle cenové nabídky ze dne 6.2.2025.</w:t>
            </w:r>
          </w:p>
        </w:tc>
      </w:tr>
      <w:tr w:rsidR="00C078DD" w:rsidRPr="00B3781D" w14:paraId="5236E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01FC9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05C3A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F00CE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8953" w14:textId="77777777" w:rsidR="00C078DD" w:rsidRPr="00B3781D" w:rsidRDefault="00C078DD">
            <w:pPr>
              <w:rPr>
                <w:rFonts w:ascii="Arial" w:hAnsi="Arial" w:cs="Arial"/>
                <w:b/>
                <w:bCs/>
              </w:rPr>
            </w:pPr>
            <w:r w:rsidRPr="00B3781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F78F1D0" w14:textId="77777777" w:rsidR="00C078DD" w:rsidRPr="00B3781D" w:rsidRDefault="00C078D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078DD" w:rsidRPr="00B3781D" w14:paraId="3F9EDF41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DE17720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A3FA2A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tiskárna HP LJ M209dw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C0FAB2" w14:textId="77777777" w:rsidR="00C078DD" w:rsidRPr="00B3781D" w:rsidRDefault="00C078D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45E458C" w14:textId="77777777" w:rsidR="00C078DD" w:rsidRPr="00B3781D" w:rsidRDefault="00C078DD">
            <w:pPr>
              <w:jc w:val="right"/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20,00</w:t>
            </w:r>
          </w:p>
        </w:tc>
      </w:tr>
    </w:tbl>
    <w:p w14:paraId="4CE7A0D2" w14:textId="77777777" w:rsidR="00C078DD" w:rsidRPr="00B3781D" w:rsidRDefault="00C078DD"/>
    <w:p w14:paraId="6D117AD1" w14:textId="77777777" w:rsidR="00C078DD" w:rsidRPr="00B3781D" w:rsidRDefault="00C078D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C078DD" w:rsidRPr="00B3781D" w14:paraId="643AA3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EA8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Počet příloh: 0</w:t>
            </w:r>
          </w:p>
          <w:p w14:paraId="1D508141" w14:textId="77777777" w:rsidR="00C078DD" w:rsidRPr="00B3781D" w:rsidRDefault="00C078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B5582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Vyřizuje:</w:t>
            </w:r>
          </w:p>
          <w:p w14:paraId="7A8C2D39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Telefon:</w:t>
            </w:r>
          </w:p>
          <w:p w14:paraId="6EAFCB1B" w14:textId="77777777" w:rsidR="00C078DD" w:rsidRPr="00B3781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FBE1F" w14:textId="77777777" w:rsidR="00C078DD" w:rsidRPr="00B3781D" w:rsidRDefault="004D2D42">
            <w:pPr>
              <w:rPr>
                <w:rFonts w:ascii="Arial" w:hAnsi="Arial" w:cs="Arial"/>
              </w:rPr>
            </w:pPr>
            <w:r w:rsidRPr="004D2D42">
              <w:rPr>
                <w:rFonts w:ascii="Arial" w:hAnsi="Arial" w:cs="Arial"/>
                <w:highlight w:val="black"/>
              </w:rPr>
              <w:t>XXXXXXXXXXX</w:t>
            </w:r>
          </w:p>
          <w:p w14:paraId="1BFD9A15" w14:textId="77777777" w:rsidR="00C078DD" w:rsidRPr="00B3781D" w:rsidRDefault="004D2D42">
            <w:pPr>
              <w:rPr>
                <w:rFonts w:ascii="Arial" w:hAnsi="Arial" w:cs="Arial"/>
              </w:rPr>
            </w:pPr>
            <w:r w:rsidRPr="004D2D42">
              <w:rPr>
                <w:rFonts w:ascii="Arial" w:hAnsi="Arial" w:cs="Arial"/>
                <w:highlight w:val="black"/>
              </w:rPr>
              <w:t>XXXXXXXXXXXX</w:t>
            </w:r>
          </w:p>
          <w:p w14:paraId="6B0CE3E7" w14:textId="77777777" w:rsidR="00C078DD" w:rsidRPr="00B3781D" w:rsidRDefault="00C078DD">
            <w:pPr>
              <w:rPr>
                <w:rFonts w:ascii="Arial" w:hAnsi="Arial" w:cs="Arial"/>
              </w:rPr>
            </w:pPr>
          </w:p>
          <w:p w14:paraId="689011AC" w14:textId="77777777" w:rsidR="00C078DD" w:rsidRPr="00B3781D" w:rsidRDefault="00C078D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DF4" w14:textId="77777777" w:rsidR="00C078DD" w:rsidRDefault="00C078DD">
            <w:pPr>
              <w:rPr>
                <w:rFonts w:ascii="Arial" w:hAnsi="Arial" w:cs="Arial"/>
              </w:rPr>
            </w:pPr>
            <w:r w:rsidRPr="00B3781D">
              <w:rPr>
                <w:rFonts w:ascii="Arial" w:hAnsi="Arial" w:cs="Arial"/>
              </w:rPr>
              <w:t>Razítko a podpis:</w:t>
            </w:r>
          </w:p>
          <w:p w14:paraId="5B09DE1D" w14:textId="77777777" w:rsidR="004D2D42" w:rsidRPr="004D2D42" w:rsidRDefault="004D2D42">
            <w:pPr>
              <w:rPr>
                <w:rFonts w:ascii="Arial" w:hAnsi="Arial" w:cs="Arial"/>
                <w:highlight w:val="black"/>
              </w:rPr>
            </w:pPr>
            <w:r w:rsidRPr="004D2D42">
              <w:rPr>
                <w:rFonts w:ascii="Arial" w:hAnsi="Arial" w:cs="Arial"/>
                <w:highlight w:val="black"/>
              </w:rPr>
              <w:t>XXXXXXXXXXXX</w:t>
            </w:r>
          </w:p>
          <w:p w14:paraId="249ADDC5" w14:textId="77777777" w:rsidR="004D2D42" w:rsidRPr="00B3781D" w:rsidRDefault="004D2D42">
            <w:pPr>
              <w:rPr>
                <w:rFonts w:ascii="Arial" w:hAnsi="Arial" w:cs="Arial"/>
              </w:rPr>
            </w:pPr>
            <w:r w:rsidRPr="004D2D42">
              <w:rPr>
                <w:rFonts w:ascii="Arial" w:hAnsi="Arial" w:cs="Arial"/>
                <w:highlight w:val="black"/>
              </w:rPr>
              <w:t>XXXXXXXXXXXX</w:t>
            </w:r>
          </w:p>
        </w:tc>
      </w:tr>
    </w:tbl>
    <w:p w14:paraId="38951861" w14:textId="77777777" w:rsidR="00C078DD" w:rsidRPr="00B3781D" w:rsidRDefault="00C078DD">
      <w:pPr>
        <w:rPr>
          <w:rFonts w:ascii="Arial" w:hAnsi="Arial" w:cs="Arial"/>
        </w:rPr>
      </w:pPr>
    </w:p>
    <w:p w14:paraId="4AD50413" w14:textId="77777777" w:rsidR="00C078DD" w:rsidRDefault="00D23CDC">
      <w:pPr>
        <w:rPr>
          <w:rFonts w:ascii="Arial" w:hAnsi="Arial" w:cs="Arial"/>
        </w:rPr>
      </w:pPr>
      <w:r>
        <w:rPr>
          <w:rFonts w:ascii="Arial" w:hAnsi="Arial" w:cs="Arial"/>
        </w:rPr>
        <w:t>Objednávku akceptujeme:</w:t>
      </w:r>
    </w:p>
    <w:p w14:paraId="690A27A3" w14:textId="77777777" w:rsidR="00D23CDC" w:rsidRDefault="00D23CDC">
      <w:pPr>
        <w:rPr>
          <w:rFonts w:ascii="Arial" w:hAnsi="Arial" w:cs="Arial"/>
        </w:rPr>
      </w:pPr>
      <w:r>
        <w:rPr>
          <w:rFonts w:ascii="Arial" w:hAnsi="Arial" w:cs="Arial"/>
        </w:rPr>
        <w:t>Dne 7. 2. 2025</w:t>
      </w:r>
    </w:p>
    <w:p w14:paraId="459F9725" w14:textId="77777777" w:rsidR="00D23CDC" w:rsidRPr="00D23CDC" w:rsidRDefault="00D23CDC">
      <w:pPr>
        <w:rPr>
          <w:rFonts w:ascii="Arial" w:hAnsi="Arial" w:cs="Arial"/>
          <w:highlight w:val="black"/>
        </w:rPr>
      </w:pPr>
      <w:r w:rsidRPr="00D23CDC">
        <w:rPr>
          <w:rFonts w:ascii="Arial" w:hAnsi="Arial" w:cs="Arial"/>
          <w:highlight w:val="black"/>
        </w:rPr>
        <w:t>XXXXXXXXXXXXXX</w:t>
      </w:r>
    </w:p>
    <w:p w14:paraId="167634BF" w14:textId="77777777" w:rsidR="00D23CDC" w:rsidRDefault="00D23CDC">
      <w:pPr>
        <w:rPr>
          <w:rFonts w:ascii="Arial" w:hAnsi="Arial" w:cs="Arial"/>
        </w:rPr>
      </w:pPr>
      <w:r w:rsidRPr="00D23CDC">
        <w:rPr>
          <w:rFonts w:ascii="Arial" w:hAnsi="Arial" w:cs="Arial"/>
          <w:highlight w:val="black"/>
        </w:rPr>
        <w:t>XXXXXXXXXX</w:t>
      </w:r>
    </w:p>
    <w:p w14:paraId="4FD22FBE" w14:textId="77777777" w:rsidR="00D23CDC" w:rsidRPr="00B3781D" w:rsidRDefault="00D23CDC">
      <w:pPr>
        <w:rPr>
          <w:rFonts w:ascii="Arial" w:hAnsi="Arial" w:cs="Arial"/>
        </w:rPr>
      </w:pPr>
      <w:r w:rsidRPr="00D23CDC">
        <w:rPr>
          <w:rFonts w:ascii="Arial" w:hAnsi="Arial" w:cs="Arial"/>
          <w:highlight w:val="black"/>
        </w:rPr>
        <w:t>xxxxxxxxxxxxx</w:t>
      </w:r>
    </w:p>
    <w:sectPr w:rsidR="00D23CDC" w:rsidRPr="00B3781D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0032" w14:textId="77777777" w:rsidR="00A60D2B" w:rsidRDefault="00A60D2B">
      <w:r>
        <w:separator/>
      </w:r>
    </w:p>
  </w:endnote>
  <w:endnote w:type="continuationSeparator" w:id="0">
    <w:p w14:paraId="1C7E0097" w14:textId="77777777" w:rsidR="00A60D2B" w:rsidRDefault="00A6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6245" w14:textId="77777777" w:rsidR="00C078DD" w:rsidRDefault="00C078DD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06D9" w14:textId="77777777" w:rsidR="00A60D2B" w:rsidRDefault="00A60D2B">
      <w:r>
        <w:separator/>
      </w:r>
    </w:p>
  </w:footnote>
  <w:footnote w:type="continuationSeparator" w:id="0">
    <w:p w14:paraId="0C8A053B" w14:textId="77777777" w:rsidR="00A60D2B" w:rsidRDefault="00A6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20997184"/>
    <w:docVar w:name="TYP_SOUBORU" w:val="RTF"/>
  </w:docVars>
  <w:rsids>
    <w:rsidRoot w:val="00682729"/>
    <w:rsid w:val="004D2D42"/>
    <w:rsid w:val="00682729"/>
    <w:rsid w:val="00921CC5"/>
    <w:rsid w:val="00A60D2B"/>
    <w:rsid w:val="00B3781D"/>
    <w:rsid w:val="00C078DD"/>
    <w:rsid w:val="00C5416C"/>
    <w:rsid w:val="00D23CDC"/>
    <w:rsid w:val="00D30C08"/>
    <w:rsid w:val="00D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1D410"/>
  <w14:defaultImageDpi w14:val="0"/>
  <w15:docId w15:val="{7B3857BF-6E7E-46E1-B7D2-006A5959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108</Words>
  <Characters>644</Characters>
  <Application>Microsoft Office Word</Application>
  <DocSecurity>0</DocSecurity>
  <Lines>5</Lines>
  <Paragraphs>1</Paragraphs>
  <ScaleCrop>false</ScaleCrop>
  <Company>CCA Systems a.s.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2025-02-13T13:03:00Z</dcterms:created>
  <dcterms:modified xsi:type="dcterms:W3CDTF">2025-02-13T13:03:00Z</dcterms:modified>
</cp:coreProperties>
</file>