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B6E" w14:textId="77777777" w:rsidR="00992B35" w:rsidRPr="00A950A5" w:rsidRDefault="00992B35">
      <w:pPr>
        <w:pStyle w:val="Nadpis1"/>
      </w:pPr>
      <w:r w:rsidRPr="00A950A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950A5" w14:paraId="470836FC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61748" w14:textId="77777777" w:rsidR="00992B35" w:rsidRPr="00A950A5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950A5">
              <w:rPr>
                <w:rFonts w:ascii="Arial" w:hAnsi="Arial" w:cs="Arial"/>
                <w:b/>
                <w:bCs/>
              </w:rPr>
              <w:t>ODBĚRATEL:</w:t>
            </w:r>
          </w:p>
          <w:p w14:paraId="0BF7E11A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F8361E9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Okresní soud v Liberci</w:t>
            </w:r>
          </w:p>
          <w:p w14:paraId="2E4FFBB7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U Soudu 540/3</w:t>
            </w:r>
          </w:p>
          <w:p w14:paraId="4D786DAD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460 72 Liberec</w:t>
            </w:r>
          </w:p>
          <w:p w14:paraId="201469A8" w14:textId="77777777" w:rsidR="00992B35" w:rsidRPr="00A950A5" w:rsidRDefault="00992B35">
            <w:pPr>
              <w:rPr>
                <w:rFonts w:ascii="Arial" w:hAnsi="Arial" w:cs="Arial"/>
              </w:rPr>
            </w:pPr>
          </w:p>
          <w:p w14:paraId="4A260369" w14:textId="192BC769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Účet: </w:t>
            </w:r>
            <w:proofErr w:type="spellStart"/>
            <w:r w:rsidR="00DB032B" w:rsidRPr="00DB032B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2F5DA185" w14:textId="77777777" w:rsidR="00992B35" w:rsidRPr="00A950A5" w:rsidRDefault="00380220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Odběratel není plátcem DPH.</w:t>
            </w:r>
          </w:p>
          <w:p w14:paraId="360A4502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  <w:r w:rsidRPr="00A950A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062176" w14:textId="77777777" w:rsidR="00992B35" w:rsidRPr="00A950A5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A950A5">
              <w:rPr>
                <w:rFonts w:ascii="Arial" w:hAnsi="Arial" w:cs="Arial"/>
                <w:b/>
                <w:bCs/>
              </w:rPr>
              <w:t xml:space="preserve">IČ:  </w:t>
            </w:r>
            <w:r w:rsidRPr="00A950A5">
              <w:rPr>
                <w:rFonts w:ascii="Arial" w:hAnsi="Arial" w:cs="Arial"/>
              </w:rPr>
              <w:t>00024864</w:t>
            </w:r>
            <w:proofErr w:type="gramEnd"/>
          </w:p>
          <w:p w14:paraId="5D3E8D7F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734FA" w14:textId="77777777" w:rsidR="00992B35" w:rsidRPr="00A950A5" w:rsidRDefault="00992B35">
            <w:pPr>
              <w:spacing w:before="60"/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Číslo objednávky: </w:t>
            </w:r>
          </w:p>
          <w:p w14:paraId="4C482D9E" w14:textId="77777777" w:rsidR="00992B35" w:rsidRPr="00A950A5" w:rsidRDefault="00992B35">
            <w:pPr>
              <w:spacing w:before="60"/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2025 / OBJ / 19</w:t>
            </w:r>
          </w:p>
          <w:p w14:paraId="080AD53A" w14:textId="77777777" w:rsidR="00992B35" w:rsidRPr="00A950A5" w:rsidRDefault="00992B35">
            <w:pPr>
              <w:rPr>
                <w:rFonts w:ascii="Arial" w:hAnsi="Arial" w:cs="Arial"/>
              </w:rPr>
            </w:pPr>
          </w:p>
          <w:p w14:paraId="22A2C8D8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Spisová značka:</w:t>
            </w:r>
          </w:p>
          <w:p w14:paraId="2AEBF354" w14:textId="36A1EB60" w:rsidR="003869C6" w:rsidRPr="00A950A5" w:rsidRDefault="003869C6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55 </w:t>
            </w:r>
            <w:proofErr w:type="spellStart"/>
            <w:r w:rsidR="00173D87" w:rsidRPr="00A950A5">
              <w:rPr>
                <w:rFonts w:ascii="Arial" w:hAnsi="Arial" w:cs="Arial"/>
              </w:rPr>
              <w:t>Spr</w:t>
            </w:r>
            <w:proofErr w:type="spellEnd"/>
            <w:r w:rsidRPr="00A950A5">
              <w:rPr>
                <w:rFonts w:ascii="Arial" w:hAnsi="Arial" w:cs="Arial"/>
              </w:rPr>
              <w:t xml:space="preserve"> 1374/2024</w:t>
            </w:r>
          </w:p>
          <w:p w14:paraId="59FFD7D7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 </w:t>
            </w:r>
          </w:p>
        </w:tc>
      </w:tr>
      <w:tr w:rsidR="00992B35" w:rsidRPr="00A950A5" w14:paraId="5EBAA09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24042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U Soudu 540/3</w:t>
            </w:r>
          </w:p>
          <w:p w14:paraId="1FD7EE3C" w14:textId="77777777" w:rsidR="00992B35" w:rsidRPr="00A950A5" w:rsidRDefault="00992B35">
            <w:pPr>
              <w:spacing w:after="120"/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DB2780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8719B7" w14:textId="77777777" w:rsidR="00992B35" w:rsidRPr="00A950A5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950A5">
              <w:rPr>
                <w:rFonts w:ascii="Arial" w:hAnsi="Arial" w:cs="Arial"/>
              </w:rPr>
              <w:t>IČ: 48108375</w:t>
            </w:r>
          </w:p>
          <w:p w14:paraId="04F24E83" w14:textId="77777777" w:rsidR="00992B35" w:rsidRPr="00A950A5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950A5" w14:paraId="33878E5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F0EF4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DD8188" w14:textId="77777777" w:rsidR="00992B35" w:rsidRPr="00A950A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EFE8D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AV MEDIA SYSTEMS, a.s.</w:t>
            </w:r>
          </w:p>
          <w:p w14:paraId="743806EA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 </w:t>
            </w:r>
          </w:p>
          <w:p w14:paraId="246E38D8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A950A5" w14:paraId="437D1A4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D3BBB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Datum objednání:</w:t>
            </w:r>
          </w:p>
          <w:p w14:paraId="63996CBE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Datum dodání:</w:t>
            </w:r>
          </w:p>
          <w:p w14:paraId="0FED9FF3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1DE879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11.02.2025</w:t>
            </w:r>
          </w:p>
          <w:p w14:paraId="586C3077" w14:textId="77777777" w:rsidR="00992B35" w:rsidRPr="00A950A5" w:rsidRDefault="00992B35">
            <w:pPr>
              <w:rPr>
                <w:rFonts w:ascii="Arial" w:hAnsi="Arial" w:cs="Arial"/>
              </w:rPr>
            </w:pPr>
          </w:p>
          <w:p w14:paraId="498C1C26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0AC42" w14:textId="77777777" w:rsidR="00992B35" w:rsidRPr="00A950A5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950A5" w14:paraId="332BBC3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B01" w14:textId="3E2C60E9" w:rsidR="00992B35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Objednávka:</w:t>
            </w:r>
          </w:p>
          <w:p w14:paraId="038DBF52" w14:textId="77777777" w:rsidR="00992B35" w:rsidRPr="00A950A5" w:rsidRDefault="00992B35" w:rsidP="00173D87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Na základě uzavřené Rámcové dohody MSP-18/2024-OI-SML, objednáváme u Vaší firmy dodávku a instalaci videokonferenčního řešení, doplnění vybavení o příslušenství a komponenty uvedené v servisní smlouvě elektronizace jednacích síní uzavřené Ministerstvem spravedlnosti „Dodatek č. 1 k Servisní smlouvě č. 41/2018-MSP-CES a č. 19AMSMLS-015“ pro typovou jednací síň JS V (velká) – 3x (2x JS velká, 1x zasedací místnost typu JS V) za cenu 582 548,45 Kč.</w:t>
            </w:r>
          </w:p>
          <w:p w14:paraId="6FF16AFA" w14:textId="77777777" w:rsidR="00992B35" w:rsidRPr="00A950A5" w:rsidRDefault="00992B35" w:rsidP="00173D87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</w:p>
          <w:p w14:paraId="1BA1EFE2" w14:textId="77777777" w:rsidR="00992B35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Místem dodání bude Okresní soud v Liberci, U Soudu 540/3, Liberec, faktura bude vystavena také na Okresní soud v Liberci.</w:t>
            </w:r>
          </w:p>
          <w:p w14:paraId="2E7C7CB5" w14:textId="77777777" w:rsidR="00992B35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D305943" w14:textId="17B4F52B" w:rsidR="00173D87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Osoba oprávněná k převzetí dodávky: </w:t>
            </w:r>
            <w:proofErr w:type="spellStart"/>
            <w:r w:rsidR="00DB032B" w:rsidRPr="00DB032B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  <w:r w:rsidRPr="00A950A5">
              <w:rPr>
                <w:rFonts w:ascii="Arial" w:hAnsi="Arial" w:cs="Arial"/>
              </w:rPr>
              <w:t xml:space="preserve">, </w:t>
            </w:r>
          </w:p>
          <w:p w14:paraId="78C8E9CB" w14:textId="5687F7FE" w:rsidR="00992B35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email:</w:t>
            </w:r>
            <w:r w:rsidR="00173D87" w:rsidRPr="00A950A5">
              <w:rPr>
                <w:rFonts w:ascii="Arial" w:hAnsi="Arial" w:cs="Arial"/>
              </w:rPr>
              <w:t xml:space="preserve"> </w:t>
            </w:r>
            <w:proofErr w:type="spellStart"/>
            <w:r w:rsidR="00DB032B" w:rsidRPr="00DB032B">
              <w:rPr>
                <w:rFonts w:ascii="Arial" w:hAnsi="Arial" w:cs="Arial"/>
                <w:highlight w:val="black"/>
              </w:rPr>
              <w:t>xxxxxxxxxxxxxxxxxxxxxxxxxxxxx</w:t>
            </w:r>
            <w:proofErr w:type="spellEnd"/>
            <w:r w:rsidRPr="00A950A5">
              <w:rPr>
                <w:rFonts w:ascii="Arial" w:hAnsi="Arial" w:cs="Arial"/>
              </w:rPr>
              <w:t xml:space="preserve">, telefon </w:t>
            </w:r>
            <w:proofErr w:type="spellStart"/>
            <w:r w:rsidR="00DB032B" w:rsidRPr="00DB032B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14:paraId="5C30523E" w14:textId="77777777" w:rsidR="00992B35" w:rsidRPr="00A950A5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Žádám o zaslání akceptace objednávky.</w:t>
            </w:r>
          </w:p>
          <w:p w14:paraId="6927B3DB" w14:textId="77777777" w:rsidR="00173D87" w:rsidRPr="00A950A5" w:rsidRDefault="00173D8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A950A5" w14:paraId="077B4255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053C9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950A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950A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B1CA3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  <w:r w:rsidRPr="00A950A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67227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  <w:r w:rsidRPr="00A950A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6334F" w14:textId="77777777" w:rsidR="00992B35" w:rsidRPr="00A950A5" w:rsidRDefault="00992B35">
            <w:pPr>
              <w:rPr>
                <w:rFonts w:ascii="Arial" w:hAnsi="Arial" w:cs="Arial"/>
                <w:b/>
                <w:bCs/>
              </w:rPr>
            </w:pPr>
            <w:r w:rsidRPr="00A950A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EAC6842" w14:textId="77777777" w:rsidR="00992B35" w:rsidRPr="00A950A5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950A5" w14:paraId="5ABFEDD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287A5A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EAA862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OS </w:t>
            </w:r>
            <w:proofErr w:type="gramStart"/>
            <w:r w:rsidRPr="00A950A5">
              <w:rPr>
                <w:rFonts w:ascii="Arial" w:hAnsi="Arial" w:cs="Arial"/>
              </w:rPr>
              <w:t>Liberec - instalace</w:t>
            </w:r>
            <w:proofErr w:type="gramEnd"/>
            <w:r w:rsidRPr="00A950A5">
              <w:rPr>
                <w:rFonts w:ascii="Arial" w:hAnsi="Arial" w:cs="Arial"/>
              </w:rPr>
              <w:t xml:space="preserve"> videokonferenčních komponent CISCO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4AA1B3" w14:textId="77777777" w:rsidR="00145471" w:rsidRPr="00A950A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2A31A8" w14:textId="77777777" w:rsidR="00145471" w:rsidRPr="00A950A5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A950A5" w14:paraId="03B98EF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1556D0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B01207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OS </w:t>
            </w:r>
            <w:proofErr w:type="gramStart"/>
            <w:r w:rsidRPr="00A950A5">
              <w:rPr>
                <w:rFonts w:ascii="Arial" w:hAnsi="Arial" w:cs="Arial"/>
              </w:rPr>
              <w:t>Liberec - instalace</w:t>
            </w:r>
            <w:proofErr w:type="gramEnd"/>
            <w:r w:rsidRPr="00A950A5">
              <w:rPr>
                <w:rFonts w:ascii="Arial" w:hAnsi="Arial" w:cs="Arial"/>
              </w:rPr>
              <w:t xml:space="preserve"> videokonferenčních komponent CISCO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B04D52" w14:textId="77777777" w:rsidR="00145471" w:rsidRPr="00A950A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492EDCD" w14:textId="77777777" w:rsidR="00145471" w:rsidRPr="00A950A5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A950A5" w14:paraId="05274FA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0AF5EA0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CDC404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OS </w:t>
            </w:r>
            <w:proofErr w:type="gramStart"/>
            <w:r w:rsidRPr="00A950A5">
              <w:rPr>
                <w:rFonts w:ascii="Arial" w:hAnsi="Arial" w:cs="Arial"/>
              </w:rPr>
              <w:t>Liberec - instalace</w:t>
            </w:r>
            <w:proofErr w:type="gramEnd"/>
            <w:r w:rsidRPr="00A950A5">
              <w:rPr>
                <w:rFonts w:ascii="Arial" w:hAnsi="Arial" w:cs="Arial"/>
              </w:rPr>
              <w:t xml:space="preserve"> videokonferenčních komponent CISCO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E5A786" w14:textId="77777777" w:rsidR="00145471" w:rsidRPr="00A950A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5864FF" w14:textId="77777777" w:rsidR="00145471" w:rsidRPr="00A950A5" w:rsidRDefault="00145471">
            <w:pPr>
              <w:jc w:val="right"/>
              <w:rPr>
                <w:rFonts w:ascii="Arial" w:hAnsi="Arial" w:cs="Arial"/>
              </w:rPr>
            </w:pPr>
          </w:p>
        </w:tc>
      </w:tr>
      <w:tr w:rsidR="00145471" w:rsidRPr="00A950A5" w14:paraId="367CE9F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02751F2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7F8510" w14:textId="77777777" w:rsidR="00145471" w:rsidRPr="00A950A5" w:rsidRDefault="00145471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 xml:space="preserve">OS </w:t>
            </w:r>
            <w:proofErr w:type="gramStart"/>
            <w:r w:rsidRPr="00A950A5">
              <w:rPr>
                <w:rFonts w:ascii="Arial" w:hAnsi="Arial" w:cs="Arial"/>
              </w:rPr>
              <w:t>Liberec - instalace</w:t>
            </w:r>
            <w:proofErr w:type="gramEnd"/>
            <w:r w:rsidRPr="00A950A5">
              <w:rPr>
                <w:rFonts w:ascii="Arial" w:hAnsi="Arial" w:cs="Arial"/>
              </w:rPr>
              <w:t xml:space="preserve"> videokonferenčních komponent CISCO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20699E" w14:textId="77777777" w:rsidR="00145471" w:rsidRPr="00A950A5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8808BB8" w14:textId="77777777" w:rsidR="00145471" w:rsidRPr="00A950A5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22748CB" w14:textId="77777777" w:rsidR="00992B35" w:rsidRPr="00A950A5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A950A5" w14:paraId="26541EA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982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Počet příloh: 0</w:t>
            </w:r>
          </w:p>
          <w:p w14:paraId="7C1687D2" w14:textId="77777777" w:rsidR="00992B35" w:rsidRPr="00A950A5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57AF4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Vyřizuje:</w:t>
            </w:r>
          </w:p>
          <w:p w14:paraId="0C468924" w14:textId="1E2B1F76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EFD7" w14:textId="648C13E3" w:rsidR="00992B35" w:rsidRPr="00A950A5" w:rsidRDefault="00396523">
            <w:pPr>
              <w:rPr>
                <w:rFonts w:ascii="Arial" w:hAnsi="Arial" w:cs="Arial"/>
              </w:rPr>
            </w:pPr>
            <w:proofErr w:type="spellStart"/>
            <w:r w:rsidRPr="00396523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1131F0DA" w14:textId="21897B47" w:rsidR="00992B35" w:rsidRPr="00A950A5" w:rsidRDefault="00396523" w:rsidP="003869C6">
            <w:pPr>
              <w:rPr>
                <w:rFonts w:ascii="Arial" w:hAnsi="Arial" w:cs="Arial"/>
              </w:rPr>
            </w:pPr>
            <w:proofErr w:type="spellStart"/>
            <w:r w:rsidRPr="00396523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7AA" w14:textId="77777777" w:rsidR="00992B35" w:rsidRPr="00A950A5" w:rsidRDefault="00992B35">
            <w:pPr>
              <w:rPr>
                <w:rFonts w:ascii="Arial" w:hAnsi="Arial" w:cs="Arial"/>
              </w:rPr>
            </w:pPr>
            <w:r w:rsidRPr="00A950A5">
              <w:rPr>
                <w:rFonts w:ascii="Arial" w:hAnsi="Arial" w:cs="Arial"/>
              </w:rPr>
              <w:t>Razítko a podpis:</w:t>
            </w:r>
          </w:p>
        </w:tc>
      </w:tr>
    </w:tbl>
    <w:p w14:paraId="042830CE" w14:textId="50019DFB" w:rsidR="00992B35" w:rsidRPr="00A950A5" w:rsidRDefault="003869C6">
      <w:pPr>
        <w:rPr>
          <w:rFonts w:ascii="Arial" w:hAnsi="Arial" w:cs="Arial"/>
        </w:rPr>
      </w:pP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</w:p>
    <w:p w14:paraId="20178DE5" w14:textId="23486CED" w:rsidR="003869C6" w:rsidRPr="00A950A5" w:rsidRDefault="003869C6">
      <w:pPr>
        <w:rPr>
          <w:rFonts w:ascii="Arial" w:hAnsi="Arial" w:cs="Arial"/>
        </w:rPr>
      </w:pPr>
      <w:r w:rsidRPr="00A950A5">
        <w:rPr>
          <w:rFonts w:ascii="Arial" w:hAnsi="Arial" w:cs="Arial"/>
        </w:rPr>
        <w:t xml:space="preserve">                                                                                            </w:t>
      </w:r>
      <w:r w:rsidR="006626D5" w:rsidRPr="00A950A5">
        <w:rPr>
          <w:rFonts w:ascii="Arial" w:hAnsi="Arial" w:cs="Arial"/>
        </w:rPr>
        <w:t xml:space="preserve">   </w:t>
      </w:r>
      <w:proofErr w:type="spellStart"/>
      <w:r w:rsidR="00396523" w:rsidRPr="00396523">
        <w:rPr>
          <w:rFonts w:ascii="Arial" w:hAnsi="Arial" w:cs="Arial"/>
          <w:highlight w:val="black"/>
        </w:rPr>
        <w:t>xxxxxxxxxxxxxxxxxxxx</w:t>
      </w:r>
      <w:proofErr w:type="spellEnd"/>
    </w:p>
    <w:p w14:paraId="22FB0AA0" w14:textId="02D51CB5" w:rsidR="003869C6" w:rsidRPr="00A950A5" w:rsidRDefault="003869C6">
      <w:pPr>
        <w:rPr>
          <w:rFonts w:ascii="Arial" w:hAnsi="Arial" w:cs="Arial"/>
        </w:rPr>
      </w:pP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</w:r>
      <w:r w:rsidRPr="00A950A5">
        <w:rPr>
          <w:rFonts w:ascii="Arial" w:hAnsi="Arial" w:cs="Arial"/>
        </w:rPr>
        <w:tab/>
        <w:t xml:space="preserve">    </w:t>
      </w:r>
      <w:r w:rsidR="006626D5" w:rsidRPr="00A950A5">
        <w:rPr>
          <w:rFonts w:ascii="Arial" w:hAnsi="Arial" w:cs="Arial"/>
        </w:rPr>
        <w:t xml:space="preserve">  </w:t>
      </w:r>
      <w:proofErr w:type="spellStart"/>
      <w:r w:rsidR="00396523" w:rsidRPr="00396523">
        <w:rPr>
          <w:rFonts w:ascii="Arial" w:hAnsi="Arial" w:cs="Arial"/>
          <w:highlight w:val="black"/>
        </w:rPr>
        <w:t>xxxxxxxxxxxxxxxxxxxxxxxx</w:t>
      </w:r>
      <w:proofErr w:type="spellEnd"/>
    </w:p>
    <w:p w14:paraId="14E4FD4B" w14:textId="77777777" w:rsidR="00992B35" w:rsidRPr="00A950A5" w:rsidRDefault="00992B35">
      <w:pPr>
        <w:rPr>
          <w:rFonts w:ascii="Arial" w:hAnsi="Arial" w:cs="Arial"/>
        </w:rPr>
      </w:pPr>
    </w:p>
    <w:sectPr w:rsidR="00992B35" w:rsidRPr="00A950A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6633" w14:textId="77777777" w:rsidR="00DB583D" w:rsidRDefault="00DB583D">
      <w:r>
        <w:separator/>
      </w:r>
    </w:p>
  </w:endnote>
  <w:endnote w:type="continuationSeparator" w:id="0">
    <w:p w14:paraId="108D32A4" w14:textId="77777777" w:rsidR="00DB583D" w:rsidRDefault="00DB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3BBC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F01" w14:textId="77777777" w:rsidR="00DB583D" w:rsidRDefault="00DB583D">
      <w:r>
        <w:separator/>
      </w:r>
    </w:p>
  </w:footnote>
  <w:footnote w:type="continuationSeparator" w:id="0">
    <w:p w14:paraId="5F8FD99F" w14:textId="77777777" w:rsidR="00DB583D" w:rsidRDefault="00DB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0713"/>
    <w:docVar w:name="SOUBOR_DOC" w:val="c:\dokument\"/>
  </w:docVars>
  <w:rsids>
    <w:rsidRoot w:val="0005313E"/>
    <w:rsid w:val="0005313E"/>
    <w:rsid w:val="000B3CC4"/>
    <w:rsid w:val="00145471"/>
    <w:rsid w:val="00173D87"/>
    <w:rsid w:val="0025493D"/>
    <w:rsid w:val="002D006E"/>
    <w:rsid w:val="00380220"/>
    <w:rsid w:val="003869C6"/>
    <w:rsid w:val="00396523"/>
    <w:rsid w:val="003D71C2"/>
    <w:rsid w:val="00603BDE"/>
    <w:rsid w:val="006626D5"/>
    <w:rsid w:val="0067312C"/>
    <w:rsid w:val="007D765C"/>
    <w:rsid w:val="008C26C0"/>
    <w:rsid w:val="009856C9"/>
    <w:rsid w:val="00992B35"/>
    <w:rsid w:val="009A0562"/>
    <w:rsid w:val="00A46265"/>
    <w:rsid w:val="00A950A5"/>
    <w:rsid w:val="00AF664C"/>
    <w:rsid w:val="00B35482"/>
    <w:rsid w:val="00C964B6"/>
    <w:rsid w:val="00CC7982"/>
    <w:rsid w:val="00DB032B"/>
    <w:rsid w:val="00DB583D"/>
    <w:rsid w:val="00E87BB9"/>
    <w:rsid w:val="00E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7E69F"/>
  <w14:defaultImageDpi w14:val="0"/>
  <w15:docId w15:val="{C9E93593-27AE-494A-AACE-2722D631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12</cp:revision>
  <dcterms:created xsi:type="dcterms:W3CDTF">2025-02-11T13:34:00Z</dcterms:created>
  <dcterms:modified xsi:type="dcterms:W3CDTF">2025-02-11T13:39:00Z</dcterms:modified>
</cp:coreProperties>
</file>