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0ECB" w14:textId="1C7F9148" w:rsidR="00992B35" w:rsidRPr="004A6DD0" w:rsidRDefault="002A07B6" w:rsidP="002E23F9">
      <w:pPr>
        <w:pStyle w:val="Nadpis1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OBJEDNÁVKA</w:t>
      </w:r>
    </w:p>
    <w:p w14:paraId="622760E7" w14:textId="77777777" w:rsidR="002E23F9" w:rsidRPr="004A6DD0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559"/>
        <w:gridCol w:w="709"/>
        <w:gridCol w:w="850"/>
        <w:gridCol w:w="993"/>
        <w:gridCol w:w="425"/>
        <w:gridCol w:w="1134"/>
        <w:gridCol w:w="1487"/>
      </w:tblGrid>
      <w:tr w:rsidR="00992B35" w:rsidRPr="004A6DD0" w14:paraId="40A2CF00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D71FC" w14:textId="77777777" w:rsidR="00992B35" w:rsidRPr="004A6DD0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ODBĚRATEL:</w:t>
            </w:r>
          </w:p>
          <w:p w14:paraId="4DCA91E2" w14:textId="77777777" w:rsidR="00992B35" w:rsidRPr="004A6DD0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6F4B73EC" w14:textId="174C7CE4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Okresní soud v</w:t>
            </w:r>
            <w:r w:rsidR="00277A9A" w:rsidRPr="004A6DD0">
              <w:rPr>
                <w:rFonts w:ascii="Garamond" w:hAnsi="Garamond" w:cs="Arial"/>
              </w:rPr>
              <w:t xml:space="preserve"> </w:t>
            </w:r>
            <w:r w:rsidR="00BD2741" w:rsidRPr="004A6DD0">
              <w:rPr>
                <w:rFonts w:ascii="Garamond" w:hAnsi="Garamond" w:cs="Arial"/>
              </w:rPr>
              <w:t>Písku</w:t>
            </w:r>
          </w:p>
          <w:p w14:paraId="0F7B9147" w14:textId="77777777" w:rsidR="00BD2741" w:rsidRPr="004A6DD0" w:rsidRDefault="00BD2741" w:rsidP="00BD2741">
            <w:pPr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Velké náměstí 121</w:t>
            </w:r>
          </w:p>
          <w:p w14:paraId="1281108F" w14:textId="77777777" w:rsidR="00BD2741" w:rsidRPr="004A6DD0" w:rsidRDefault="00BD2741" w:rsidP="00BD2741">
            <w:pPr>
              <w:keepNext/>
              <w:outlineLvl w:val="0"/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397 41 Písek</w:t>
            </w:r>
          </w:p>
          <w:p w14:paraId="7BC9E499" w14:textId="77777777" w:rsidR="00CD5794" w:rsidRPr="004A6DD0" w:rsidRDefault="00CD5794">
            <w:pPr>
              <w:rPr>
                <w:rFonts w:ascii="Garamond" w:hAnsi="Garamond" w:cs="Arial"/>
              </w:rPr>
            </w:pPr>
          </w:p>
          <w:p w14:paraId="279449E3" w14:textId="77777777" w:rsidR="00992B35" w:rsidRPr="004A6DD0" w:rsidRDefault="00380220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Odběratel není plátcem DPH.</w:t>
            </w:r>
          </w:p>
          <w:p w14:paraId="7EE36147" w14:textId="77777777" w:rsidR="00992B35" w:rsidRPr="004A6DD0" w:rsidRDefault="00992B35">
            <w:pPr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17DC7F" w14:textId="2543C0AD" w:rsidR="00992B35" w:rsidRPr="004A6DD0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4A6DD0">
              <w:rPr>
                <w:rFonts w:ascii="Garamond" w:hAnsi="Garamond" w:cs="Arial"/>
                <w:b/>
                <w:bCs/>
              </w:rPr>
              <w:t xml:space="preserve">IČ:  </w:t>
            </w:r>
            <w:r w:rsidRPr="004A6DD0">
              <w:rPr>
                <w:rFonts w:ascii="Garamond" w:hAnsi="Garamond" w:cs="Arial"/>
              </w:rPr>
              <w:t>000246</w:t>
            </w:r>
            <w:r w:rsidR="00BD2741" w:rsidRPr="004A6DD0">
              <w:rPr>
                <w:rFonts w:ascii="Garamond" w:hAnsi="Garamond" w:cs="Arial"/>
              </w:rPr>
              <w:t>60</w:t>
            </w:r>
            <w:proofErr w:type="gramEnd"/>
          </w:p>
          <w:p w14:paraId="5272F024" w14:textId="77777777" w:rsidR="00992B35" w:rsidRPr="004A6DD0" w:rsidRDefault="00992B35" w:rsidP="00277A9A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38699" w14:textId="77777777" w:rsidR="00992B35" w:rsidRPr="004A6DD0" w:rsidRDefault="00992B35">
            <w:pPr>
              <w:spacing w:before="60"/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 xml:space="preserve">Číslo objednávky: </w:t>
            </w:r>
          </w:p>
          <w:p w14:paraId="50FF562D" w14:textId="7065BFF6" w:rsidR="00992B35" w:rsidRPr="004A6DD0" w:rsidRDefault="00B91B40">
            <w:pPr>
              <w:spacing w:before="60"/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202</w:t>
            </w:r>
            <w:r w:rsidR="00651EE5" w:rsidRPr="004A6DD0">
              <w:rPr>
                <w:rFonts w:ascii="Garamond" w:hAnsi="Garamond" w:cs="Arial"/>
              </w:rPr>
              <w:t>4</w:t>
            </w:r>
            <w:r w:rsidR="00983634" w:rsidRPr="004A6DD0">
              <w:rPr>
                <w:rFonts w:ascii="Garamond" w:hAnsi="Garamond" w:cs="Arial"/>
              </w:rPr>
              <w:t>/OB/</w:t>
            </w:r>
            <w:proofErr w:type="spellStart"/>
            <w:r w:rsidR="009161CC" w:rsidRPr="004A6DD0">
              <w:rPr>
                <w:rFonts w:ascii="Garamond" w:hAnsi="Garamond" w:cs="Arial"/>
              </w:rPr>
              <w:t>xxx</w:t>
            </w:r>
            <w:proofErr w:type="spellEnd"/>
          </w:p>
          <w:p w14:paraId="6E99D7D5" w14:textId="77777777" w:rsidR="00992B35" w:rsidRPr="004A6DD0" w:rsidRDefault="00992B35">
            <w:pPr>
              <w:rPr>
                <w:rFonts w:ascii="Garamond" w:hAnsi="Garamond" w:cs="Arial"/>
              </w:rPr>
            </w:pPr>
          </w:p>
          <w:p w14:paraId="1EF9FE44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Spisová značka:</w:t>
            </w:r>
          </w:p>
          <w:p w14:paraId="779C4227" w14:textId="4AC3533C" w:rsidR="009F0D38" w:rsidRPr="004A6DD0" w:rsidRDefault="00277A9A" w:rsidP="00277A9A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2</w:t>
            </w:r>
            <w:r w:rsidR="008B5BD7" w:rsidRPr="004A6DD0">
              <w:rPr>
                <w:rFonts w:ascii="Garamond" w:hAnsi="Garamond" w:cs="Arial"/>
              </w:rPr>
              <w:t>2</w:t>
            </w:r>
            <w:r w:rsidR="009F0D38" w:rsidRPr="004A6DD0">
              <w:rPr>
                <w:rFonts w:ascii="Garamond" w:hAnsi="Garamond" w:cs="Arial"/>
              </w:rPr>
              <w:t xml:space="preserve"> </w:t>
            </w:r>
            <w:proofErr w:type="spellStart"/>
            <w:r w:rsidR="00FA72C6" w:rsidRPr="004A6DD0">
              <w:rPr>
                <w:rFonts w:ascii="Garamond" w:hAnsi="Garamond" w:cs="Arial"/>
              </w:rPr>
              <w:t>Spr</w:t>
            </w:r>
            <w:proofErr w:type="spellEnd"/>
            <w:r w:rsidR="00D77D32" w:rsidRPr="004A6DD0">
              <w:rPr>
                <w:rFonts w:ascii="Garamond" w:hAnsi="Garamond" w:cs="Arial"/>
              </w:rPr>
              <w:t xml:space="preserve"> </w:t>
            </w:r>
            <w:r w:rsidR="008B5BD7" w:rsidRPr="004A6DD0">
              <w:rPr>
                <w:rFonts w:ascii="Garamond" w:hAnsi="Garamond" w:cs="Arial"/>
              </w:rPr>
              <w:t>1743</w:t>
            </w:r>
            <w:r w:rsidR="00D67D49" w:rsidRPr="004A6DD0">
              <w:rPr>
                <w:rFonts w:ascii="Garamond" w:hAnsi="Garamond" w:cs="Arial"/>
              </w:rPr>
              <w:t>/202</w:t>
            </w:r>
            <w:r w:rsidR="00651EE5" w:rsidRPr="004A6DD0">
              <w:rPr>
                <w:rFonts w:ascii="Garamond" w:hAnsi="Garamond" w:cs="Arial"/>
              </w:rPr>
              <w:t>4</w:t>
            </w:r>
          </w:p>
        </w:tc>
      </w:tr>
      <w:tr w:rsidR="00CD5794" w:rsidRPr="004A6DD0" w14:paraId="34288263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A9A46" w14:textId="77777777" w:rsidR="00BD2741" w:rsidRPr="004A6DD0" w:rsidRDefault="00BD2741" w:rsidP="00BD2741">
            <w:pPr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Velké náměstí 121</w:t>
            </w:r>
          </w:p>
          <w:p w14:paraId="068D666B" w14:textId="77777777" w:rsidR="00BD2741" w:rsidRPr="004A6DD0" w:rsidRDefault="00BD2741" w:rsidP="00BD2741">
            <w:pPr>
              <w:keepNext/>
              <w:outlineLvl w:val="0"/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397 41 Písek</w:t>
            </w:r>
          </w:p>
          <w:p w14:paraId="3881FF20" w14:textId="7B0270F8" w:rsidR="00CD5794" w:rsidRPr="004A6DD0" w:rsidRDefault="00CD5794" w:rsidP="00277A9A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254A1C" w14:textId="77777777" w:rsidR="00CD5794" w:rsidRPr="004A6DD0" w:rsidRDefault="00CD5794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7990C0F" w14:textId="56E7866E" w:rsidR="00CD5794" w:rsidRPr="004A6DD0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 xml:space="preserve">IČ: </w:t>
            </w:r>
            <w:r w:rsidR="00913D0F" w:rsidRPr="004A6DD0">
              <w:rPr>
                <w:rFonts w:ascii="Garamond" w:hAnsi="Garamond" w:cs="Arial"/>
              </w:rPr>
              <w:t>48108375</w:t>
            </w:r>
          </w:p>
          <w:p w14:paraId="357066E7" w14:textId="5B6B2831" w:rsidR="00CD5794" w:rsidRPr="004A6DD0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 xml:space="preserve">DIČ: </w:t>
            </w:r>
            <w:r w:rsidR="00FA72C6" w:rsidRPr="004A6DD0">
              <w:rPr>
                <w:rFonts w:ascii="Garamond" w:hAnsi="Garamond" w:cs="Arial"/>
              </w:rPr>
              <w:t>CZ</w:t>
            </w:r>
            <w:r w:rsidR="00913D0F" w:rsidRPr="004A6DD0">
              <w:rPr>
                <w:rFonts w:ascii="Garamond" w:hAnsi="Garamond" w:cs="Arial"/>
              </w:rPr>
              <w:t>48108375</w:t>
            </w:r>
          </w:p>
        </w:tc>
      </w:tr>
      <w:tr w:rsidR="00992B35" w:rsidRPr="004A6DD0" w14:paraId="2399F13E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1EDAF9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7C32F1D" w14:textId="77777777" w:rsidR="00992B35" w:rsidRPr="004A6DD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36BDB2" w14:textId="5D1DCA03" w:rsidR="00AF0ED4" w:rsidRPr="004A6DD0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AV MEDIA</w:t>
            </w:r>
            <w:r w:rsidR="00913D0F" w:rsidRPr="004A6DD0">
              <w:rPr>
                <w:rFonts w:ascii="Garamond" w:hAnsi="Garamond"/>
              </w:rPr>
              <w:t xml:space="preserve"> SYSTEMS</w:t>
            </w:r>
            <w:r w:rsidRPr="004A6DD0">
              <w:rPr>
                <w:rFonts w:ascii="Garamond" w:hAnsi="Garamond"/>
              </w:rPr>
              <w:t>, a.s.</w:t>
            </w:r>
          </w:p>
          <w:p w14:paraId="0F1825EA" w14:textId="77777777" w:rsidR="00AF0ED4" w:rsidRPr="004A6DD0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Pražská 1335/63</w:t>
            </w:r>
          </w:p>
          <w:p w14:paraId="2C734A17" w14:textId="77777777" w:rsidR="00AF0ED4" w:rsidRPr="004A6DD0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4A6DD0">
              <w:rPr>
                <w:rFonts w:ascii="Garamond" w:hAnsi="Garamond"/>
              </w:rPr>
              <w:t>102 00 PRAHA 10 - Hostivař</w:t>
            </w:r>
          </w:p>
          <w:p w14:paraId="5AFC7ED1" w14:textId="26644EC9" w:rsidR="00992B35" w:rsidRPr="004A6DD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4A6DD0" w14:paraId="7FC1A3F7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C89EC7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Datum objednání:</w:t>
            </w:r>
          </w:p>
          <w:p w14:paraId="22802E88" w14:textId="77777777" w:rsidR="005B3311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 xml:space="preserve">Datum </w:t>
            </w:r>
            <w:proofErr w:type="gramStart"/>
            <w:r w:rsidRPr="004A6DD0">
              <w:rPr>
                <w:rFonts w:ascii="Garamond" w:hAnsi="Garamond" w:cs="Arial"/>
              </w:rPr>
              <w:t>dodání:</w:t>
            </w:r>
            <w:r w:rsidR="005B3311" w:rsidRPr="004A6DD0">
              <w:rPr>
                <w:rFonts w:ascii="Garamond" w:hAnsi="Garamond" w:cs="Arial"/>
              </w:rPr>
              <w:t xml:space="preserve">   </w:t>
            </w:r>
            <w:proofErr w:type="gramEnd"/>
            <w:r w:rsidR="005B3311" w:rsidRPr="004A6DD0">
              <w:rPr>
                <w:rFonts w:ascii="Garamond" w:hAnsi="Garamond" w:cs="Arial"/>
              </w:rPr>
              <w:t xml:space="preserve">  dle rámcové dohody</w:t>
            </w:r>
          </w:p>
          <w:p w14:paraId="2A85E303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Způsob úhrady:</w:t>
            </w:r>
            <w:r w:rsidR="005B3311" w:rsidRPr="004A6DD0">
              <w:rPr>
                <w:rFonts w:ascii="Garamond" w:hAnsi="Garamond" w:cs="Arial"/>
              </w:rPr>
              <w:t xml:space="preserve"> Převodem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D62A821" w14:textId="1C047097" w:rsidR="00992B35" w:rsidRPr="004A6DD0" w:rsidRDefault="002A07B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13. 2. 2025</w:t>
            </w:r>
          </w:p>
          <w:p w14:paraId="7CD8E31C" w14:textId="77777777" w:rsidR="00992B35" w:rsidRPr="004A6DD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DA362" w14:textId="77777777" w:rsidR="00992B35" w:rsidRPr="004A6DD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4A6DD0" w14:paraId="23D46893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44B" w14:textId="77777777" w:rsidR="00CD5794" w:rsidRPr="004A6DD0" w:rsidRDefault="00CD5794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  <w:p w14:paraId="372FF880" w14:textId="06E72CA0" w:rsidR="008867AF" w:rsidRPr="004A6DD0" w:rsidRDefault="00FA72C6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  <w:r w:rsidRPr="004A6DD0">
              <w:rPr>
                <w:rFonts w:ascii="Garamond" w:hAnsi="Garamond" w:cs="Arial"/>
              </w:rPr>
              <w:t xml:space="preserve">Na základě </w:t>
            </w:r>
            <w:r w:rsidR="006567E3" w:rsidRPr="004A6DD0">
              <w:rPr>
                <w:rFonts w:ascii="Garamond" w:hAnsi="Garamond" w:cs="Arial"/>
              </w:rPr>
              <w:t>Rámcové dohody</w:t>
            </w:r>
            <w:r w:rsidR="00246819" w:rsidRPr="004A6DD0">
              <w:rPr>
                <w:rFonts w:ascii="Garamond" w:hAnsi="Garamond" w:cs="Arial"/>
              </w:rPr>
              <w:t xml:space="preserve"> č</w:t>
            </w:r>
            <w:r w:rsidR="009E2A7A" w:rsidRPr="004A6DD0">
              <w:rPr>
                <w:rFonts w:ascii="Garamond" w:hAnsi="Garamond" w:cs="Arial"/>
              </w:rPr>
              <w:t>.</w:t>
            </w:r>
            <w:r w:rsidR="00E24276" w:rsidRPr="004A6DD0">
              <w:rPr>
                <w:rFonts w:ascii="Garamond" w:hAnsi="Garamond" w:cs="Arial"/>
              </w:rPr>
              <w:t xml:space="preserve"> </w:t>
            </w:r>
            <w:r w:rsidR="009E2A7A" w:rsidRPr="004A6DD0">
              <w:rPr>
                <w:rFonts w:ascii="Garamond" w:hAnsi="Garamond" w:cs="Arial"/>
              </w:rPr>
              <w:t>j. 1</w:t>
            </w:r>
            <w:r w:rsidR="00246819" w:rsidRPr="004A6DD0">
              <w:rPr>
                <w:rFonts w:ascii="Garamond" w:hAnsi="Garamond" w:cs="Arial"/>
              </w:rPr>
              <w:t>8</w:t>
            </w:r>
            <w:r w:rsidR="009E2A7A" w:rsidRPr="004A6DD0">
              <w:rPr>
                <w:rFonts w:ascii="Garamond" w:hAnsi="Garamond" w:cs="Arial"/>
              </w:rPr>
              <w:t>/202</w:t>
            </w:r>
            <w:r w:rsidR="00246819" w:rsidRPr="004A6DD0">
              <w:rPr>
                <w:rFonts w:ascii="Garamond" w:hAnsi="Garamond" w:cs="Arial"/>
              </w:rPr>
              <w:t>4</w:t>
            </w:r>
            <w:r w:rsidR="009E2A7A" w:rsidRPr="004A6DD0">
              <w:rPr>
                <w:rFonts w:ascii="Garamond" w:hAnsi="Garamond" w:cs="Arial"/>
              </w:rPr>
              <w:t>-OI-SML, číslo CE</w:t>
            </w:r>
            <w:r w:rsidR="00B91B40" w:rsidRPr="004A6DD0">
              <w:rPr>
                <w:rFonts w:ascii="Garamond" w:hAnsi="Garamond" w:cs="Arial"/>
              </w:rPr>
              <w:t xml:space="preserve">S: </w:t>
            </w:r>
            <w:r w:rsidR="00246819" w:rsidRPr="004A6DD0">
              <w:rPr>
                <w:rFonts w:ascii="Garamond" w:hAnsi="Garamond" w:cs="Arial"/>
              </w:rPr>
              <w:t>26</w:t>
            </w:r>
            <w:r w:rsidR="00B91B40" w:rsidRPr="004A6DD0">
              <w:rPr>
                <w:rFonts w:ascii="Garamond" w:hAnsi="Garamond" w:cs="Arial"/>
              </w:rPr>
              <w:t>/202</w:t>
            </w:r>
            <w:r w:rsidR="00246819" w:rsidRPr="004A6DD0">
              <w:rPr>
                <w:rFonts w:ascii="Garamond" w:hAnsi="Garamond" w:cs="Arial"/>
              </w:rPr>
              <w:t>4</w:t>
            </w:r>
            <w:r w:rsidR="00B91B40" w:rsidRPr="004A6DD0">
              <w:rPr>
                <w:rFonts w:ascii="Garamond" w:hAnsi="Garamond" w:cs="Arial"/>
              </w:rPr>
              <w:t xml:space="preserve">-MSP-CES </w:t>
            </w:r>
            <w:r w:rsidR="00197632" w:rsidRPr="004A6DD0">
              <w:rPr>
                <w:rFonts w:ascii="Garamond" w:hAnsi="Garamond" w:cs="Arial"/>
              </w:rPr>
              <w:t xml:space="preserve">u Vás </w:t>
            </w:r>
            <w:r w:rsidR="00B91B40" w:rsidRPr="004A6DD0">
              <w:rPr>
                <w:rFonts w:ascii="Garamond" w:hAnsi="Garamond" w:cs="Arial"/>
              </w:rPr>
              <w:t>objednáváme</w:t>
            </w:r>
            <w:r w:rsidR="00FA2067" w:rsidRPr="004A6DD0">
              <w:rPr>
                <w:rFonts w:ascii="Garamond" w:hAnsi="Garamond" w:cs="Arial"/>
              </w:rPr>
              <w:t xml:space="preserve"> instalaci videokonferenčních komponent </w:t>
            </w:r>
            <w:proofErr w:type="gramStart"/>
            <w:r w:rsidR="00FA2067" w:rsidRPr="004A6DD0">
              <w:rPr>
                <w:rFonts w:ascii="Garamond" w:hAnsi="Garamond" w:cs="Arial"/>
              </w:rPr>
              <w:t xml:space="preserve">CISCO </w:t>
            </w:r>
            <w:r w:rsidR="00246819" w:rsidRPr="004A6DD0">
              <w:rPr>
                <w:rFonts w:ascii="Garamond" w:hAnsi="Garamond" w:cs="Arial"/>
              </w:rPr>
              <w:t xml:space="preserve"> do</w:t>
            </w:r>
            <w:proofErr w:type="gramEnd"/>
            <w:r w:rsidR="00246819" w:rsidRPr="004A6DD0">
              <w:rPr>
                <w:rFonts w:ascii="Garamond" w:hAnsi="Garamond" w:cs="Arial"/>
              </w:rPr>
              <w:t xml:space="preserve"> jednací sín</w:t>
            </w:r>
            <w:r w:rsidR="00D5700C" w:rsidRPr="004A6DD0">
              <w:rPr>
                <w:rFonts w:ascii="Garamond" w:hAnsi="Garamond" w:cs="Arial"/>
              </w:rPr>
              <w:t>ě</w:t>
            </w:r>
            <w:r w:rsidR="00D77D32" w:rsidRPr="004A6DD0">
              <w:rPr>
                <w:rFonts w:ascii="Garamond" w:hAnsi="Garamond" w:cs="Arial"/>
              </w:rPr>
              <w:t xml:space="preserve"> číslo </w:t>
            </w:r>
            <w:r w:rsidR="00BD2741" w:rsidRPr="004A6DD0">
              <w:rPr>
                <w:rFonts w:ascii="Garamond" w:hAnsi="Garamond" w:cs="Arial"/>
              </w:rPr>
              <w:t>238</w:t>
            </w:r>
            <w:r w:rsidR="00D77D32" w:rsidRPr="004A6DD0">
              <w:rPr>
                <w:rFonts w:ascii="Garamond" w:hAnsi="Garamond" w:cs="Arial"/>
              </w:rPr>
              <w:t xml:space="preserve"> v budově </w:t>
            </w:r>
            <w:r w:rsidR="004D07DE" w:rsidRPr="004A6DD0">
              <w:rPr>
                <w:rFonts w:ascii="Garamond" w:hAnsi="Garamond" w:cs="Arial"/>
              </w:rPr>
              <w:t>O</w:t>
            </w:r>
            <w:r w:rsidR="00D77D32" w:rsidRPr="004A6DD0">
              <w:rPr>
                <w:rFonts w:ascii="Garamond" w:hAnsi="Garamond" w:cs="Arial"/>
              </w:rPr>
              <w:t>kresního soudu v</w:t>
            </w:r>
            <w:r w:rsidR="00BD2741" w:rsidRPr="004A6DD0">
              <w:rPr>
                <w:rFonts w:ascii="Garamond" w:hAnsi="Garamond" w:cs="Arial"/>
              </w:rPr>
              <w:t xml:space="preserve"> Písku</w:t>
            </w:r>
            <w:r w:rsidR="00E32458" w:rsidRPr="004A6DD0">
              <w:rPr>
                <w:rFonts w:ascii="Garamond" w:hAnsi="Garamond" w:cs="Calibri"/>
              </w:rPr>
              <w:t>.</w:t>
            </w:r>
          </w:p>
          <w:p w14:paraId="465D0584" w14:textId="77777777" w:rsidR="00E32458" w:rsidRPr="004A6DD0" w:rsidRDefault="00E32458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</w:p>
          <w:p w14:paraId="163FACC9" w14:textId="77777777" w:rsidR="00FA72C6" w:rsidRPr="004A6DD0" w:rsidRDefault="00FA72C6" w:rsidP="00663AF6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F0D38" w:rsidRPr="004A6DD0" w14:paraId="623D8BE2" w14:textId="77777777" w:rsidTr="002E23F9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C82CE" w14:textId="77777777" w:rsidR="009F0D38" w:rsidRPr="004A6DD0" w:rsidRDefault="009F0D38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4A6DD0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4A6DD0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2E38B" w14:textId="77777777" w:rsidR="009F0D38" w:rsidRPr="004A6DD0" w:rsidRDefault="009F0D38">
            <w:pPr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002A6" w14:textId="77777777" w:rsidR="009F0D38" w:rsidRPr="004A6DD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241CB" w14:textId="77777777" w:rsidR="002E23F9" w:rsidRPr="004A6DD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Cena za kus</w:t>
            </w:r>
          </w:p>
          <w:p w14:paraId="76E2D804" w14:textId="77777777" w:rsidR="009F0D38" w:rsidRPr="004A6DD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vč. DPH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61865" w14:textId="77777777" w:rsidR="002E23F9" w:rsidRPr="004A6DD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Cena celkem</w:t>
            </w:r>
          </w:p>
          <w:p w14:paraId="6E62E023" w14:textId="77777777" w:rsidR="009F0D38" w:rsidRPr="004A6DD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A6DD0">
              <w:rPr>
                <w:rFonts w:ascii="Garamond" w:hAnsi="Garamond" w:cs="Arial"/>
                <w:b/>
                <w:bCs/>
              </w:rPr>
              <w:t>vč. DPH</w:t>
            </w:r>
          </w:p>
        </w:tc>
      </w:tr>
    </w:tbl>
    <w:p w14:paraId="6E2C4FF7" w14:textId="77777777" w:rsidR="00992B35" w:rsidRPr="004A6DD0" w:rsidRDefault="00992B35">
      <w:pPr>
        <w:rPr>
          <w:rFonts w:ascii="Garamond" w:hAnsi="Garamond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489"/>
        <w:gridCol w:w="1553"/>
      </w:tblGrid>
      <w:tr w:rsidR="00FA2067" w:rsidRPr="004A6DD0" w14:paraId="070FE960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504A207" w14:textId="77777777" w:rsidR="00FA2067" w:rsidRPr="004A6DD0" w:rsidRDefault="00FA2067" w:rsidP="00FA2067">
            <w:pPr>
              <w:rPr>
                <w:rFonts w:ascii="Garamond" w:hAnsi="Garamond" w:cs="Arial"/>
              </w:rPr>
            </w:pPr>
            <w:bookmarkStart w:id="0" w:name="_Hlk180129797"/>
            <w:r w:rsidRPr="004A6DD0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494D97D" w14:textId="19FB895D" w:rsidR="00FA2067" w:rsidRPr="004A6DD0" w:rsidRDefault="00FA2067" w:rsidP="00472471">
            <w:pPr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bookmarkStart w:id="1" w:name="_Hlk180129761"/>
            <w:r w:rsidRPr="004A6DD0">
              <w:rPr>
                <w:rFonts w:ascii="Garamond" w:hAnsi="Garamond" w:cs="Arial"/>
                <w:bCs/>
              </w:rPr>
              <w:t xml:space="preserve">Instalace videokonferenčních komponent do jednací síně č.238  </w:t>
            </w:r>
          </w:p>
          <w:bookmarkEnd w:id="1"/>
          <w:p w14:paraId="0DC8C495" w14:textId="4B64FD8E" w:rsidR="00FA2067" w:rsidRPr="004A6DD0" w:rsidRDefault="00FA2067" w:rsidP="00472471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2A3A07" w14:textId="15C758B5" w:rsidR="00FA2067" w:rsidRPr="004A6DD0" w:rsidRDefault="00FA2067" w:rsidP="00FA2067">
            <w:pPr>
              <w:jc w:val="center"/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1 soubor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1011DB2" w14:textId="1FD03247" w:rsidR="00FA2067" w:rsidRPr="004A6DD0" w:rsidRDefault="00FA2067" w:rsidP="00FA2067">
            <w:pPr>
              <w:jc w:val="center"/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170 718,90Kč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2DD18DE" w14:textId="20B682FD" w:rsidR="00FA2067" w:rsidRPr="004A6DD0" w:rsidRDefault="00FA2067" w:rsidP="00FA2067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 xml:space="preserve"> 170 718,90 Kč</w:t>
            </w:r>
          </w:p>
        </w:tc>
      </w:tr>
      <w:tr w:rsidR="00FA2067" w:rsidRPr="004A6DD0" w14:paraId="6E02B160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878AA7F" w14:textId="77777777" w:rsidR="00FA2067" w:rsidRPr="004A6DD0" w:rsidRDefault="00FA2067" w:rsidP="00FA2067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317A78" w14:textId="77777777" w:rsidR="00FA2067" w:rsidRPr="004A6DD0" w:rsidRDefault="00FA2067" w:rsidP="00FA2067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340724" w14:textId="77777777" w:rsidR="00FA2067" w:rsidRPr="004A6DD0" w:rsidRDefault="00FA2067" w:rsidP="00FA206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002B6BD" w14:textId="77777777" w:rsidR="00FA2067" w:rsidRPr="004A6DD0" w:rsidRDefault="00FA2067" w:rsidP="00FA206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3292F26" w14:textId="77777777" w:rsidR="00FA2067" w:rsidRPr="004A6DD0" w:rsidRDefault="00FA2067" w:rsidP="00FA2067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FA2067" w:rsidRPr="004A6DD0" w14:paraId="1689F712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85B9147" w14:textId="77777777" w:rsidR="00FA2067" w:rsidRPr="004A6DD0" w:rsidRDefault="00FA2067" w:rsidP="00FA2067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BE15617" w14:textId="77777777" w:rsidR="00FA2067" w:rsidRPr="004A6DD0" w:rsidRDefault="00FA2067" w:rsidP="00FA2067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B08F97" w14:textId="77777777" w:rsidR="00FA2067" w:rsidRPr="004A6DD0" w:rsidRDefault="00FA2067" w:rsidP="00FA206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681689A" w14:textId="77777777" w:rsidR="00FA2067" w:rsidRPr="004A6DD0" w:rsidRDefault="00FA2067" w:rsidP="00FA2067">
            <w:pPr>
              <w:jc w:val="center"/>
              <w:rPr>
                <w:rFonts w:ascii="Garamond" w:hAnsi="Garamond" w:cs="Arial"/>
                <w:b/>
              </w:rPr>
            </w:pPr>
            <w:r w:rsidRPr="004A6DD0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D96A020" w14:textId="35C500E4" w:rsidR="00FA2067" w:rsidRPr="004A6DD0" w:rsidRDefault="00FA2067" w:rsidP="00FA2067">
            <w:pPr>
              <w:jc w:val="center"/>
              <w:rPr>
                <w:rFonts w:ascii="Garamond" w:hAnsi="Garamond" w:cs="Arial"/>
                <w:b/>
              </w:rPr>
            </w:pPr>
            <w:r w:rsidRPr="004A6DD0">
              <w:rPr>
                <w:rFonts w:ascii="Garamond" w:hAnsi="Garamond" w:cs="Arial"/>
                <w:b/>
              </w:rPr>
              <w:t>170 718,90 Kč</w:t>
            </w:r>
          </w:p>
        </w:tc>
      </w:tr>
      <w:bookmarkEnd w:id="0"/>
    </w:tbl>
    <w:p w14:paraId="45D8225D" w14:textId="77777777" w:rsidR="008867AF" w:rsidRPr="004A6DD0" w:rsidRDefault="008867AF">
      <w:pPr>
        <w:rPr>
          <w:rFonts w:ascii="Garamond" w:hAnsi="Garamond"/>
        </w:rPr>
      </w:pPr>
    </w:p>
    <w:p w14:paraId="0FAB25CD" w14:textId="77777777" w:rsidR="00992B35" w:rsidRPr="004A6DD0" w:rsidRDefault="00992B35">
      <w:pPr>
        <w:rPr>
          <w:rFonts w:ascii="Garamond" w:hAnsi="Garamond" w:cs="Arial"/>
        </w:rPr>
      </w:pPr>
    </w:p>
    <w:p w14:paraId="33D5DF0C" w14:textId="77777777" w:rsidR="009E2A7A" w:rsidRPr="004A6DD0" w:rsidRDefault="009E2A7A">
      <w:pPr>
        <w:rPr>
          <w:rFonts w:ascii="Garamond" w:hAnsi="Garamond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044"/>
        <w:gridCol w:w="3263"/>
      </w:tblGrid>
      <w:tr w:rsidR="00992B35" w:rsidRPr="004A6DD0" w14:paraId="4EFB4FAD" w14:textId="77777777" w:rsidTr="00DF649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454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Počet příloh: 0</w:t>
            </w:r>
          </w:p>
          <w:p w14:paraId="14DF039C" w14:textId="77777777" w:rsidR="00992B35" w:rsidRPr="004A6DD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A2A06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Vyřizuje:</w:t>
            </w:r>
          </w:p>
          <w:p w14:paraId="174B046B" w14:textId="77777777" w:rsidR="00992B35" w:rsidRPr="004A6DD0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Telefon:</w:t>
            </w:r>
          </w:p>
          <w:p w14:paraId="33F5475A" w14:textId="77777777" w:rsidR="00992B35" w:rsidRPr="004A6DD0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4A6DD0">
              <w:rPr>
                <w:rFonts w:ascii="Garamond" w:hAnsi="Garamond" w:cs="Arial"/>
              </w:rPr>
              <w:t>E</w:t>
            </w:r>
            <w:r w:rsidR="00FF7070" w:rsidRPr="004A6DD0">
              <w:rPr>
                <w:rFonts w:ascii="Garamond" w:hAnsi="Garamond" w:cs="Arial"/>
              </w:rPr>
              <w:t>-mail :</w:t>
            </w:r>
            <w:proofErr w:type="gramEnd"/>
            <w:r w:rsidR="00FF7070" w:rsidRPr="004A6DD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E396" w14:textId="4DE84152" w:rsidR="00992B35" w:rsidRPr="004A6DD0" w:rsidRDefault="00992B35" w:rsidP="00AD65BD">
            <w:pPr>
              <w:spacing w:before="120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8995" w14:textId="77777777" w:rsidR="00992B35" w:rsidRDefault="00992B35">
            <w:pPr>
              <w:rPr>
                <w:rFonts w:ascii="Garamond" w:hAnsi="Garamond" w:cs="Arial"/>
              </w:rPr>
            </w:pPr>
            <w:r w:rsidRPr="004A6DD0">
              <w:rPr>
                <w:rFonts w:ascii="Garamond" w:hAnsi="Garamond" w:cs="Arial"/>
              </w:rPr>
              <w:t>Razítko a podpis:</w:t>
            </w:r>
          </w:p>
          <w:p w14:paraId="2AABB0F2" w14:textId="77777777" w:rsidR="00DF649A" w:rsidRDefault="00DF649A">
            <w:pPr>
              <w:rPr>
                <w:rFonts w:ascii="Garamond" w:hAnsi="Garamond" w:cs="Arial"/>
              </w:rPr>
            </w:pPr>
          </w:p>
          <w:p w14:paraId="56492B17" w14:textId="77777777" w:rsidR="00DF649A" w:rsidRDefault="00DF649A">
            <w:pPr>
              <w:rPr>
                <w:rFonts w:ascii="Garamond" w:hAnsi="Garamond" w:cs="Arial"/>
              </w:rPr>
            </w:pPr>
          </w:p>
          <w:p w14:paraId="3476DCA4" w14:textId="1047C106" w:rsidR="00DF649A" w:rsidRPr="004A6DD0" w:rsidRDefault="00DF649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Místopředseda okresního soudu</w:t>
            </w:r>
          </w:p>
        </w:tc>
      </w:tr>
    </w:tbl>
    <w:p w14:paraId="1A2C805C" w14:textId="77777777" w:rsidR="00992B35" w:rsidRPr="004A6DD0" w:rsidRDefault="00992B35">
      <w:pPr>
        <w:rPr>
          <w:rFonts w:ascii="Garamond" w:hAnsi="Garamond" w:cs="Arial"/>
        </w:rPr>
      </w:pPr>
    </w:p>
    <w:p w14:paraId="3844FB1A" w14:textId="77777777" w:rsidR="00992B35" w:rsidRPr="004A6DD0" w:rsidRDefault="00992B35">
      <w:pPr>
        <w:rPr>
          <w:rFonts w:ascii="Garamond" w:hAnsi="Garamond" w:cs="Arial"/>
        </w:rPr>
      </w:pPr>
    </w:p>
    <w:sectPr w:rsidR="00992B35" w:rsidRPr="004A6DD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ACED" w14:textId="77777777" w:rsidR="001C47C6" w:rsidRDefault="001C47C6">
      <w:r>
        <w:separator/>
      </w:r>
    </w:p>
  </w:endnote>
  <w:endnote w:type="continuationSeparator" w:id="0">
    <w:p w14:paraId="5A5D4D1A" w14:textId="77777777" w:rsidR="001C47C6" w:rsidRDefault="001C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593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0738" w14:textId="77777777" w:rsidR="001C47C6" w:rsidRDefault="001C47C6">
      <w:r>
        <w:separator/>
      </w:r>
    </w:p>
  </w:footnote>
  <w:footnote w:type="continuationSeparator" w:id="0">
    <w:p w14:paraId="21491BDB" w14:textId="77777777" w:rsidR="001C47C6" w:rsidRDefault="001C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5313E"/>
    <w:rsid w:val="00054735"/>
    <w:rsid w:val="000A04D4"/>
    <w:rsid w:val="000C6F8E"/>
    <w:rsid w:val="00145471"/>
    <w:rsid w:val="00151BA4"/>
    <w:rsid w:val="001646A9"/>
    <w:rsid w:val="00197632"/>
    <w:rsid w:val="001C47C6"/>
    <w:rsid w:val="001D61C8"/>
    <w:rsid w:val="00211E9E"/>
    <w:rsid w:val="0022159D"/>
    <w:rsid w:val="00246819"/>
    <w:rsid w:val="00266179"/>
    <w:rsid w:val="00277A9A"/>
    <w:rsid w:val="002A07B6"/>
    <w:rsid w:val="002D0BDE"/>
    <w:rsid w:val="002E23F9"/>
    <w:rsid w:val="002F35B6"/>
    <w:rsid w:val="003152F7"/>
    <w:rsid w:val="00331663"/>
    <w:rsid w:val="00373650"/>
    <w:rsid w:val="00380220"/>
    <w:rsid w:val="003E035F"/>
    <w:rsid w:val="00414E34"/>
    <w:rsid w:val="00420D1D"/>
    <w:rsid w:val="00457F44"/>
    <w:rsid w:val="00472471"/>
    <w:rsid w:val="004A6DD0"/>
    <w:rsid w:val="004D07DE"/>
    <w:rsid w:val="004F5530"/>
    <w:rsid w:val="004F55DB"/>
    <w:rsid w:val="004F71C5"/>
    <w:rsid w:val="0059440A"/>
    <w:rsid w:val="0059682F"/>
    <w:rsid w:val="0059694D"/>
    <w:rsid w:val="005B3311"/>
    <w:rsid w:val="005B74E6"/>
    <w:rsid w:val="005F03B5"/>
    <w:rsid w:val="00651EE5"/>
    <w:rsid w:val="006567E3"/>
    <w:rsid w:val="00663AF6"/>
    <w:rsid w:val="0067312C"/>
    <w:rsid w:val="00681BDB"/>
    <w:rsid w:val="006C6B00"/>
    <w:rsid w:val="006F475A"/>
    <w:rsid w:val="007023AB"/>
    <w:rsid w:val="0071472D"/>
    <w:rsid w:val="0072378C"/>
    <w:rsid w:val="007405D9"/>
    <w:rsid w:val="007701BF"/>
    <w:rsid w:val="0077198E"/>
    <w:rsid w:val="00791E73"/>
    <w:rsid w:val="007D5053"/>
    <w:rsid w:val="007D765C"/>
    <w:rsid w:val="00801D69"/>
    <w:rsid w:val="00817B15"/>
    <w:rsid w:val="008357CE"/>
    <w:rsid w:val="008420C8"/>
    <w:rsid w:val="00863510"/>
    <w:rsid w:val="00870282"/>
    <w:rsid w:val="00870BD2"/>
    <w:rsid w:val="0088522D"/>
    <w:rsid w:val="008867AF"/>
    <w:rsid w:val="008B5BD7"/>
    <w:rsid w:val="00913D0F"/>
    <w:rsid w:val="009161CC"/>
    <w:rsid w:val="00931A46"/>
    <w:rsid w:val="009655B0"/>
    <w:rsid w:val="009808CC"/>
    <w:rsid w:val="00983634"/>
    <w:rsid w:val="00992B35"/>
    <w:rsid w:val="009B3020"/>
    <w:rsid w:val="009E2A7A"/>
    <w:rsid w:val="009F0D38"/>
    <w:rsid w:val="00A21A62"/>
    <w:rsid w:val="00A37BDA"/>
    <w:rsid w:val="00A7711C"/>
    <w:rsid w:val="00AB0C00"/>
    <w:rsid w:val="00AC1029"/>
    <w:rsid w:val="00AC4A75"/>
    <w:rsid w:val="00AD65BD"/>
    <w:rsid w:val="00AD7810"/>
    <w:rsid w:val="00AE7544"/>
    <w:rsid w:val="00AF0ED4"/>
    <w:rsid w:val="00AF7725"/>
    <w:rsid w:val="00B35482"/>
    <w:rsid w:val="00B35DF0"/>
    <w:rsid w:val="00B376A8"/>
    <w:rsid w:val="00B606F3"/>
    <w:rsid w:val="00B753DC"/>
    <w:rsid w:val="00B91B40"/>
    <w:rsid w:val="00BC1C21"/>
    <w:rsid w:val="00BD2741"/>
    <w:rsid w:val="00C07767"/>
    <w:rsid w:val="00CA06FB"/>
    <w:rsid w:val="00CB3422"/>
    <w:rsid w:val="00CC304B"/>
    <w:rsid w:val="00CC3D09"/>
    <w:rsid w:val="00CD5794"/>
    <w:rsid w:val="00D22D55"/>
    <w:rsid w:val="00D5700C"/>
    <w:rsid w:val="00D63F28"/>
    <w:rsid w:val="00D67D49"/>
    <w:rsid w:val="00D77D32"/>
    <w:rsid w:val="00DB3330"/>
    <w:rsid w:val="00DE49CE"/>
    <w:rsid w:val="00DF649A"/>
    <w:rsid w:val="00E24276"/>
    <w:rsid w:val="00E32458"/>
    <w:rsid w:val="00E87BB9"/>
    <w:rsid w:val="00F85A51"/>
    <w:rsid w:val="00FA2067"/>
    <w:rsid w:val="00FA72C6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E0FEA"/>
  <w14:defaultImageDpi w14:val="0"/>
  <w15:docId w15:val="{A4DA91CC-A04F-462C-BAD3-CA6121B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CC"/>
    <w:rPr>
      <w:rFonts w:ascii="Segoe UI" w:hAnsi="Segoe UI" w:cs="Segoe UI"/>
      <w:sz w:val="18"/>
      <w:szCs w:val="18"/>
    </w:rPr>
  </w:style>
  <w:style w:type="character" w:styleId="Hypertextovodkaz">
    <w:name w:val="Hyperlink"/>
    <w:rsid w:val="00BD2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Lisová Eva</cp:lastModifiedBy>
  <cp:revision>2</cp:revision>
  <cp:lastPrinted>2022-05-06T05:55:00Z</cp:lastPrinted>
  <dcterms:created xsi:type="dcterms:W3CDTF">2025-02-13T09:21:00Z</dcterms:created>
  <dcterms:modified xsi:type="dcterms:W3CDTF">2025-02-13T09:21:00Z</dcterms:modified>
</cp:coreProperties>
</file>