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Lázeňské lesy a parky Karlovy Vary, příspěvková organizace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Sovova stezka 504/4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00074811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10.02.2025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OBJ35-45923/2025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kácení v rámci stavby: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"ulice U Imperiálu - opěrné zdi a chodník."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649F5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535 352,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40 </w:t>
            </w:r>
          </w:p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31.03.2025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obj.č.25/25</w:t>
            </w:r>
          </w:p>
        </w:tc>
      </w:tr>
    </w:tbl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49F5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49F5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49F5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49F5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  <w:r>
        <w:rPr>
          <w:rFonts w:ascii="Arial" w:hAnsi="Arial" w:cs="Arial"/>
          <w:color w:val="000000"/>
          <w:sz w:val="17"/>
          <w:szCs w:val="17"/>
        </w:rPr>
        <w:lastRenderedPageBreak/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00074811, konstantní symbol 1148, specifický symbol 00254657 (§ 109a zákona o DPH).</w:t>
      </w: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49F5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49F5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49F5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7649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7649F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5"/>
    <w:rsid w:val="0076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730EB"/>
  <w14:defaultImageDpi w14:val="0"/>
  <w15:docId w15:val="{8655025F-4504-46CF-BD5C-F6054648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43E9F9EA</Template>
  <TotalTime>1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2025-02-10T12:34:00Z</dcterms:created>
  <dcterms:modified xsi:type="dcterms:W3CDTF">2025-02-10T12:34:00Z</dcterms:modified>
</cp:coreProperties>
</file>