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2025-V09-002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31115</wp:posOffset>
            </wp:positionV>
            <wp:extent cx="924275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1"/>
                    </a:xfrm>
                    <a:custGeom>
                      <a:rect l="l" t="t" r="r" b="b"/>
                      <a:pathLst>
                        <a:path w="924275" h="94451">
                          <a:moveTo>
                            <a:pt x="0" y="94451"/>
                          </a:moveTo>
                          <a:lnTo>
                            <a:pt x="924275" y="94451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GM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Health Care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79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Peka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8/601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155 00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543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22.01.2025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22.01.2025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  <w:tab w:val="left" w:pos="9368"/>
        </w:tabs>
        <w:spacing w:before="120" w:after="0" w:line="148" w:lineRule="exact"/>
        <w:ind w:left="347" w:right="731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-10259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8029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8029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2-F Sterilní foltr EF-02D (12ks/bal)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6"/>
          <w:tab w:val="left" w:pos="2807"/>
        </w:tabs>
        <w:spacing w:before="120" w:after="0" w:line="148" w:lineRule="exact"/>
        <w:ind w:left="427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6210297</wp:posOffset>
            </wp:positionH>
            <wp:positionV relativeFrom="line">
              <wp:posOffset>76200</wp:posOffset>
            </wp:positionV>
            <wp:extent cx="685006" cy="20874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0297" y="76200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V18A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A-HFP HDF kompl. (24ks/bal)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167.394,-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4059</wp:posOffset>
            </wp:positionV>
            <wp:extent cx="51815" cy="3109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4059</wp:posOffset>
            </wp:positionV>
            <wp:extent cx="44703" cy="3109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138680</wp:posOffset>
            </wp:positionV>
            <wp:extent cx="6954011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39238</wp:posOffset>
            </wp:positionV>
            <wp:extent cx="6977887" cy="4216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2" Type="http://schemas.openxmlformats.org/officeDocument/2006/relationships/image" Target="media/image152.png"/><Relationship Id="rId153" Type="http://schemas.openxmlformats.org/officeDocument/2006/relationships/hyperlink" TargetMode="External" Target="http://www.saul-is.cz"/><Relationship Id="rId154" Type="http://schemas.openxmlformats.org/officeDocument/2006/relationships/image" Target="media/image1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2025-02-11T08:03:58Z</dcterms:created>
  <dcterms:modified xsi:type="dcterms:W3CDTF">2025-02-11T08:03:58Z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