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2025-SMB-063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27275230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664298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549998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Surgipa Medical, spol. s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CZ27275230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1493064</wp:posOffset>
            </wp:positionH>
            <wp:positionV relativeFrom="line">
              <wp:posOffset>-597</wp:posOffset>
            </wp:positionV>
            <wp:extent cx="1059961" cy="148202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59961" cy="148202"/>
                    </a:xfrm>
                    <a:custGeom>
                      <a:rect l="l" t="t" r="r" b="b"/>
                      <a:pathLst>
                        <a:path w="1059961" h="148202">
                          <a:moveTo>
                            <a:pt x="0" y="148202"/>
                          </a:moveTo>
                          <a:lnTo>
                            <a:pt x="1059961" y="148202"/>
                          </a:lnTo>
                          <a:lnTo>
                            <a:pt x="105996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820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Kone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 252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917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400 01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Ústí nad Labem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23.01.2025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23.01.2025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784"/>
        </w:tabs>
        <w:spacing w:before="0" w:after="0" w:line="148" w:lineRule="exact"/>
        <w:ind w:left="2409" w:right="42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39885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120" w:after="0" w:line="148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4819339</wp:posOffset>
            </wp:positionH>
            <wp:positionV relativeFrom="line">
              <wp:posOffset>-41851</wp:posOffset>
            </wp:positionV>
            <wp:extent cx="523360" cy="11725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3360" cy="117250"/>
                    </a:xfrm>
                    <a:custGeom>
                      <a:rect l="l" t="t" r="r" b="b"/>
                      <a:pathLst>
                        <a:path w="523360" h="117250">
                          <a:moveTo>
                            <a:pt x="0" y="117250"/>
                          </a:moveTo>
                          <a:lnTo>
                            <a:pt x="523360" y="117250"/>
                          </a:lnTo>
                          <a:lnTo>
                            <a:pt x="52336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72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baterie microaire ref 7505-710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28348</wp:posOffset>
            </wp:positionV>
            <wp:extent cx="6977887" cy="31496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59 804,0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39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67945</wp:posOffset>
                  </wp:positionV>
                  <wp:extent cx="1518307" cy="442156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18307" cy="442156"/>
                          </a:xfrm>
                          <a:custGeom>
                            <a:rect l="l" t="t" r="r" b="b"/>
                            <a:pathLst>
                              <a:path w="1518307" h="442156">
                                <a:moveTo>
                                  <a:pt x="0" y="442156"/>
                                </a:moveTo>
                                <a:lnTo>
                                  <a:pt x="1518307" y="442156"/>
                                </a:lnTo>
                                <a:lnTo>
                                  <a:pt x="151830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215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5" Type="http://schemas.openxmlformats.org/officeDocument/2006/relationships/hyperlink" TargetMode="External" Target="http://www.saul-is.cz"/><Relationship Id="rId146" Type="http://schemas.openxmlformats.org/officeDocument/2006/relationships/image" Target="media/image1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2025-02-12T07:06:41Z</dcterms:created>
  <dcterms:modified xsi:type="dcterms:W3CDTF">2025-02-12T07:06:41Z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