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10DA" w14:textId="77777777" w:rsidR="00992B35" w:rsidRPr="0001415B" w:rsidRDefault="00992B35">
      <w:pPr>
        <w:pStyle w:val="Nadpis1"/>
      </w:pPr>
      <w:r w:rsidRPr="0001415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01415B" w14:paraId="6057C2E7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D12B56" w14:textId="77777777" w:rsidR="00992B35" w:rsidRPr="0001415B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1415B">
              <w:rPr>
                <w:rFonts w:ascii="Arial" w:hAnsi="Arial" w:cs="Arial"/>
                <w:b/>
                <w:bCs/>
              </w:rPr>
              <w:t>ODBĚRATEL:</w:t>
            </w:r>
          </w:p>
          <w:p w14:paraId="4A7863E9" w14:textId="77777777" w:rsidR="00992B35" w:rsidRPr="0001415B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079DC5C1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Okresní soud v Karlových Varech</w:t>
            </w:r>
          </w:p>
          <w:p w14:paraId="4AB82400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Moskevská 1163/17</w:t>
            </w:r>
          </w:p>
          <w:p w14:paraId="1549F842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360 33 Karlovy Vary</w:t>
            </w:r>
          </w:p>
          <w:p w14:paraId="51C5B0CD" w14:textId="77777777" w:rsidR="00992B35" w:rsidRPr="0001415B" w:rsidRDefault="00992B35">
            <w:pPr>
              <w:rPr>
                <w:rFonts w:ascii="Arial" w:hAnsi="Arial" w:cs="Arial"/>
              </w:rPr>
            </w:pPr>
          </w:p>
          <w:p w14:paraId="281C847D" w14:textId="761685ED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 xml:space="preserve">Účet:  </w:t>
            </w:r>
          </w:p>
          <w:p w14:paraId="691364FB" w14:textId="77777777" w:rsidR="00992B35" w:rsidRPr="0001415B" w:rsidRDefault="00380220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Odběratel není plátcem DPH.</w:t>
            </w:r>
          </w:p>
          <w:p w14:paraId="2815EC84" w14:textId="77777777" w:rsidR="00992B35" w:rsidRPr="0001415B" w:rsidRDefault="00992B35">
            <w:pPr>
              <w:rPr>
                <w:rFonts w:ascii="Arial" w:hAnsi="Arial" w:cs="Arial"/>
                <w:b/>
                <w:bCs/>
              </w:rPr>
            </w:pPr>
            <w:r w:rsidRPr="0001415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1F5D0A" w14:textId="77777777" w:rsidR="00992B35" w:rsidRPr="0001415B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01415B">
              <w:rPr>
                <w:rFonts w:ascii="Arial" w:hAnsi="Arial" w:cs="Arial"/>
                <w:b/>
                <w:bCs/>
              </w:rPr>
              <w:t xml:space="preserve">IČ:  </w:t>
            </w:r>
            <w:r w:rsidRPr="0001415B">
              <w:rPr>
                <w:rFonts w:ascii="Arial" w:hAnsi="Arial" w:cs="Arial"/>
              </w:rPr>
              <w:t>00024732</w:t>
            </w:r>
            <w:proofErr w:type="gramEnd"/>
          </w:p>
          <w:p w14:paraId="0A4147B7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  <w:b/>
                <w:bCs/>
              </w:rPr>
              <w:t xml:space="preserve">DIČ: </w:t>
            </w:r>
            <w:r w:rsidRPr="0001415B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8ED5C" w14:textId="77777777" w:rsidR="00992B35" w:rsidRPr="0001415B" w:rsidRDefault="00992B35">
            <w:pPr>
              <w:spacing w:before="60"/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 xml:space="preserve">Číslo objednávky: </w:t>
            </w:r>
          </w:p>
          <w:p w14:paraId="2566868A" w14:textId="77777777" w:rsidR="00992B35" w:rsidRPr="0001415B" w:rsidRDefault="00992B35">
            <w:pPr>
              <w:spacing w:before="60"/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2025 / OBJ / 13</w:t>
            </w:r>
          </w:p>
          <w:p w14:paraId="694424BC" w14:textId="77777777" w:rsidR="00992B35" w:rsidRPr="0001415B" w:rsidRDefault="00992B35">
            <w:pPr>
              <w:rPr>
                <w:rFonts w:ascii="Arial" w:hAnsi="Arial" w:cs="Arial"/>
              </w:rPr>
            </w:pPr>
          </w:p>
          <w:p w14:paraId="764240DF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Spisová značka:</w:t>
            </w:r>
          </w:p>
          <w:p w14:paraId="66BF9F86" w14:textId="39D38374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45 Spr 1329/2021</w:t>
            </w:r>
          </w:p>
        </w:tc>
      </w:tr>
      <w:tr w:rsidR="00992B35" w:rsidRPr="0001415B" w14:paraId="15869238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CEEFD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Moskevská 1163/17</w:t>
            </w:r>
          </w:p>
          <w:p w14:paraId="33C915EF" w14:textId="77777777" w:rsidR="00992B35" w:rsidRPr="0001415B" w:rsidRDefault="00992B35">
            <w:pPr>
              <w:spacing w:after="120"/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45B4A3D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D3BECE2" w14:textId="77777777" w:rsidR="00992B35" w:rsidRPr="0001415B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01415B">
              <w:rPr>
                <w:rFonts w:ascii="Arial" w:hAnsi="Arial" w:cs="Arial"/>
              </w:rPr>
              <w:t>IČ: 27675645</w:t>
            </w:r>
          </w:p>
          <w:p w14:paraId="7EFB9B6D" w14:textId="77777777" w:rsidR="00992B35" w:rsidRPr="0001415B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01415B" w14:paraId="32ACCCDE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A43E4A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5F695D1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13.03.2025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DE5336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Thein Systems a.s.</w:t>
            </w:r>
          </w:p>
          <w:p w14:paraId="2F2B01C1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Technická 3029/17</w:t>
            </w:r>
          </w:p>
          <w:p w14:paraId="1FEF195D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616 00  Brno</w:t>
            </w:r>
          </w:p>
        </w:tc>
      </w:tr>
      <w:tr w:rsidR="00992B35" w:rsidRPr="0001415B" w14:paraId="603908F6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3C3073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Datum objednání:</w:t>
            </w:r>
          </w:p>
          <w:p w14:paraId="621B7069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Datum dodání:</w:t>
            </w:r>
          </w:p>
          <w:p w14:paraId="51B454AB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E210CE0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11.02.2025</w:t>
            </w:r>
          </w:p>
          <w:p w14:paraId="24F79E4E" w14:textId="77777777" w:rsidR="00992B35" w:rsidRPr="0001415B" w:rsidRDefault="00992B35">
            <w:pPr>
              <w:rPr>
                <w:rFonts w:ascii="Arial" w:hAnsi="Arial" w:cs="Arial"/>
              </w:rPr>
            </w:pPr>
          </w:p>
          <w:p w14:paraId="4A80E144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EB9C1" w14:textId="77777777" w:rsidR="00992B35" w:rsidRPr="0001415B" w:rsidRDefault="00992B35">
            <w:pPr>
              <w:rPr>
                <w:rFonts w:ascii="Arial" w:hAnsi="Arial" w:cs="Arial"/>
              </w:rPr>
            </w:pPr>
          </w:p>
        </w:tc>
      </w:tr>
      <w:tr w:rsidR="00992B35" w:rsidRPr="0001415B" w14:paraId="5CA446D3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C22" w14:textId="77777777" w:rsidR="00992B35" w:rsidRPr="0001415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 xml:space="preserve">Text: </w:t>
            </w:r>
          </w:p>
          <w:p w14:paraId="01531403" w14:textId="77777777" w:rsidR="00992B35" w:rsidRPr="0001415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Objednáváme u Vás:</w:t>
            </w:r>
          </w:p>
          <w:p w14:paraId="6B335848" w14:textId="77777777" w:rsidR="00992B35" w:rsidRPr="0001415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BCEADE8" w14:textId="77777777" w:rsidR="00992B35" w:rsidRPr="0001415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 xml:space="preserve">Notebook 16" - nástupce 15,6" (modifikace 2) HP </w:t>
            </w:r>
            <w:proofErr w:type="spellStart"/>
            <w:r w:rsidRPr="0001415B">
              <w:rPr>
                <w:rFonts w:ascii="Arial" w:hAnsi="Arial" w:cs="Arial"/>
              </w:rPr>
              <w:t>ProBook</w:t>
            </w:r>
            <w:proofErr w:type="spellEnd"/>
            <w:r w:rsidRPr="0001415B">
              <w:rPr>
                <w:rFonts w:ascii="Arial" w:hAnsi="Arial" w:cs="Arial"/>
              </w:rPr>
              <w:t xml:space="preserve"> 465 G11 (P/N: AA1H9ES) - 11 ks, dokovací stanice k notebooku 15,6" HP USB-C G5 (P/N: 5YH26AV / 5TW10AA) - 1 ks, náhradní napájecí adaptér k notebooku 15,6" HP 45W/65W Smart (P/N: H6Y88AA / H6Y89AA) - 1 ks - viz přiložený objednávkový formulář dle Rámcové dohody na dodávku notebooků č. 26/2021-MSP-CES z 15.9.2021</w:t>
            </w:r>
          </w:p>
          <w:p w14:paraId="32F263F1" w14:textId="77777777" w:rsidR="00992B35" w:rsidRPr="0001415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7F0D30B" w14:textId="77777777" w:rsidR="00992B35" w:rsidRPr="0001415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Dodací adresa: Okresní soud v Karlových Varech, Moskevská 17, 360 33 Karlovy Vary</w:t>
            </w:r>
          </w:p>
          <w:p w14:paraId="0CDD1335" w14:textId="77777777" w:rsidR="00992B35" w:rsidRPr="0001415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836934D" w14:textId="77777777" w:rsidR="00992B35" w:rsidRPr="0001415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Cena dle RD: 6 815,99 EUR</w:t>
            </w:r>
          </w:p>
          <w:p w14:paraId="00BDA98C" w14:textId="7425858F" w:rsidR="00992B35" w:rsidRPr="0001415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 xml:space="preserve">                       kurz ke dni objednávky 11.2.2025 1EUR = 25,105 Kč</w:t>
            </w:r>
          </w:p>
          <w:p w14:paraId="071E18A9" w14:textId="334424D8" w:rsidR="00992B35" w:rsidRPr="0001415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 xml:space="preserve">                       tj. 171 115,43 Kč vč. DPH (141 417,71 Kč bez DPH)  </w:t>
            </w:r>
          </w:p>
          <w:p w14:paraId="5169A323" w14:textId="77777777" w:rsidR="00992B35" w:rsidRPr="0001415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01415B" w14:paraId="7D30DC8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DEB5D" w14:textId="77777777" w:rsidR="00992B35" w:rsidRPr="0001415B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1415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01415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B190A" w14:textId="77777777" w:rsidR="00992B35" w:rsidRPr="0001415B" w:rsidRDefault="00992B35">
            <w:pPr>
              <w:rPr>
                <w:rFonts w:ascii="Arial" w:hAnsi="Arial" w:cs="Arial"/>
                <w:b/>
                <w:bCs/>
              </w:rPr>
            </w:pPr>
            <w:r w:rsidRPr="0001415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C6EB3" w14:textId="77777777" w:rsidR="00992B35" w:rsidRPr="0001415B" w:rsidRDefault="00992B35">
            <w:pPr>
              <w:rPr>
                <w:rFonts w:ascii="Arial" w:hAnsi="Arial" w:cs="Arial"/>
                <w:b/>
                <w:bCs/>
              </w:rPr>
            </w:pPr>
            <w:r w:rsidRPr="0001415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F893E" w14:textId="77777777" w:rsidR="00992B35" w:rsidRPr="0001415B" w:rsidRDefault="00992B35">
            <w:pPr>
              <w:rPr>
                <w:rFonts w:ascii="Arial" w:hAnsi="Arial" w:cs="Arial"/>
                <w:b/>
                <w:bCs/>
              </w:rPr>
            </w:pPr>
            <w:r w:rsidRPr="0001415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689DC92" w14:textId="77777777" w:rsidR="00992B35" w:rsidRPr="0001415B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01415B" w14:paraId="4FBD5795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1DFB4AB" w14:textId="77777777" w:rsidR="00145471" w:rsidRPr="0001415B" w:rsidRDefault="00145471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22BF9C" w14:textId="77777777" w:rsidR="00145471" w:rsidRPr="0001415B" w:rsidRDefault="00145471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 xml:space="preserve">Notebook 16" - nástupce 15,6" (modifikace 2) HP </w:t>
            </w:r>
            <w:proofErr w:type="spellStart"/>
            <w:r w:rsidRPr="0001415B">
              <w:rPr>
                <w:rFonts w:ascii="Arial" w:hAnsi="Arial" w:cs="Arial"/>
              </w:rPr>
              <w:t>ProBook</w:t>
            </w:r>
            <w:proofErr w:type="spellEnd"/>
            <w:r w:rsidRPr="0001415B">
              <w:rPr>
                <w:rFonts w:ascii="Arial" w:hAnsi="Arial" w:cs="Arial"/>
              </w:rPr>
              <w:t xml:space="preserve"> 465 G11 (P/N: AA1H9ES)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1DCC6C" w14:textId="15CF372C" w:rsidR="00145471" w:rsidRPr="0001415B" w:rsidRDefault="002777E4" w:rsidP="002777E4">
            <w:pPr>
              <w:jc w:val="center"/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038024F" w14:textId="77777777" w:rsidR="00145471" w:rsidRPr="0001415B" w:rsidRDefault="00145471">
            <w:pPr>
              <w:jc w:val="right"/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11,00</w:t>
            </w:r>
          </w:p>
        </w:tc>
      </w:tr>
      <w:tr w:rsidR="00145471" w:rsidRPr="0001415B" w14:paraId="30B3AF4E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DD5C287" w14:textId="77777777" w:rsidR="00145471" w:rsidRPr="0001415B" w:rsidRDefault="00145471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946EE2" w14:textId="77777777" w:rsidR="00145471" w:rsidRPr="0001415B" w:rsidRDefault="00145471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Dokovací stanice k notebooku 15,6" HP USB-C G5 (P/N: 5YH26AV / 5TW10AA)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6EDCFE" w14:textId="6616F311" w:rsidR="00145471" w:rsidRPr="0001415B" w:rsidRDefault="002777E4" w:rsidP="002777E4">
            <w:pPr>
              <w:jc w:val="center"/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920F714" w14:textId="77777777" w:rsidR="00145471" w:rsidRPr="0001415B" w:rsidRDefault="00145471">
            <w:pPr>
              <w:jc w:val="right"/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1,00</w:t>
            </w:r>
          </w:p>
        </w:tc>
      </w:tr>
      <w:tr w:rsidR="00145471" w:rsidRPr="0001415B" w14:paraId="02BAC50B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8591288" w14:textId="77777777" w:rsidR="00145471" w:rsidRPr="0001415B" w:rsidRDefault="00145471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C28EB63" w14:textId="77777777" w:rsidR="00145471" w:rsidRPr="0001415B" w:rsidRDefault="00145471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Náhradní napájecí adaptér k notebooku 15,6" HP 45W/65W Smart (P/N: H6Y88AA / H6Y89AA)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DAF1BC" w14:textId="44B7AF31" w:rsidR="00145471" w:rsidRPr="0001415B" w:rsidRDefault="002777E4" w:rsidP="002777E4">
            <w:pPr>
              <w:jc w:val="center"/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27878B0" w14:textId="77777777" w:rsidR="00145471" w:rsidRPr="0001415B" w:rsidRDefault="00145471">
            <w:pPr>
              <w:jc w:val="right"/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1,00</w:t>
            </w:r>
          </w:p>
        </w:tc>
      </w:tr>
    </w:tbl>
    <w:p w14:paraId="1319DBB6" w14:textId="77777777" w:rsidR="00992B35" w:rsidRPr="0001415B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01415B" w14:paraId="11314163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105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Počet příloh: 0</w:t>
            </w:r>
          </w:p>
          <w:p w14:paraId="664416BA" w14:textId="77777777" w:rsidR="00992B35" w:rsidRPr="0001415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8DC93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Vyřizuje:</w:t>
            </w:r>
          </w:p>
          <w:p w14:paraId="03A2C8AD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Telefon:</w:t>
            </w:r>
          </w:p>
          <w:p w14:paraId="16F93D16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93D38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JUDr. Krůšková Jaroslava</w:t>
            </w:r>
          </w:p>
          <w:p w14:paraId="619E9171" w14:textId="3A2AD1BD" w:rsidR="00992B35" w:rsidRPr="0001415B" w:rsidRDefault="00992B35">
            <w:pPr>
              <w:rPr>
                <w:rFonts w:ascii="Arial" w:hAnsi="Arial" w:cs="Arial"/>
              </w:rPr>
            </w:pPr>
          </w:p>
          <w:p w14:paraId="1B3E7EE2" w14:textId="61383954" w:rsidR="00992B35" w:rsidRPr="0001415B" w:rsidRDefault="00992B35">
            <w:pPr>
              <w:rPr>
                <w:rFonts w:ascii="Arial" w:hAnsi="Arial" w:cs="Arial"/>
              </w:rPr>
            </w:pPr>
          </w:p>
          <w:p w14:paraId="47966DFB" w14:textId="77777777" w:rsidR="00992B35" w:rsidRPr="0001415B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13C4" w14:textId="77777777" w:rsidR="00992B35" w:rsidRPr="0001415B" w:rsidRDefault="00992B35">
            <w:pPr>
              <w:rPr>
                <w:rFonts w:ascii="Arial" w:hAnsi="Arial" w:cs="Arial"/>
              </w:rPr>
            </w:pPr>
            <w:r w:rsidRPr="0001415B">
              <w:rPr>
                <w:rFonts w:ascii="Arial" w:hAnsi="Arial" w:cs="Arial"/>
              </w:rPr>
              <w:t>Razítko a podpis:</w:t>
            </w:r>
          </w:p>
        </w:tc>
      </w:tr>
    </w:tbl>
    <w:p w14:paraId="69A9E5DA" w14:textId="77777777" w:rsidR="00992B35" w:rsidRPr="0001415B" w:rsidRDefault="00992B35">
      <w:pPr>
        <w:rPr>
          <w:rFonts w:ascii="Arial" w:hAnsi="Arial" w:cs="Arial"/>
        </w:rPr>
      </w:pPr>
    </w:p>
    <w:sectPr w:rsidR="00992B35" w:rsidRPr="0001415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8729" w14:textId="77777777" w:rsidR="00B43A4F" w:rsidRDefault="00B43A4F">
      <w:r>
        <w:separator/>
      </w:r>
    </w:p>
  </w:endnote>
  <w:endnote w:type="continuationSeparator" w:id="0">
    <w:p w14:paraId="5AED6B51" w14:textId="77777777" w:rsidR="00B43A4F" w:rsidRDefault="00B4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625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2AA3" w14:textId="77777777" w:rsidR="00B43A4F" w:rsidRDefault="00B43A4F">
      <w:r>
        <w:separator/>
      </w:r>
    </w:p>
  </w:footnote>
  <w:footnote w:type="continuationSeparator" w:id="0">
    <w:p w14:paraId="5B85D82A" w14:textId="77777777" w:rsidR="00B43A4F" w:rsidRDefault="00B4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419839"/>
    <w:docVar w:name="SOUBOR_DOC" w:val="c:\dokument\"/>
  </w:docVars>
  <w:rsids>
    <w:rsidRoot w:val="0005313E"/>
    <w:rsid w:val="0001415B"/>
    <w:rsid w:val="0005313E"/>
    <w:rsid w:val="000C39CC"/>
    <w:rsid w:val="00145471"/>
    <w:rsid w:val="002777E4"/>
    <w:rsid w:val="00380220"/>
    <w:rsid w:val="004939FF"/>
    <w:rsid w:val="004C39B7"/>
    <w:rsid w:val="0067312C"/>
    <w:rsid w:val="007D765C"/>
    <w:rsid w:val="00992B35"/>
    <w:rsid w:val="00B35482"/>
    <w:rsid w:val="00B43A4F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481ED"/>
  <w14:defaultImageDpi w14:val="0"/>
  <w15:docId w15:val="{916EBC44-64D8-497A-8370-6F97063A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</TotalTime>
  <Pages>1</Pages>
  <Words>220</Words>
  <Characters>1303</Characters>
  <Application>Microsoft Office Word</Application>
  <DocSecurity>0</DocSecurity>
  <Lines>10</Lines>
  <Paragraphs>3</Paragraphs>
  <ScaleCrop>false</ScaleCrop>
  <Company>CCA Systems a.s.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15</cp:revision>
  <cp:lastPrinted>2025-02-11T14:04:00Z</cp:lastPrinted>
  <dcterms:created xsi:type="dcterms:W3CDTF">2025-02-11T14:09:00Z</dcterms:created>
  <dcterms:modified xsi:type="dcterms:W3CDTF">2025-02-12T06:51:00Z</dcterms:modified>
</cp:coreProperties>
</file>