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B74EF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="00B74EF3">
              <w:rPr>
                <w:rFonts w:ascii="Arial" w:hAnsi="Arial"/>
                <w:sz w:val="20"/>
              </w:rPr>
              <w:t>9-367/H5500/17</w:t>
            </w:r>
            <w:r>
              <w:rPr>
                <w:rFonts w:ascii="Arial" w:hAnsi="Arial"/>
                <w:sz w:val="20"/>
              </w:rPr>
              <w:t xml:space="preserve"> /RS</w:t>
            </w:r>
            <w:r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Targeton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s.r.o.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Ing. Vojtěch Štorc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  <w:p w:rsidR="007B4B01" w:rsidRPr="00FC3273" w:rsidRDefault="007B4B01" w:rsidP="003F29DE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Bankovní spojení: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  <w:bookmarkEnd w:id="0"/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Petžílkova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2835/1a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B74EF3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158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3018ED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B74EF3">
              <w:rPr>
                <w:rFonts w:ascii="Arial" w:hAnsi="Arial" w:cs="Arial"/>
                <w:sz w:val="20"/>
              </w:rPr>
              <w:t>30.4.2018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7B4B0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74EF3">
              <w:rPr>
                <w:rFonts w:ascii="Arial" w:hAnsi="Arial" w:cs="Arial"/>
                <w:sz w:val="20"/>
              </w:rPr>
              <w:t>1.8.2017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>
              <w:rPr>
                <w:rFonts w:ascii="Arial" w:hAnsi="Arial" w:cs="Arial"/>
                <w:sz w:val="20"/>
              </w:rPr>
              <w:t>ne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Výkon TDS v prodlouženém termínu akce o 23 týdnů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14H5500 VDJ Jesenice – rekonstrukce střešního pláště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Odměna je odsouhlasena v HZS 850,-Kč/hod</w:t>
            </w:r>
          </w:p>
          <w:p w:rsidR="00B74EF3" w:rsidRDefault="00B74EF3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Celková částka nepřekročí 193 200,-Kč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Pr="000164C5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 k rukám</w:t>
            </w:r>
            <w:bookmarkStart w:id="1" w:name="_GoBack"/>
            <w:bookmarkEnd w:id="1"/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. 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Účinnost objednávky začíná běžet dnem zveřejnění v Registru smluv, do té doby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neproběhne plnění dle objednávky ani úhrada daňového dokladu.</w:t>
            </w: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>
        <w:trPr>
          <w:cantSplit/>
          <w:trHeight w:val="169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324413"/>
    <w:rsid w:val="003B0942"/>
    <w:rsid w:val="003B764B"/>
    <w:rsid w:val="003C548A"/>
    <w:rsid w:val="003E66C2"/>
    <w:rsid w:val="003F29DE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4EF3"/>
    <w:rsid w:val="00B810FD"/>
    <w:rsid w:val="00BC1A78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03CAE"/>
    <w:rsid w:val="00D65CBC"/>
    <w:rsid w:val="00D83B9B"/>
    <w:rsid w:val="00DD7504"/>
    <w:rsid w:val="00DE0FD4"/>
    <w:rsid w:val="00E41D1C"/>
    <w:rsid w:val="00E51466"/>
    <w:rsid w:val="00E86A24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8781F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2</TotalTime>
  <Pages>1</Pages>
  <Words>222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Železná Jarmila</cp:lastModifiedBy>
  <cp:revision>3</cp:revision>
  <cp:lastPrinted>2017-08-01T10:17:00Z</cp:lastPrinted>
  <dcterms:created xsi:type="dcterms:W3CDTF">2017-08-04T09:18:00Z</dcterms:created>
  <dcterms:modified xsi:type="dcterms:W3CDTF">2017-08-07T06:21:00Z</dcterms:modified>
</cp:coreProperties>
</file>