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28.01.2025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AKINETON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ALPECIN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Energizer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Coffein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Shampoo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C1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375ml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0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325MG/130MG/70MG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15X100MG(SACKY)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1X50GM/1.5G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antikolik.240ml 47011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BUPRENORFIN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20MCG/H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8 MG/12,5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DROVELIS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3MG/14,2MG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84(3X28)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DUPHALAC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667MG/ML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5X8.4MG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GLIDE 4YOU 100ML ZDRAV. SILIKON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LUBRIKANT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2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 TEKUTY 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 VISKOELASTICKÝ 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 INJEKCE 1X2 ML/30 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INSULATARD HM PENFILL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PROSPAN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PROSTAMOL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0" w:after="0" w:line="232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GLUNEO(PRO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RIGHTEST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GS720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MYLIFE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REŽIM,BEZKONTAKTNÍ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1mx80mm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4273380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GTT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RESPIMAT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MEZIZUB.KARTACKY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O.8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narození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IU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TOPVET LICHORERISNICE EXTRAKT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Urinal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Vizik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zvlh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ující 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 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0" w:firstLine="0"/>
        <w:jc w:val="right"/>
      </w:pPr>
      <w:r>
        <w:drawing>
          <wp:anchor simplePos="0" relativeHeight="25165860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67 947,36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2025-02-11T09:22:31Z</dcterms:created>
  <dcterms:modified xsi:type="dcterms:W3CDTF">2025-02-11T09:22:31Z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