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2025-V40-041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1462547</wp:posOffset>
            </wp:positionH>
            <wp:positionV relativeFrom="line">
              <wp:posOffset>-3049</wp:posOffset>
            </wp:positionV>
            <wp:extent cx="1099616" cy="12861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9616" cy="128615"/>
                    </a:xfrm>
                    <a:custGeom>
                      <a:rect l="l" t="t" r="r" b="b"/>
                      <a:pathLst>
                        <a:path w="1099616" h="128615">
                          <a:moveTo>
                            <a:pt x="0" y="128615"/>
                          </a:moveTo>
                          <a:lnTo>
                            <a:pt x="1099616" y="128615"/>
                          </a:lnTo>
                          <a:lnTo>
                            <a:pt x="10996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861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GROU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Juáre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3152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28.01.2025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606127-ND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Infuzní souprava IS 127 P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606103-ND 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infuzní souprava IS - 103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3050590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Sekusept aktiv 6kg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3050530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Sekusept aktiv 1,5kg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080010007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Katetr Nelaton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18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3128122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Kanyla NDV 1 G22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25mm bez portu modrá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18122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Kanyla NDV 1 G24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19mm bez portu žlutá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HS1421001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.10 ml 2-dílná bez jehly 100 ks(12bal/kar)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3 600,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3935393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KH2PO4 Dihydrogen. draselný 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80ml (68mg/ml)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3360691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KCl Conc. 7,45% 80ml,sklo,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Ardeapharma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350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67682</wp:posOffset>
            </wp:positionV>
            <wp:extent cx="628618" cy="208749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6685" y="67682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068155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rka z netkané te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tilie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emde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,bílá 8ks/kart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50.860,58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3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3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11838</wp:posOffset>
            </wp:positionV>
            <wp:extent cx="6996175" cy="40640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3933</wp:posOffset>
            </wp:positionV>
            <wp:extent cx="51815" cy="31039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3933</wp:posOffset>
            </wp:positionV>
            <wp:extent cx="44703" cy="31039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138552</wp:posOffset>
            </wp:positionV>
            <wp:extent cx="6954011" cy="180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42828</wp:posOffset>
            </wp:positionV>
            <wp:extent cx="6954011" cy="18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42828</wp:posOffset>
            </wp:positionV>
            <wp:extent cx="180" cy="539495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799">
                          <a:moveTo>
                            <a:pt x="0" y="0"/>
                          </a:moveTo>
                          <a:lnTo>
                            <a:pt x="0" y="4495799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7" w:after="0" w:line="251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39111</wp:posOffset>
            </wp:positionV>
            <wp:extent cx="6977887" cy="42164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7" Type="http://schemas.openxmlformats.org/officeDocument/2006/relationships/image" Target="media/image197.png"/><Relationship Id="rId198" Type="http://schemas.openxmlformats.org/officeDocument/2006/relationships/hyperlink" TargetMode="External" Target="http://www.saul-is.cz"/><Relationship Id="rId199" Type="http://schemas.openxmlformats.org/officeDocument/2006/relationships/image" Target="media/image19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2025-02-10T12:16:50Z</dcterms:created>
  <dcterms:modified xsi:type="dcterms:W3CDTF">2025-02-10T12:16:50Z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