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27.01.2025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 Chráni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 sluchu zátkové s úložným boxem 8ks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 SIR 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 200 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20X200M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 FOLICUM 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OBD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kostival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ALPECIN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Energizer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Coffein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Shampoo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C1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375ml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ZAZVOR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RAKYTNIK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PREBAL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N.S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1X100GM/3GM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Bionect Plus krém 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BLEND-A-DENT UPEV. KREM NEUTRAL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COMPLETE 47G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BUPRENORFIN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20MCG/H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CARDILAN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CARZAP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CLOGIN VAGINALNI VYPLACH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5X150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COLAFIT 30 KOSTICEK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CONISOR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28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 3 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150MG/150MG/100MG CPS DUR 180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Dekeral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DrKonrad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DIAMizin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Gurmar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kapslí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 2 MG/0,03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25GM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Drosera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15CH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gra.4g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GINEXID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ípky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10x2g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Glukopur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Dr.Oetker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Gynex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koncentrát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 TEKUTY 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HYALUBRIX VISKOELASTICKÝ ROZTOK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INTRAARTIKULÁRNÍ INJEKCE 1X2 ML/30 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Hylo Comod 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 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IBOLEX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IMAZOL KRÉMPASTA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DRM PST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90"/>
          <w:tab w:val="left" w:pos="5670"/>
          <w:tab w:val="left" w:pos="8940"/>
          <w:tab w:val="left" w:pos="9330"/>
          <w:tab w:val="left" w:pos="9420"/>
          <w:tab w:val="left" w:pos="10140"/>
          <w:tab w:val="left" w:pos="10530"/>
          <w:tab w:val="left" w:pos="10620"/>
        </w:tabs>
        <w:spacing w:before="10" w:after="0" w:line="232" w:lineRule="exact"/>
        <w:ind w:left="495" w:right="97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IMUNOGLUKAN SIRUP NA POSILENI O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BRANYSCHOPN.120ML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 100 BERLIN-CHEMIE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 SUP 10X100MG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INDULONA ORIGINAL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85ML	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	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INSULATARD HM PENFILL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PAPIROVY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KINITO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40(2X20)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KRYTI STER.MASTNY TYL 10X20CM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5KS STERIWUND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LIDOCAIN 10%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SPR SOL 1X38GM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TOTAL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LIVSANE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kašli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KONTRYHELOVA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KOJENCE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0,1MG/ML NAS GTT SOL 1X5ML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NEOSPAN melatonin plus 60 tob.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NOBALL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 100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 TBL OBD 24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NUROFEN RAPID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NUTREND NARTES Kojenecká voda 1500ml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Nutrilon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Advanced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OPTIVE PLUS OCNI 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9670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OSCILLOCOCCINUM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 GRA MDC 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PARODONTAX EXTRA 300ML 0.2% UST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 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GLUNEO(PRO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Pssst! FORTE ústní sprej proti chrápání 25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REUMAFIT kostivalový gel s jalovcem+MSM 350g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Pinio-Nasal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SALUS FLORADIX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SIMVASTATIN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JITROCELOVY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GALMED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Sudocrem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MULTI-EXPERT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58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SUPERZELEZO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Syrovátka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sušená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400g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DOYPACK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TAMIFLU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TAMOXIFEN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'EBEWE'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TBLNOB100X20MG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 VERDE 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 SPR 30ML 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 MEN LEVEL 2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NÍ,450ML,20KS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TOPVET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LICHORERISNICE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EXTRAKT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ídouškou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VITAMIN STATION Rychlotest CRP C-reaktivní protein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VIVIL BYLINY 23DRUHU BEZ CUKRU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(PROTI KASLI) 60G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100X5MG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6" w:firstLine="0"/>
        <w:jc w:val="right"/>
      </w:pPr>
      <w:r>
        <w:drawing>
          <wp:anchor simplePos="0" relativeHeight="25165884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70 851,44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2025-02-07T09:45:36Z</dcterms:created>
  <dcterms:modified xsi:type="dcterms:W3CDTF">2025-02-07T09:45:36Z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