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A54B8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A54B8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54B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54B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54B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A54B8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10. 2. 2025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A54B8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GEOTEKA s.r.o.</w:t>
            </w:r>
          </w:p>
          <w:p w:rsidR="001F0477" w:rsidRPr="006F0BA2" w:rsidRDefault="003A54B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Bavorova 318</w:t>
            </w:r>
          </w:p>
          <w:p w:rsidR="001F0477" w:rsidRPr="006F0BA2" w:rsidRDefault="003A54B8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A54B8">
              <w:rPr>
                <w:rFonts w:ascii="Tahoma" w:hAnsi="Tahoma" w:cs="Tahoma"/>
                <w:bCs/>
                <w:noProof/>
                <w:sz w:val="22"/>
                <w:szCs w:val="22"/>
              </w:rPr>
              <w:t>25166492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A54B8">
              <w:rPr>
                <w:rFonts w:ascii="Tahoma" w:hAnsi="Tahoma" w:cs="Tahoma"/>
                <w:bCs/>
                <w:noProof/>
                <w:sz w:val="22"/>
                <w:szCs w:val="22"/>
              </w:rPr>
              <w:t>CZ25166492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A54B8">
        <w:rPr>
          <w:rFonts w:ascii="Tahoma" w:hAnsi="Tahoma" w:cs="Tahoma"/>
          <w:noProof/>
          <w:sz w:val="28"/>
          <w:szCs w:val="28"/>
        </w:rPr>
        <w:t>44/25/7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A54B8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Území „Městské hradby u parku“ - výškopis,polohopis a přesné zaměření hradeb</w:t>
            </w:r>
          </w:p>
        </w:tc>
        <w:tc>
          <w:tcPr>
            <w:tcW w:w="1440" w:type="dxa"/>
          </w:tcPr>
          <w:p w:rsidR="001F0477" w:rsidRPr="006F0BA2" w:rsidRDefault="003A54B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A54B8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68 970,00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A54B8">
        <w:rPr>
          <w:rFonts w:ascii="Tahoma" w:hAnsi="Tahoma" w:cs="Tahoma"/>
          <w:b/>
          <w:bCs/>
          <w:noProof/>
          <w:sz w:val="20"/>
          <w:szCs w:val="20"/>
        </w:rPr>
        <w:t>68 970,00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A54B8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polohpisné a výškopisné zaměření plochy území, které souvisí s bývalými městskými hradbami u parku, včetně bývalé bašty, a které je potřeba zaměřit pro zpracování studie území, a dále zaměření a zobrazení bašty a hradeb v rozsahu podrobných pohledů - výkresy pro projekt, dle nabídky z 06.02.2025. Cena bez DPH činí 12.000 Kč (polohopis a výškopis) + 45.000 Kč (zaměření a zobrazení hradeb a bašty) = celkem 57.000 Kč, tj. cena celkem včetně DPH činí 68.970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3A54B8">
        <w:rPr>
          <w:rFonts w:ascii="Tahoma" w:hAnsi="Tahoma" w:cs="Tahoma"/>
          <w:noProof/>
          <w:sz w:val="20"/>
          <w:szCs w:val="20"/>
        </w:rPr>
        <w:t>28. 2. 2025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A54B8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A54B8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3A54B8" w:rsidRDefault="003A54B8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4B8" w:rsidRDefault="003A54B8">
      <w:r>
        <w:separator/>
      </w:r>
    </w:p>
  </w:endnote>
  <w:endnote w:type="continuationSeparator" w:id="0">
    <w:p w:rsidR="003A54B8" w:rsidRDefault="003A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4B8" w:rsidRDefault="003A54B8">
      <w:r>
        <w:separator/>
      </w:r>
    </w:p>
  </w:footnote>
  <w:footnote w:type="continuationSeparator" w:id="0">
    <w:p w:rsidR="003A54B8" w:rsidRDefault="003A5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B8"/>
    <w:rsid w:val="001A6E76"/>
    <w:rsid w:val="001F0477"/>
    <w:rsid w:val="00351E8F"/>
    <w:rsid w:val="003A54B8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2FE8F"/>
  <w15:chartTrackingRefBased/>
  <w15:docId w15:val="{7E23640D-5DF1-42CE-87F9-0331702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5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1482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2025-02-10T13:05:00Z</cp:lastPrinted>
  <dcterms:created xsi:type="dcterms:W3CDTF">2025-02-10T13:04:00Z</dcterms:created>
  <dcterms:modified xsi:type="dcterms:W3CDTF">2025-02-10T13:06:00Z</dcterms:modified>
</cp:coreProperties>
</file>