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5738" w14:textId="5EA7B5C9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0702F944C66D497E95E6A9C773EC1CA9"/>
          </w:placeholder>
        </w:sdtPr>
        <w:sdtEndPr/>
        <w:sdtContent>
          <w:r w:rsidR="00F73325">
            <w:rPr>
              <w:sz w:val="18"/>
            </w:rPr>
            <w:t>SMLO-</w:t>
          </w:r>
          <w:r w:rsidR="00F9308E">
            <w:rPr>
              <w:sz w:val="18"/>
            </w:rPr>
            <w:t>23</w:t>
          </w:r>
          <w:r w:rsidR="001055EC">
            <w:rPr>
              <w:sz w:val="18"/>
            </w:rPr>
            <w:t>1</w:t>
          </w:r>
          <w:r w:rsidR="008E3567">
            <w:rPr>
              <w:sz w:val="18"/>
            </w:rPr>
            <w:t>4</w:t>
          </w:r>
          <w:r w:rsidR="00F73325">
            <w:rPr>
              <w:sz w:val="18"/>
            </w:rPr>
            <w:t>/00066001/2024 – MH/PO/BS</w:t>
          </w:r>
        </w:sdtContent>
      </w:sdt>
    </w:p>
    <w:p w14:paraId="4881F6EE" w14:textId="7802DCE5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0702F944C66D497E95E6A9C773EC1CA9"/>
          </w:placeholder>
        </w:sdtPr>
        <w:sdtEndPr/>
        <w:sdtContent>
          <w:r w:rsidR="00F73325">
            <w:rPr>
              <w:sz w:val="18"/>
            </w:rPr>
            <w:t>/</w:t>
          </w:r>
        </w:sdtContent>
      </w:sdt>
    </w:p>
    <w:p w14:paraId="3CEADE67" w14:textId="2A3DF769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D4EB75DCC8104C4F9757958D295E9006"/>
          </w:placeholder>
        </w:sdtPr>
        <w:sdtEndPr/>
        <w:sdtContent>
          <w:r w:rsidR="001C594B">
            <w:rPr>
              <w:sz w:val="18"/>
            </w:rPr>
            <w:t>IV-12-</w:t>
          </w:r>
          <w:r w:rsidR="008E3567">
            <w:rPr>
              <w:sz w:val="18"/>
            </w:rPr>
            <w:t>6035945</w:t>
          </w:r>
        </w:sdtContent>
      </w:sdt>
    </w:p>
    <w:p w14:paraId="1962FC5F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05789205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7D86848F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2C984B60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9906B3A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46E899A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7FA1CA9C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7CE6B190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3936DAEC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08796216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3B48B02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0459B3A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7960CF31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11F983D0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2C428387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723853951F834A53A85473C707678CEF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EBC9808" w14:textId="54803B44" w:rsidR="005201DE" w:rsidRDefault="001C594B" w:rsidP="005201DE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7421110B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3397BE4B" w14:textId="1238D67D" w:rsidR="00AE5AC7" w:rsidRDefault="00A74EA2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 xml:space="preserve">a </w:t>
      </w:r>
    </w:p>
    <w:p w14:paraId="71E44EE0" w14:textId="77777777" w:rsidR="00A74EA2" w:rsidRPr="00540ACC" w:rsidRDefault="00A314D0" w:rsidP="00A74EA2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-1467655393"/>
          <w:placeholder>
            <w:docPart w:val="4B64178790BA460E9ECD8F6AA54F6F8E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74EA2">
            <w:rPr>
              <w:rStyle w:val="Styl1"/>
            </w:rPr>
            <w:t>ČEZ</w:t>
          </w:r>
          <w:r w:rsidR="00A74EA2">
            <w:rPr>
              <w:rStyle w:val="Styl1"/>
              <w:caps w:val="0"/>
            </w:rPr>
            <w:t xml:space="preserve"> Distribuce, a.s.,</w:t>
          </w:r>
          <w:r w:rsidR="00A74EA2">
            <w:rPr>
              <w:rStyle w:val="Styl1"/>
            </w:rPr>
            <w:t xml:space="preserve"> </w:t>
          </w:r>
        </w:sdtContent>
      </w:sdt>
      <w:r w:rsidR="00A74EA2" w:rsidRPr="00540ACC">
        <w:rPr>
          <w:b/>
        </w:rPr>
        <w:t>,</w:t>
      </w:r>
    </w:p>
    <w:p w14:paraId="5EB2D392" w14:textId="77777777" w:rsidR="00A74EA2" w:rsidRPr="00540ACC" w:rsidRDefault="00A74EA2" w:rsidP="00A74EA2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268361980"/>
          <w:placeholder>
            <w:docPart w:val="4B64178790BA460E9ECD8F6AA54F6F8E"/>
          </w:placeholder>
        </w:sdtPr>
        <w:sdtEndPr/>
        <w:sdtContent>
          <w:r>
            <w:rPr>
              <w:b/>
            </w:rPr>
            <w:t>Děčín, Děčín IV-Podmokly, Teplická 874/8, PSČ 405 02</w:t>
          </w:r>
        </w:sdtContent>
      </w:sdt>
    </w:p>
    <w:p w14:paraId="0D6B6CF9" w14:textId="77777777" w:rsidR="00A74EA2" w:rsidRPr="00540ACC" w:rsidRDefault="00A74EA2" w:rsidP="00A74EA2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709260006"/>
          <w:placeholder>
            <w:docPart w:val="4B64178790BA460E9ECD8F6AA54F6F8E"/>
          </w:placeholder>
        </w:sdtPr>
        <w:sdtEndPr/>
        <w:sdtContent>
          <w:r>
            <w:rPr>
              <w:b/>
            </w:rPr>
            <w:t>24729035       DIČ: CZ24729035</w:t>
          </w:r>
        </w:sdtContent>
      </w:sdt>
    </w:p>
    <w:p w14:paraId="6D403344" w14:textId="77777777" w:rsidR="00A74EA2" w:rsidRDefault="00A74EA2" w:rsidP="00A74EA2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666141123"/>
          <w:placeholder>
            <w:docPart w:val="4B64178790BA460E9ECD8F6AA54F6F8E"/>
          </w:placeholder>
        </w:sdtPr>
        <w:sdtEndPr/>
        <w:sdtContent>
          <w:r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2142647637"/>
          <w:placeholder>
            <w:docPart w:val="4B64178790BA460E9ECD8F6AA54F6F8E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1597522760"/>
          <w:placeholder>
            <w:docPart w:val="4B64178790BA460E9ECD8F6AA54F6F8E"/>
          </w:placeholder>
        </w:sdtPr>
        <w:sdtEndPr/>
        <w:sdtContent>
          <w:r>
            <w:rPr>
              <w:bCs/>
            </w:rPr>
            <w:t>2145</w:t>
          </w:r>
        </w:sdtContent>
      </w:sdt>
    </w:p>
    <w:p w14:paraId="52FBBB5A" w14:textId="56839228" w:rsidR="00A74EA2" w:rsidRDefault="00A74EA2" w:rsidP="00A74EA2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083063086"/>
          <w:placeholder>
            <w:docPart w:val="4B64178790BA460E9ECD8F6AA54F6F8E"/>
          </w:placeholder>
        </w:sdtPr>
        <w:sdtEndPr/>
        <w:sdtContent>
          <w:r w:rsidR="00A314D0">
            <w:t>XXXXXXXXXXX</w:t>
          </w:r>
        </w:sdtContent>
      </w:sdt>
    </w:p>
    <w:p w14:paraId="0D9D3CE0" w14:textId="77777777" w:rsidR="00A74EA2" w:rsidRDefault="00A74EA2" w:rsidP="00AE5AC7">
      <w:pPr>
        <w:tabs>
          <w:tab w:val="left" w:pos="2127"/>
        </w:tabs>
        <w:spacing w:before="0"/>
        <w:jc w:val="center"/>
        <w:rPr>
          <w:i/>
        </w:rPr>
      </w:pPr>
    </w:p>
    <w:p w14:paraId="5F64CE8F" w14:textId="77777777" w:rsidR="00A74EA2" w:rsidRPr="009F36A3" w:rsidRDefault="00A74EA2" w:rsidP="00AE5AC7">
      <w:pPr>
        <w:tabs>
          <w:tab w:val="left" w:pos="2127"/>
        </w:tabs>
        <w:spacing w:before="0"/>
        <w:jc w:val="center"/>
        <w:rPr>
          <w:i/>
        </w:rPr>
      </w:pPr>
    </w:p>
    <w:p w14:paraId="65FBC80B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 w:rsidR="0045556A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07362DE8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45872C98" w14:textId="77777777" w:rsidR="00BE1253" w:rsidRPr="00BE1253" w:rsidRDefault="00BE1253" w:rsidP="00BE1253">
      <w:pPr>
        <w:tabs>
          <w:tab w:val="left" w:pos="4536"/>
        </w:tabs>
        <w:spacing w:before="0"/>
      </w:pPr>
      <w:r w:rsidRPr="00BE1253">
        <w:t xml:space="preserve">zastoupená na základě jí udělené písemné plné moci ze dne 6.3.2023 evidenční číslo: PM/II-050/2023 firmu </w:t>
      </w:r>
      <w:r w:rsidRPr="00BE1253">
        <w:rPr>
          <w:b/>
          <w:bCs/>
        </w:rPr>
        <w:t xml:space="preserve">EQUANS </w:t>
      </w:r>
      <w:proofErr w:type="spellStart"/>
      <w:r w:rsidRPr="00BE1253">
        <w:rPr>
          <w:b/>
          <w:bCs/>
        </w:rPr>
        <w:t>Services</w:t>
      </w:r>
      <w:proofErr w:type="spellEnd"/>
      <w:r w:rsidRPr="00BE1253">
        <w:rPr>
          <w:b/>
          <w:bCs/>
        </w:rPr>
        <w:t>, a.s.,</w:t>
      </w:r>
      <w:r w:rsidRPr="00BE1253">
        <w:t xml:space="preserve"> se sídlem Lhotecká 793/3, 143 00 Praha 4 – Kamýk  </w:t>
      </w:r>
    </w:p>
    <w:p w14:paraId="75FA4BD6" w14:textId="633F92E8" w:rsidR="00BE1253" w:rsidRPr="00BE1253" w:rsidRDefault="00BE1253" w:rsidP="00BE1253">
      <w:pPr>
        <w:tabs>
          <w:tab w:val="left" w:pos="4536"/>
        </w:tabs>
        <w:spacing w:before="0"/>
      </w:pPr>
      <w:r w:rsidRPr="00BE1253">
        <w:t xml:space="preserve">IČO: </w:t>
      </w:r>
      <w:proofErr w:type="gramStart"/>
      <w:r w:rsidRPr="00BE1253">
        <w:t>26121603  DIČ</w:t>
      </w:r>
      <w:proofErr w:type="gramEnd"/>
      <w:r w:rsidRPr="00BE1253">
        <w:t>: CZ26121603</w:t>
      </w:r>
    </w:p>
    <w:p w14:paraId="094AF910" w14:textId="4E9DED72" w:rsidR="00BE1253" w:rsidRPr="00BE1253" w:rsidRDefault="00A314D0" w:rsidP="00BE1253">
      <w:pPr>
        <w:tabs>
          <w:tab w:val="left" w:pos="4536"/>
        </w:tabs>
        <w:spacing w:before="0"/>
      </w:pPr>
      <w:r>
        <w:t>XXXXXXXX</w:t>
      </w:r>
    </w:p>
    <w:p w14:paraId="45B4530A" w14:textId="77777777" w:rsidR="009F7BE7" w:rsidRDefault="009F7BE7" w:rsidP="009F36A3">
      <w:pPr>
        <w:tabs>
          <w:tab w:val="left" w:pos="4536"/>
        </w:tabs>
        <w:spacing w:before="0"/>
      </w:pPr>
    </w:p>
    <w:p w14:paraId="31E29335" w14:textId="77777777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5C36134C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218F298C" w14:textId="7777777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 ustanoveními zákona č. </w:t>
      </w:r>
      <w:r w:rsidR="007B28CD">
        <w:t>458/2000</w:t>
      </w:r>
      <w:r w:rsidR="00B058A0">
        <w:t xml:space="preserve"> Sb., </w:t>
      </w:r>
      <w:r w:rsidR="007B28CD">
        <w:t>o podmínkách podnikání a o výkonu státní správy v energetických odvětvích a o změně některých zákonů</w:t>
      </w:r>
      <w:r w:rsidR="00B058A0">
        <w:t>, v platném znění</w:t>
      </w:r>
      <w:r w:rsidR="00187EE6">
        <w:t xml:space="preserve"> (dále jen </w:t>
      </w:r>
      <w:r w:rsidR="0093717A">
        <w:t>„</w:t>
      </w:r>
      <w:r w:rsidR="007B28CD">
        <w:rPr>
          <w:b/>
          <w:bCs/>
        </w:rPr>
        <w:t>energetický zákon</w:t>
      </w:r>
      <w:r w:rsidR="0093717A">
        <w:t>“)</w:t>
      </w:r>
      <w:r w:rsidR="00B058A0">
        <w:t xml:space="preserve">, </w:t>
      </w:r>
      <w:r w:rsidRPr="009F36A3">
        <w:t>tuto smlouvu o smlouvě budoucí o zřízení služebnosti inženýrské sítě.</w:t>
      </w:r>
    </w:p>
    <w:p w14:paraId="0C3998A9" w14:textId="77777777" w:rsidR="00187EE6" w:rsidRPr="009F36A3" w:rsidRDefault="00187EE6" w:rsidP="00187EE6">
      <w:pPr>
        <w:pStyle w:val="Nadpis2"/>
      </w:pPr>
      <w:bookmarkStart w:id="4" w:name="_Středočeský_kraj_je"/>
      <w:bookmarkStart w:id="5" w:name="_Ref118794886"/>
      <w:bookmarkEnd w:id="4"/>
      <w:r w:rsidRPr="009F36A3">
        <w:t>PŘEDMĚT SMLOUVY</w:t>
      </w:r>
    </w:p>
    <w:p w14:paraId="18A232BC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05311AD300FD4E6EBD0A60B9B1DC5C2F"/>
            </w:placeholder>
            <w15:repeatingSectionItem/>
          </w:sdtPr>
          <w:sdtEndPr/>
          <w:sdtContent>
            <w:p w14:paraId="218117A3" w14:textId="5BCA556C" w:rsidR="00187EE6" w:rsidRDefault="00A314D0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085A0C730F2141ACBF9B49587D2C3A2B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9AD968C75D5D4E69AC94ECF0CE69DDB8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E3567">
                    <w:rPr>
                      <w:rStyle w:val="Styl1"/>
                    </w:rPr>
                    <w:t>1885/1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9AD968C75D5D4E69AC94ECF0CE69DDB8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E3567">
                    <w:rPr>
                      <w:rStyle w:val="Styl1"/>
                    </w:rPr>
                    <w:t>607</w:t>
                  </w:r>
                </w:sdtContent>
              </w:sdt>
              <w:r w:rsidR="00187EE6" w:rsidRPr="00C8753A">
                <w:t xml:space="preserve"> vedeném pro katastrální území </w:t>
              </w:r>
              <w:r w:rsidR="008E3567">
                <w:rPr>
                  <w:rStyle w:val="Styl1"/>
                </w:rPr>
                <w:t>cítov</w:t>
              </w:r>
              <w:r w:rsidR="00187EE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9AD968C75D5D4E69AC94ECF0CE69DDB8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E3567">
                    <w:rPr>
                      <w:rStyle w:val="Styl1"/>
                    </w:rPr>
                    <w:t>cítov</w:t>
                  </w:r>
                </w:sdtContent>
              </w:sdt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9AD968C75D5D4E69AC94ECF0CE69DDB8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30080">
                    <w:rPr>
                      <w:rStyle w:val="Styl1"/>
                    </w:rPr>
                    <w:t>mělník</w:t>
                  </w:r>
                </w:sdtContent>
              </w:sdt>
              <w:r w:rsidR="00187EE6" w:rsidRPr="00C8753A">
                <w:t>,</w:t>
              </w:r>
            </w:p>
          </w:sdtContent>
        </w:sdt>
      </w:sdtContent>
    </w:sdt>
    <w:p w14:paraId="70748AAC" w14:textId="77777777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End w:id="5"/>
      <w:r w:rsidR="00776A9D">
        <w:t>Správce.</w:t>
      </w:r>
    </w:p>
    <w:p w14:paraId="41F8ED1C" w14:textId="60E31B60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DD64EAC6AE704308BD709838FD58EC0B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8E3567">
            <w:rPr>
              <w:rStyle w:val="Styl1"/>
            </w:rPr>
            <w:t>Cítov, 199 – změna na knn</w:t>
          </w:r>
          <w:r w:rsidR="00B71548">
            <w:rPr>
              <w:rStyle w:val="Styl1"/>
            </w:rPr>
            <w:t xml:space="preserve"> </w:t>
          </w:r>
        </w:sdtContent>
      </w:sdt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DD64EAC6AE704308BD709838FD58EC0B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CF3AE3">
            <w:rPr>
              <w:rStyle w:val="Styl1"/>
            </w:rPr>
            <w:t>7618</w:t>
          </w:r>
          <w:r w:rsidR="00737855">
            <w:rPr>
              <w:rStyle w:val="Styl1"/>
            </w:rPr>
            <w:t>/24/ksus/mht</w:t>
          </w:r>
          <w:r w:rsidR="00077BEC">
            <w:rPr>
              <w:rStyle w:val="Styl1"/>
            </w:rPr>
            <w:t>/pos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2C6C4CAFA8604A0CABF6B4A51F7109F9"/>
          </w:placeholder>
          <w:date w:fullDate="2024-10-24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8E3567">
            <w:rPr>
              <w:rStyle w:val="Styl1"/>
            </w:rPr>
            <w:t>24</w:t>
          </w:r>
          <w:r w:rsidR="00293AEC">
            <w:rPr>
              <w:rStyle w:val="Styl1"/>
            </w:rPr>
            <w:t>.</w:t>
          </w:r>
          <w:r w:rsidR="008E3567">
            <w:rPr>
              <w:rStyle w:val="Styl1"/>
            </w:rPr>
            <w:t>10</w:t>
          </w:r>
          <w:r w:rsidR="00293AEC">
            <w:rPr>
              <w:rStyle w:val="Styl1"/>
            </w:rPr>
            <w:t>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05AD1222" w14:textId="77777777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</w:t>
      </w:r>
      <w:r w:rsidR="00707D5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45556A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4D0D46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707D5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5B9D565A" w14:textId="77777777" w:rsidR="001E7AA8" w:rsidRPr="009F36A3" w:rsidRDefault="001E7AA8" w:rsidP="001E7AA8">
      <w:pPr>
        <w:pStyle w:val="Nadpis2"/>
      </w:pPr>
      <w:bookmarkStart w:id="6" w:name="_Ref130223545"/>
      <w:r w:rsidRPr="009F36A3">
        <w:t>BUDOUCÍ SLUŽEBNOST</w:t>
      </w:r>
      <w:bookmarkEnd w:id="6"/>
    </w:p>
    <w:p w14:paraId="3E0696C8" w14:textId="77777777" w:rsidR="00424E0C" w:rsidRDefault="00424E0C" w:rsidP="00424E0C">
      <w:pPr>
        <w:pStyle w:val="Nadpis3"/>
      </w:pPr>
      <w:bookmarkStart w:id="7" w:name="_Dle_dohody_účastníků"/>
      <w:bookmarkStart w:id="8" w:name="_Ref269202531"/>
      <w:bookmarkStart w:id="9" w:name="_Ref118794837"/>
      <w:bookmarkEnd w:id="7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1DD35990" w14:textId="77777777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501FBA29" w14:textId="77777777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6C35905B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5DEFEE9D" w14:textId="7777777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58A1EB1B" w14:textId="77777777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56C53E21" w14:textId="77777777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67ED513A" w14:textId="77777777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165204BA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638C0133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0D16F31F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4479ADD3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0B0E4F06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3EFA44B7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222AE86A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6322EC5E" w14:textId="7777777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4D0D46">
        <w:t>6</w:t>
      </w:r>
      <w:r>
        <w:fldChar w:fldCharType="end"/>
      </w:r>
      <w:r>
        <w:t xml:space="preserve"> Smlouvy.</w:t>
      </w:r>
    </w:p>
    <w:p w14:paraId="4DD2C563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29EB4EBE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43389874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6D3D7447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69A2B556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221393AA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6414980E" w14:textId="77777777" w:rsidR="00D123D7" w:rsidRDefault="00D123D7" w:rsidP="00D123D7">
      <w:pPr>
        <w:pStyle w:val="Nadpis2"/>
      </w:pPr>
      <w:r>
        <w:t>Odstoupení od smlouvy</w:t>
      </w:r>
    </w:p>
    <w:p w14:paraId="051A2CE1" w14:textId="77777777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58385468" w14:textId="77777777" w:rsidR="00D123D7" w:rsidRDefault="00707D51" w:rsidP="00D123D7">
      <w:pPr>
        <w:pStyle w:val="Nadpis4"/>
      </w:pPr>
      <w:bookmarkStart w:id="10" w:name="_Ref152172388"/>
      <w:r>
        <w:t>Zařízení</w:t>
      </w:r>
      <w:r w:rsidR="003670BA">
        <w:t>m</w:t>
      </w:r>
      <w:r w:rsidR="00D123D7">
        <w:t xml:space="preserve"> nedojde k dotčení </w:t>
      </w:r>
      <w:r>
        <w:t>Budoucího služebného pozemku</w:t>
      </w:r>
      <w:bookmarkEnd w:id="10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040AFB1E" w14:textId="77777777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707D51">
        <w:t>Zařízení</w:t>
      </w:r>
      <w:r w:rsidR="00E74187">
        <w:t xml:space="preserve"> </w:t>
      </w:r>
      <w:r>
        <w:t xml:space="preserve">a stavba </w:t>
      </w:r>
      <w:r w:rsidR="00707D51">
        <w:t>Zařízení</w:t>
      </w:r>
      <w:r w:rsidR="00E74187">
        <w:t xml:space="preserve">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34505F81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0A6C94C9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ve stanoveném termínu neuhradí částku uvedenou v č. III.</w:t>
      </w:r>
      <w:r w:rsidR="00292AD5">
        <w:t xml:space="preserve"> nebo</w:t>
      </w:r>
    </w:p>
    <w:p w14:paraId="029489FC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nesplní podmínky stanovené v</w:t>
      </w:r>
      <w:r w:rsidR="00292AD5">
        <w:t xml:space="preserve">e </w:t>
      </w:r>
      <w:r w:rsidR="00707D51">
        <w:t>Vyjádření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177E4D69" w14:textId="77777777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4D0D46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707D51">
        <w:t>Budoucího služebného pozemku</w:t>
      </w:r>
      <w:r>
        <w:t xml:space="preserve">, je </w:t>
      </w:r>
      <w:r w:rsidR="0045556A">
        <w:t>Budoucí povinný</w:t>
      </w:r>
      <w:r>
        <w:t xml:space="preserve"> povinen vrátit </w:t>
      </w:r>
      <w:r w:rsidR="0045556A">
        <w:t>Budoucímu oprávněnému</w:t>
      </w:r>
      <w:r>
        <w:t xml:space="preserve">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</w:t>
      </w:r>
      <w:r w:rsidR="0045556A">
        <w:t>Budoucího oprávněného</w:t>
      </w:r>
      <w:r>
        <w:t xml:space="preserve">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636C65D9" w14:textId="77777777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08C2939" w14:textId="77777777" w:rsidR="001E7AA8" w:rsidRPr="009F36A3" w:rsidRDefault="001E7AA8" w:rsidP="001E7AA8">
      <w:pPr>
        <w:pStyle w:val="Nadpis2"/>
      </w:pPr>
      <w:bookmarkStart w:id="11" w:name="_Ref118796363"/>
      <w:bookmarkStart w:id="12" w:name="_Ref269202593"/>
      <w:bookmarkEnd w:id="8"/>
      <w:bookmarkEnd w:id="9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1"/>
    </w:p>
    <w:p w14:paraId="2C163F0F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3" w:name="_Ref152175858"/>
      <w:bookmarkStart w:id="14" w:name="_Toc269728718"/>
      <w:bookmarkStart w:id="15" w:name="_Toc269728769"/>
      <w:bookmarkEnd w:id="12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3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6C7DE3A2" w14:textId="77777777" w:rsidR="00D36127" w:rsidRPr="001241CC" w:rsidRDefault="007B28CD" w:rsidP="00D36127">
      <w:pPr>
        <w:pStyle w:val="Nadpis3"/>
      </w:pPr>
      <w:bookmarkStart w:id="16" w:name="_Ref118818021"/>
      <w:bookmarkStart w:id="17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0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6"/>
      <w:r w:rsidR="00D36127" w:rsidRPr="001241CC">
        <w:t xml:space="preserve"> </w:t>
      </w:r>
      <w:bookmarkEnd w:id="17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3492BF1B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992"/>
        <w:gridCol w:w="3119"/>
      </w:tblGrid>
      <w:tr w:rsidR="001E7AA8" w:rsidRPr="009F36A3" w14:paraId="0DAAC636" w14:textId="77777777" w:rsidTr="00FB4B13">
        <w:tc>
          <w:tcPr>
            <w:tcW w:w="9493" w:type="dxa"/>
            <w:gridSpan w:val="5"/>
          </w:tcPr>
          <w:p w14:paraId="7CBA2F0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3A4AF9CE" w14:textId="77777777" w:rsidTr="00410DC8">
        <w:tc>
          <w:tcPr>
            <w:tcW w:w="3256" w:type="dxa"/>
          </w:tcPr>
          <w:p w14:paraId="6B82AE9A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0F713180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992" w:type="dxa"/>
          </w:tcPr>
          <w:p w14:paraId="0484B02E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71677C6C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3119" w:type="dxa"/>
          </w:tcPr>
          <w:p w14:paraId="2A1D1F6A" w14:textId="6FE486D4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</w:t>
            </w:r>
            <w:r w:rsidR="00BE3943">
              <w:rPr>
                <w:color w:val="000000"/>
                <w:sz w:val="20"/>
                <w:u w:val="single"/>
              </w:rPr>
              <w:t>bez</w:t>
            </w:r>
            <w:r w:rsidR="0005082E">
              <w:rPr>
                <w:color w:val="000000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Bonifikace</w:t>
            </w:r>
          </w:p>
        </w:tc>
      </w:tr>
      <w:tr w:rsidR="00FB4B13" w:rsidRPr="009F36A3" w14:paraId="4DDBBC82" w14:textId="77777777" w:rsidTr="00410DC8">
        <w:tc>
          <w:tcPr>
            <w:tcW w:w="3256" w:type="dxa"/>
          </w:tcPr>
          <w:p w14:paraId="695E1492" w14:textId="272434C6" w:rsidR="00FB4B13" w:rsidRPr="009F36A3" w:rsidRDefault="00C17FF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sil. sítě</w:t>
            </w:r>
            <w:r w:rsidR="00721FD2">
              <w:rPr>
                <w:b/>
                <w:color w:val="000000"/>
                <w:sz w:val="22"/>
              </w:rPr>
              <w:t xml:space="preserve"> překopem (13x)</w:t>
            </w:r>
          </w:p>
        </w:tc>
        <w:tc>
          <w:tcPr>
            <w:tcW w:w="1134" w:type="dxa"/>
          </w:tcPr>
          <w:p w14:paraId="594822D8" w14:textId="181B2B5D" w:rsidR="00FB4B13" w:rsidRPr="009F36A3" w:rsidRDefault="00410DC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  <w:r w:rsidR="00BF272B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674E7B">
              <w:rPr>
                <w:b/>
                <w:color w:val="000000"/>
                <w:sz w:val="22"/>
              </w:rPr>
              <w:t>24636</w:t>
            </w:r>
          </w:p>
        </w:tc>
        <w:tc>
          <w:tcPr>
            <w:tcW w:w="992" w:type="dxa"/>
          </w:tcPr>
          <w:p w14:paraId="3F6D9156" w14:textId="79DA381F" w:rsidR="00FB4B13" w:rsidRPr="009F36A3" w:rsidRDefault="00B415A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696D540D" w14:textId="7D7E3DAA" w:rsidR="00FB4B13" w:rsidRPr="009F36A3" w:rsidRDefault="00674E7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86</w:t>
            </w:r>
          </w:p>
        </w:tc>
        <w:tc>
          <w:tcPr>
            <w:tcW w:w="3119" w:type="dxa"/>
          </w:tcPr>
          <w:p w14:paraId="223E5F53" w14:textId="39F941E1" w:rsidR="00FB4B13" w:rsidRPr="009F36A3" w:rsidRDefault="0005082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88</w:t>
            </w:r>
            <w:r w:rsidR="00674E7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683</w:t>
            </w:r>
            <w:r w:rsidR="00D60AE3">
              <w:rPr>
                <w:b/>
                <w:color w:val="000000"/>
                <w:sz w:val="22"/>
              </w:rPr>
              <w:t>Kč</w:t>
            </w:r>
          </w:p>
        </w:tc>
      </w:tr>
      <w:tr w:rsidR="00FB4B13" w:rsidRPr="009F36A3" w14:paraId="3D6A4781" w14:textId="77777777" w:rsidTr="00410DC8">
        <w:tc>
          <w:tcPr>
            <w:tcW w:w="3256" w:type="dxa"/>
          </w:tcPr>
          <w:p w14:paraId="01DB9A67" w14:textId="19CD4FAC" w:rsidR="00FB4B13" w:rsidRPr="009F36A3" w:rsidRDefault="007B70B7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zel. pásu</w:t>
            </w:r>
          </w:p>
        </w:tc>
        <w:tc>
          <w:tcPr>
            <w:tcW w:w="1134" w:type="dxa"/>
          </w:tcPr>
          <w:p w14:paraId="60BF065B" w14:textId="6FCAA9DA" w:rsidR="00FB4B13" w:rsidRPr="009F36A3" w:rsidRDefault="007B70B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III/24636</w:t>
            </w:r>
          </w:p>
        </w:tc>
        <w:tc>
          <w:tcPr>
            <w:tcW w:w="992" w:type="dxa"/>
          </w:tcPr>
          <w:p w14:paraId="1B63BFF5" w14:textId="4CE308AE" w:rsidR="00FB4B13" w:rsidRPr="009F36A3" w:rsidRDefault="007B70B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</w:t>
            </w:r>
          </w:p>
        </w:tc>
        <w:tc>
          <w:tcPr>
            <w:tcW w:w="992" w:type="dxa"/>
          </w:tcPr>
          <w:p w14:paraId="5CC7DDE3" w14:textId="32FD2039" w:rsidR="00FB4B13" w:rsidRPr="009F36A3" w:rsidRDefault="007B70B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84</w:t>
            </w:r>
          </w:p>
        </w:tc>
        <w:tc>
          <w:tcPr>
            <w:tcW w:w="3119" w:type="dxa"/>
          </w:tcPr>
          <w:p w14:paraId="7A983D08" w14:textId="77A68AE2" w:rsidR="00FB4B13" w:rsidRPr="009F36A3" w:rsidRDefault="007B70B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05082E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.</w:t>
            </w:r>
            <w:r w:rsidR="0005082E">
              <w:rPr>
                <w:b/>
                <w:color w:val="000000"/>
                <w:sz w:val="22"/>
              </w:rPr>
              <w:t>910Kč</w:t>
            </w:r>
          </w:p>
        </w:tc>
      </w:tr>
      <w:tr w:rsidR="001E7AA8" w:rsidRPr="009F36A3" w14:paraId="5150C063" w14:textId="77777777" w:rsidTr="00FB4B13">
        <w:tc>
          <w:tcPr>
            <w:tcW w:w="6374" w:type="dxa"/>
            <w:gridSpan w:val="4"/>
          </w:tcPr>
          <w:p w14:paraId="3145F369" w14:textId="3D21ADEF" w:rsidR="001E7AA8" w:rsidRPr="000A7313" w:rsidRDefault="00057EA9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</w:rPr>
              <w:t xml:space="preserve">Bonifikace </w:t>
            </w:r>
            <w:r w:rsidR="00790DF0">
              <w:rPr>
                <w:b/>
                <w:bCs/>
                <w:color w:val="000000"/>
                <w:sz w:val="20"/>
              </w:rPr>
              <w:t>(maximální výše)</w:t>
            </w:r>
          </w:p>
        </w:tc>
        <w:tc>
          <w:tcPr>
            <w:tcW w:w="3119" w:type="dxa"/>
          </w:tcPr>
          <w:p w14:paraId="6397CAED" w14:textId="383398CD" w:rsidR="001E7AA8" w:rsidRPr="009F36A3" w:rsidRDefault="00057EA9" w:rsidP="00142F08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20.000</w:t>
            </w:r>
            <w:r w:rsidR="00D60AE3">
              <w:rPr>
                <w:b/>
                <w:color w:val="000000"/>
                <w:sz w:val="22"/>
              </w:rPr>
              <w:t>Kč</w:t>
            </w:r>
          </w:p>
        </w:tc>
      </w:tr>
      <w:tr w:rsidR="0064362B" w:rsidRPr="009F36A3" w14:paraId="6228E10A" w14:textId="77777777" w:rsidTr="00FB4B13">
        <w:tc>
          <w:tcPr>
            <w:tcW w:w="6374" w:type="dxa"/>
            <w:gridSpan w:val="4"/>
          </w:tcPr>
          <w:p w14:paraId="17C2EB34" w14:textId="19860E2F" w:rsidR="0064362B" w:rsidRPr="000A7313" w:rsidRDefault="0064362B" w:rsidP="0064362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3119" w:type="dxa"/>
          </w:tcPr>
          <w:p w14:paraId="2BC5E682" w14:textId="46DACF61" w:rsidR="0064362B" w:rsidRDefault="0064362B" w:rsidP="006436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120.593Kč</w:t>
            </w:r>
          </w:p>
        </w:tc>
      </w:tr>
    </w:tbl>
    <w:p w14:paraId="21F16B16" w14:textId="1DADC0C2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4D0D4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 w:rsidR="00B276B5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45A5EBA8" w14:textId="77777777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F84FD10A3E4423BBF62F8444113A457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1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094E5C82" w14:textId="7777777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1E3F9DDA" w14:textId="77777777" w:rsidR="001E7AA8" w:rsidRPr="008A0723" w:rsidRDefault="001E7AA8" w:rsidP="001E7AA8">
      <w:pPr>
        <w:pStyle w:val="Nadpis2"/>
      </w:pPr>
      <w:r w:rsidRPr="008A0723">
        <w:t xml:space="preserve">SOUHLAS s umístěním a provozem </w:t>
      </w:r>
      <w:r w:rsidR="00707D51">
        <w:t>Zařízení</w:t>
      </w:r>
    </w:p>
    <w:p w14:paraId="099777A2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lastRenderedPageBreak/>
        <w:t xml:space="preserve">Budoucí povinný prohlašuje, že vydává </w:t>
      </w:r>
      <w:r w:rsidR="0045556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provozem </w:t>
      </w:r>
      <w:r w:rsidR="00707D51">
        <w:rPr>
          <w:b/>
          <w:bCs/>
          <w:sz w:val="20"/>
          <w:szCs w:val="20"/>
        </w:rPr>
        <w:t>Zařízení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45556A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45556A">
        <w:rPr>
          <w:sz w:val="20"/>
          <w:szCs w:val="20"/>
        </w:rPr>
        <w:t>Budoucího oprávněného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12D5479D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1B2909A2" w14:textId="7777777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10635D27" w14:textId="77777777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4D0D46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2"/>
    </w:p>
    <w:p w14:paraId="4EF957B7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4EA6EA4F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7477C8F0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3264A3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59D34A9B" w14:textId="7C23A965" w:rsidR="001E7AA8" w:rsidRPr="00B07EA4" w:rsidRDefault="00A314D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BD82FB6634824419A17C5A2282F7F2F8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DC26BD">
            <w:t>Smlouva je sepsána ve 5 (pěti) stejnopisech s platností originálu, přičemž budoucí povinný obdrží 3 (tři) a budoucí oprávněný 2 (dva).</w:t>
          </w:r>
        </w:sdtContent>
      </w:sdt>
    </w:p>
    <w:p w14:paraId="19E214CC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1448C9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DD20BFF" w14:textId="485CF1F9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</w:t>
      </w:r>
      <w:r w:rsidR="003617E3">
        <w:rPr>
          <w:sz w:val="20"/>
          <w:szCs w:val="20"/>
        </w:rPr>
        <w:t xml:space="preserve"> </w:t>
      </w:r>
      <w:r w:rsidR="00EA6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současně s provedením finanční kontroly a v případě tohoto právního jednání Středočeského kraje jsou splněny podmínky uvedené v § 23 krajského zřízení nezbytné k jeho platnosti.</w:t>
      </w:r>
    </w:p>
    <w:p w14:paraId="4E22DD4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2A8FA3A4" w14:textId="77777777" w:rsidR="009973DB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41CA1EDC" w14:textId="77777777" w:rsidR="00DA5276" w:rsidRPr="009F36A3" w:rsidRDefault="00DA5276" w:rsidP="00DA5276">
      <w:pPr>
        <w:spacing w:before="0" w:after="0"/>
      </w:pPr>
      <w:r>
        <w:t>Příloha č. 2 - Situační plán stavby</w:t>
      </w:r>
    </w:p>
    <w:p w14:paraId="748013E9" w14:textId="77777777" w:rsidR="00DA5276" w:rsidRPr="009F36A3" w:rsidRDefault="00DA5276" w:rsidP="001E7AA8">
      <w:pPr>
        <w:spacing w:before="0" w:after="0"/>
      </w:pPr>
    </w:p>
    <w:p w14:paraId="6385A2EB" w14:textId="77777777" w:rsidR="00A33ACF" w:rsidRPr="009F36A3" w:rsidRDefault="00A33ACF" w:rsidP="00A33ACF">
      <w:pPr>
        <w:spacing w:before="0" w:after="0"/>
      </w:pPr>
    </w:p>
    <w:p w14:paraId="18C7F122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0A6596E" w14:textId="77777777" w:rsidR="00BF2911" w:rsidRPr="00885D66" w:rsidRDefault="0084180E" w:rsidP="00BF2911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BF2911" w:rsidRPr="00885D66">
        <w:rPr>
          <w:i/>
        </w:rPr>
        <w:t xml:space="preserve">Za </w:t>
      </w:r>
      <w:r w:rsidR="00BF2911">
        <w:rPr>
          <w:i/>
        </w:rPr>
        <w:t>budoucího povinného</w:t>
      </w:r>
      <w:r w:rsidR="00BF2911" w:rsidRPr="00885D66">
        <w:rPr>
          <w:i/>
        </w:rPr>
        <w:t>, Středočeský kraj:</w:t>
      </w:r>
      <w:r w:rsidR="00BF2911" w:rsidRPr="00885D66">
        <w:tab/>
      </w:r>
      <w:r w:rsidR="00BF2911">
        <w:t xml:space="preserve">Za </w:t>
      </w:r>
      <w:r w:rsidR="00BF2911">
        <w:rPr>
          <w:i/>
          <w:iCs/>
        </w:rPr>
        <w:t>budoucího oprávněného</w:t>
      </w:r>
      <w:r w:rsidR="00BF2911" w:rsidRPr="00885D66">
        <w:rPr>
          <w:i/>
          <w:iCs/>
        </w:rPr>
        <w:t>:</w:t>
      </w:r>
    </w:p>
    <w:p w14:paraId="38C1CB9F" w14:textId="469F16EB" w:rsidR="00BF2911" w:rsidRPr="00654D0B" w:rsidRDefault="00BF2911" w:rsidP="00BF291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9B3FD0F805444630A5F2E912C05E18EA"/>
          </w:placeholder>
        </w:sdtPr>
        <w:sdtEndPr/>
        <w:sdtContent>
          <w:proofErr w:type="spellStart"/>
          <w:r w:rsidR="00142F08">
            <w:rPr>
              <w:b/>
            </w:rPr>
            <w:t>E</w:t>
          </w:r>
          <w:r w:rsidR="00C336C5">
            <w:rPr>
              <w:b/>
            </w:rPr>
            <w:t>quans</w:t>
          </w:r>
          <w:proofErr w:type="spellEnd"/>
          <w:r w:rsidR="00C336C5">
            <w:rPr>
              <w:b/>
            </w:rPr>
            <w:t xml:space="preserve"> Services, a.s.</w:t>
          </w:r>
          <w:r w:rsidR="00B55CD2">
            <w:rPr>
              <w:b/>
            </w:rPr>
            <w:t xml:space="preserve"> </w:t>
          </w:r>
          <w:r w:rsidR="00EF78BF">
            <w:rPr>
              <w:b/>
            </w:rPr>
            <w:t xml:space="preserve"> </w:t>
          </w:r>
          <w:r>
            <w:rPr>
              <w:b/>
            </w:rPr>
            <w:t xml:space="preserve"> </w:t>
          </w:r>
        </w:sdtContent>
      </w:sdt>
    </w:p>
    <w:p w14:paraId="7DAD5392" w14:textId="77777777" w:rsidR="00BF2911" w:rsidRPr="00885D66" w:rsidRDefault="00BF2911" w:rsidP="00BF2911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r>
        <w:t xml:space="preserve">                      </w:t>
      </w:r>
      <w:r w:rsidRPr="00885D66">
        <w:t xml:space="preserve"> dne</w:t>
      </w:r>
      <w:r>
        <w:t xml:space="preserve"> </w:t>
      </w:r>
      <w:r w:rsidRPr="00885D66">
        <w:tab/>
        <w:t xml:space="preserve">V  </w:t>
      </w:r>
      <w:r>
        <w:t xml:space="preserve">                            </w:t>
      </w:r>
      <w:r w:rsidRPr="00885D66">
        <w:t xml:space="preserve">dne </w:t>
      </w:r>
    </w:p>
    <w:p w14:paraId="7D6C0CCF" w14:textId="77777777" w:rsidR="00BF2911" w:rsidRPr="00885D66" w:rsidRDefault="00BF2911" w:rsidP="00BF2911">
      <w:pPr>
        <w:tabs>
          <w:tab w:val="center" w:pos="1701"/>
          <w:tab w:val="center" w:pos="6946"/>
        </w:tabs>
        <w:spacing w:before="0" w:after="0"/>
      </w:pPr>
    </w:p>
    <w:p w14:paraId="35345C4F" w14:textId="77777777" w:rsidR="00BF2911" w:rsidRDefault="00BF2911" w:rsidP="00BF291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4C606F6" w14:textId="77777777" w:rsidR="00BF2911" w:rsidRDefault="00BF2911" w:rsidP="00BF291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2C05D10D" w14:textId="77777777" w:rsidR="00BF2911" w:rsidRPr="00885D66" w:rsidRDefault="00BF2911" w:rsidP="00BF291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7631B6B6" w14:textId="77777777" w:rsidR="00BF2911" w:rsidRPr="00885D66" w:rsidRDefault="00BF2911" w:rsidP="00BF291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Pr="00885D66">
        <w:rPr>
          <w:b/>
        </w:rPr>
        <w:tab/>
      </w:r>
      <w:r>
        <w:rPr>
          <w:b/>
        </w:rPr>
        <w:tab/>
      </w:r>
    </w:p>
    <w:p w14:paraId="6C3B5FE5" w14:textId="538E2AFA" w:rsidR="00BF2911" w:rsidRPr="00885D66" w:rsidRDefault="00BF2911" w:rsidP="00EF78BF">
      <w:pPr>
        <w:tabs>
          <w:tab w:val="center" w:pos="1701"/>
          <w:tab w:val="left" w:pos="6946"/>
        </w:tabs>
        <w:spacing w:before="0" w:after="0"/>
        <w:rPr>
          <w:b/>
        </w:rPr>
      </w:pPr>
      <w:r w:rsidRPr="00885D66">
        <w:rPr>
          <w:i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2EE2CB2944504C8BB93BE4BC1693F2C2"/>
          </w:placeholder>
        </w:sdtPr>
        <w:sdtEndPr/>
        <w:sdtContent>
          <w:r w:rsidR="00EF78BF">
            <w:rPr>
              <w:b/>
            </w:rPr>
            <w:t xml:space="preserve">                      </w:t>
          </w:r>
          <w:r>
            <w:rPr>
              <w:b/>
            </w:rPr>
            <w:t xml:space="preserve">Lenka Chmelová </w:t>
          </w:r>
        </w:sdtContent>
      </w:sdt>
      <w:r w:rsidR="00EF78BF">
        <w:rPr>
          <w:b/>
        </w:rPr>
        <w:t xml:space="preserve">                                                                          </w:t>
      </w:r>
      <w:r w:rsidR="00A314D0">
        <w:rPr>
          <w:b/>
        </w:rPr>
        <w:t>XXXXXXXXXX</w:t>
      </w:r>
      <w:r w:rsidR="007325C6">
        <w:rPr>
          <w:b/>
        </w:rPr>
        <w:t xml:space="preserve"> </w:t>
      </w:r>
      <w:r w:rsidR="00B55CD2">
        <w:rPr>
          <w:b/>
        </w:rPr>
        <w:t xml:space="preserve"> </w:t>
      </w:r>
      <w:r w:rsidR="006A6ED6">
        <w:rPr>
          <w:b/>
        </w:rPr>
        <w:t xml:space="preserve"> </w:t>
      </w:r>
    </w:p>
    <w:p w14:paraId="3CDAD717" w14:textId="77777777" w:rsidR="00BF2911" w:rsidRPr="00885D66" w:rsidRDefault="00BF2911" w:rsidP="00BF2911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0E98EAAC340546C2A2D4267899E2137E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0E98EAAC340546C2A2D4267899E2137E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</w:p>
    <w:p w14:paraId="705539DA" w14:textId="2CA2FAC4" w:rsidR="00D25F05" w:rsidRPr="009F36A3" w:rsidRDefault="00D25F05" w:rsidP="00BF2911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2"/>
      <w:head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D9E6" w14:textId="77777777" w:rsidR="0020383A" w:rsidRDefault="0020383A">
      <w:r>
        <w:separator/>
      </w:r>
    </w:p>
  </w:endnote>
  <w:endnote w:type="continuationSeparator" w:id="0">
    <w:p w14:paraId="6CA91961" w14:textId="77777777" w:rsidR="0020383A" w:rsidRDefault="002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3872" w14:textId="77777777" w:rsidR="0020383A" w:rsidRDefault="0020383A">
      <w:r>
        <w:separator/>
      </w:r>
    </w:p>
  </w:footnote>
  <w:footnote w:type="continuationSeparator" w:id="0">
    <w:p w14:paraId="24633A37" w14:textId="77777777" w:rsidR="0020383A" w:rsidRDefault="0020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FD61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B26D8A" wp14:editId="322108F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8B58A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26D8A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CA8B58A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5873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62EB84" wp14:editId="45F1E85E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2FB55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2EB84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2802FB55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6C6C2793" wp14:editId="0C3732E8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C25E4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7868E3F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400BC873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46"/>
    <w:rsid w:val="00005B7D"/>
    <w:rsid w:val="000060CD"/>
    <w:rsid w:val="00007809"/>
    <w:rsid w:val="000214F1"/>
    <w:rsid w:val="0003248C"/>
    <w:rsid w:val="000327B6"/>
    <w:rsid w:val="00040C30"/>
    <w:rsid w:val="0004252E"/>
    <w:rsid w:val="00043B47"/>
    <w:rsid w:val="0005082E"/>
    <w:rsid w:val="00057EA9"/>
    <w:rsid w:val="00065D7A"/>
    <w:rsid w:val="00066737"/>
    <w:rsid w:val="00066A8E"/>
    <w:rsid w:val="00066BBF"/>
    <w:rsid w:val="00072356"/>
    <w:rsid w:val="00076FBA"/>
    <w:rsid w:val="00077BEC"/>
    <w:rsid w:val="000835F7"/>
    <w:rsid w:val="000841B1"/>
    <w:rsid w:val="00092FA8"/>
    <w:rsid w:val="00095D27"/>
    <w:rsid w:val="00096B70"/>
    <w:rsid w:val="000972B7"/>
    <w:rsid w:val="000A4506"/>
    <w:rsid w:val="000A7313"/>
    <w:rsid w:val="000C1322"/>
    <w:rsid w:val="000C5027"/>
    <w:rsid w:val="000D07C5"/>
    <w:rsid w:val="000D3F10"/>
    <w:rsid w:val="000D45AF"/>
    <w:rsid w:val="000D61AC"/>
    <w:rsid w:val="000F0E0B"/>
    <w:rsid w:val="000F2C8C"/>
    <w:rsid w:val="000F3348"/>
    <w:rsid w:val="000F6E9A"/>
    <w:rsid w:val="00101351"/>
    <w:rsid w:val="00103B03"/>
    <w:rsid w:val="001055EC"/>
    <w:rsid w:val="001104AD"/>
    <w:rsid w:val="0011173C"/>
    <w:rsid w:val="00114C29"/>
    <w:rsid w:val="001250BF"/>
    <w:rsid w:val="001265B3"/>
    <w:rsid w:val="00127F97"/>
    <w:rsid w:val="00133CD7"/>
    <w:rsid w:val="001419C9"/>
    <w:rsid w:val="00142F08"/>
    <w:rsid w:val="00154131"/>
    <w:rsid w:val="00160420"/>
    <w:rsid w:val="001611EA"/>
    <w:rsid w:val="00171FCE"/>
    <w:rsid w:val="00181469"/>
    <w:rsid w:val="00182AE3"/>
    <w:rsid w:val="00185768"/>
    <w:rsid w:val="00187EE6"/>
    <w:rsid w:val="001924F6"/>
    <w:rsid w:val="001968FB"/>
    <w:rsid w:val="001A21B1"/>
    <w:rsid w:val="001A3725"/>
    <w:rsid w:val="001A62FA"/>
    <w:rsid w:val="001A664A"/>
    <w:rsid w:val="001A7BE3"/>
    <w:rsid w:val="001B0E57"/>
    <w:rsid w:val="001B1498"/>
    <w:rsid w:val="001B1724"/>
    <w:rsid w:val="001B17BA"/>
    <w:rsid w:val="001B23EF"/>
    <w:rsid w:val="001B32C0"/>
    <w:rsid w:val="001C1431"/>
    <w:rsid w:val="001C1B35"/>
    <w:rsid w:val="001C28FF"/>
    <w:rsid w:val="001C594B"/>
    <w:rsid w:val="001C7F02"/>
    <w:rsid w:val="001D7ED1"/>
    <w:rsid w:val="001E7AA8"/>
    <w:rsid w:val="00200449"/>
    <w:rsid w:val="002009F3"/>
    <w:rsid w:val="0020383A"/>
    <w:rsid w:val="002041DB"/>
    <w:rsid w:val="00205708"/>
    <w:rsid w:val="00207077"/>
    <w:rsid w:val="00207E77"/>
    <w:rsid w:val="00216CB2"/>
    <w:rsid w:val="0021778D"/>
    <w:rsid w:val="00217D4B"/>
    <w:rsid w:val="00231200"/>
    <w:rsid w:val="00235E48"/>
    <w:rsid w:val="00236B1E"/>
    <w:rsid w:val="00251729"/>
    <w:rsid w:val="00256C25"/>
    <w:rsid w:val="00261E80"/>
    <w:rsid w:val="00271E02"/>
    <w:rsid w:val="00273D60"/>
    <w:rsid w:val="00292AD5"/>
    <w:rsid w:val="00293AEC"/>
    <w:rsid w:val="00293D0B"/>
    <w:rsid w:val="00295CCD"/>
    <w:rsid w:val="002A1E2E"/>
    <w:rsid w:val="002B2592"/>
    <w:rsid w:val="002B7091"/>
    <w:rsid w:val="002B7413"/>
    <w:rsid w:val="002C146E"/>
    <w:rsid w:val="002C5A2C"/>
    <w:rsid w:val="002D0DE1"/>
    <w:rsid w:val="002D2743"/>
    <w:rsid w:val="002E0972"/>
    <w:rsid w:val="002E1D82"/>
    <w:rsid w:val="00300D0C"/>
    <w:rsid w:val="00314353"/>
    <w:rsid w:val="003148E9"/>
    <w:rsid w:val="00332D74"/>
    <w:rsid w:val="00342985"/>
    <w:rsid w:val="003545C5"/>
    <w:rsid w:val="003617E3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0DC8"/>
    <w:rsid w:val="004134D8"/>
    <w:rsid w:val="00413A9B"/>
    <w:rsid w:val="00414693"/>
    <w:rsid w:val="0041691C"/>
    <w:rsid w:val="004169A0"/>
    <w:rsid w:val="00424E0C"/>
    <w:rsid w:val="00427DD3"/>
    <w:rsid w:val="00432340"/>
    <w:rsid w:val="00435AD2"/>
    <w:rsid w:val="004424DC"/>
    <w:rsid w:val="00443C40"/>
    <w:rsid w:val="004463BE"/>
    <w:rsid w:val="00452588"/>
    <w:rsid w:val="0045556A"/>
    <w:rsid w:val="004647FD"/>
    <w:rsid w:val="0046494C"/>
    <w:rsid w:val="004678D6"/>
    <w:rsid w:val="0047216E"/>
    <w:rsid w:val="004735F8"/>
    <w:rsid w:val="004847D1"/>
    <w:rsid w:val="004856F5"/>
    <w:rsid w:val="0048674A"/>
    <w:rsid w:val="004A3096"/>
    <w:rsid w:val="004B2A59"/>
    <w:rsid w:val="004B424D"/>
    <w:rsid w:val="004C01F1"/>
    <w:rsid w:val="004C2E46"/>
    <w:rsid w:val="004C5F13"/>
    <w:rsid w:val="004D0D46"/>
    <w:rsid w:val="004F02FA"/>
    <w:rsid w:val="004F18CD"/>
    <w:rsid w:val="004F4F46"/>
    <w:rsid w:val="005061AA"/>
    <w:rsid w:val="00506BFA"/>
    <w:rsid w:val="005201DE"/>
    <w:rsid w:val="0052116C"/>
    <w:rsid w:val="0052185F"/>
    <w:rsid w:val="00526D26"/>
    <w:rsid w:val="00530E74"/>
    <w:rsid w:val="00531CA0"/>
    <w:rsid w:val="00531F2F"/>
    <w:rsid w:val="00532961"/>
    <w:rsid w:val="00543046"/>
    <w:rsid w:val="005462CC"/>
    <w:rsid w:val="005462DB"/>
    <w:rsid w:val="0055120C"/>
    <w:rsid w:val="00552C72"/>
    <w:rsid w:val="005552E1"/>
    <w:rsid w:val="00560FA9"/>
    <w:rsid w:val="0056218B"/>
    <w:rsid w:val="00567281"/>
    <w:rsid w:val="0057066E"/>
    <w:rsid w:val="00592215"/>
    <w:rsid w:val="005922B7"/>
    <w:rsid w:val="005A1956"/>
    <w:rsid w:val="005A35ED"/>
    <w:rsid w:val="005A4045"/>
    <w:rsid w:val="005B2AB3"/>
    <w:rsid w:val="005D302B"/>
    <w:rsid w:val="005D3213"/>
    <w:rsid w:val="005D3D19"/>
    <w:rsid w:val="005D3FC0"/>
    <w:rsid w:val="005E357A"/>
    <w:rsid w:val="005F20E5"/>
    <w:rsid w:val="005F5A37"/>
    <w:rsid w:val="00600CD3"/>
    <w:rsid w:val="006178CB"/>
    <w:rsid w:val="0062010C"/>
    <w:rsid w:val="00620A1A"/>
    <w:rsid w:val="006223BD"/>
    <w:rsid w:val="00624CB4"/>
    <w:rsid w:val="00626F12"/>
    <w:rsid w:val="00631A4B"/>
    <w:rsid w:val="006332B0"/>
    <w:rsid w:val="00637747"/>
    <w:rsid w:val="0064362B"/>
    <w:rsid w:val="00644B6C"/>
    <w:rsid w:val="00651BED"/>
    <w:rsid w:val="006614AF"/>
    <w:rsid w:val="00664AE0"/>
    <w:rsid w:val="006729B2"/>
    <w:rsid w:val="00674E7B"/>
    <w:rsid w:val="00675354"/>
    <w:rsid w:val="00676DFF"/>
    <w:rsid w:val="00676FBC"/>
    <w:rsid w:val="006777F6"/>
    <w:rsid w:val="00681437"/>
    <w:rsid w:val="006854AA"/>
    <w:rsid w:val="00691A5B"/>
    <w:rsid w:val="006932DE"/>
    <w:rsid w:val="006A00A7"/>
    <w:rsid w:val="006A0D6E"/>
    <w:rsid w:val="006A49AC"/>
    <w:rsid w:val="006A5327"/>
    <w:rsid w:val="006A6ED6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0481"/>
    <w:rsid w:val="006F3314"/>
    <w:rsid w:val="006F4D0F"/>
    <w:rsid w:val="007049CD"/>
    <w:rsid w:val="00707D51"/>
    <w:rsid w:val="007133D5"/>
    <w:rsid w:val="00717463"/>
    <w:rsid w:val="00721FD2"/>
    <w:rsid w:val="007303F9"/>
    <w:rsid w:val="007325C6"/>
    <w:rsid w:val="00737855"/>
    <w:rsid w:val="00747DFB"/>
    <w:rsid w:val="0075441F"/>
    <w:rsid w:val="007669FA"/>
    <w:rsid w:val="0076754A"/>
    <w:rsid w:val="00770282"/>
    <w:rsid w:val="007735CA"/>
    <w:rsid w:val="00776A9D"/>
    <w:rsid w:val="00777545"/>
    <w:rsid w:val="007859EF"/>
    <w:rsid w:val="0078675C"/>
    <w:rsid w:val="00790DF0"/>
    <w:rsid w:val="007973C1"/>
    <w:rsid w:val="00797647"/>
    <w:rsid w:val="007A6D3B"/>
    <w:rsid w:val="007B0A14"/>
    <w:rsid w:val="007B28CD"/>
    <w:rsid w:val="007B51CC"/>
    <w:rsid w:val="007B70B7"/>
    <w:rsid w:val="007C3457"/>
    <w:rsid w:val="007C36E9"/>
    <w:rsid w:val="007C7D33"/>
    <w:rsid w:val="007E6391"/>
    <w:rsid w:val="007F1126"/>
    <w:rsid w:val="007F2736"/>
    <w:rsid w:val="007F4167"/>
    <w:rsid w:val="007F6A4E"/>
    <w:rsid w:val="00800ACF"/>
    <w:rsid w:val="00801866"/>
    <w:rsid w:val="00803469"/>
    <w:rsid w:val="00805E3D"/>
    <w:rsid w:val="00812200"/>
    <w:rsid w:val="00814168"/>
    <w:rsid w:val="00815498"/>
    <w:rsid w:val="008278D7"/>
    <w:rsid w:val="00827EC9"/>
    <w:rsid w:val="00831CFD"/>
    <w:rsid w:val="00833F21"/>
    <w:rsid w:val="00834556"/>
    <w:rsid w:val="00840046"/>
    <w:rsid w:val="0084180E"/>
    <w:rsid w:val="008433BF"/>
    <w:rsid w:val="00852626"/>
    <w:rsid w:val="008528E4"/>
    <w:rsid w:val="008657B2"/>
    <w:rsid w:val="00875EE7"/>
    <w:rsid w:val="00881EF4"/>
    <w:rsid w:val="008874D1"/>
    <w:rsid w:val="008879F4"/>
    <w:rsid w:val="008910EE"/>
    <w:rsid w:val="008919D2"/>
    <w:rsid w:val="00892EB6"/>
    <w:rsid w:val="00893B70"/>
    <w:rsid w:val="00893F48"/>
    <w:rsid w:val="00897296"/>
    <w:rsid w:val="008A0723"/>
    <w:rsid w:val="008A35A8"/>
    <w:rsid w:val="008A487F"/>
    <w:rsid w:val="008B25FB"/>
    <w:rsid w:val="008E3567"/>
    <w:rsid w:val="008E55E4"/>
    <w:rsid w:val="008E5D12"/>
    <w:rsid w:val="008F2D30"/>
    <w:rsid w:val="00900B39"/>
    <w:rsid w:val="00906A5A"/>
    <w:rsid w:val="00907797"/>
    <w:rsid w:val="00914F38"/>
    <w:rsid w:val="009167B9"/>
    <w:rsid w:val="0093717A"/>
    <w:rsid w:val="00937714"/>
    <w:rsid w:val="0094122D"/>
    <w:rsid w:val="00951948"/>
    <w:rsid w:val="00956329"/>
    <w:rsid w:val="00967AFD"/>
    <w:rsid w:val="009716E8"/>
    <w:rsid w:val="00976C43"/>
    <w:rsid w:val="00986EF3"/>
    <w:rsid w:val="009965DE"/>
    <w:rsid w:val="009972A3"/>
    <w:rsid w:val="009973DB"/>
    <w:rsid w:val="009A343C"/>
    <w:rsid w:val="009A53EE"/>
    <w:rsid w:val="009B63D0"/>
    <w:rsid w:val="009C0ABA"/>
    <w:rsid w:val="009C21E9"/>
    <w:rsid w:val="009C6EA1"/>
    <w:rsid w:val="009D6A78"/>
    <w:rsid w:val="009E39B9"/>
    <w:rsid w:val="009E3EE9"/>
    <w:rsid w:val="009E440F"/>
    <w:rsid w:val="009F04CC"/>
    <w:rsid w:val="009F36A3"/>
    <w:rsid w:val="009F564A"/>
    <w:rsid w:val="009F6197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14D0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064F"/>
    <w:rsid w:val="00A73694"/>
    <w:rsid w:val="00A74EA2"/>
    <w:rsid w:val="00A85960"/>
    <w:rsid w:val="00A86C3A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07EA4"/>
    <w:rsid w:val="00B222A5"/>
    <w:rsid w:val="00B27063"/>
    <w:rsid w:val="00B27304"/>
    <w:rsid w:val="00B276B5"/>
    <w:rsid w:val="00B3165D"/>
    <w:rsid w:val="00B364C3"/>
    <w:rsid w:val="00B36A9C"/>
    <w:rsid w:val="00B409E5"/>
    <w:rsid w:val="00B415AC"/>
    <w:rsid w:val="00B50892"/>
    <w:rsid w:val="00B522A0"/>
    <w:rsid w:val="00B53260"/>
    <w:rsid w:val="00B55CD2"/>
    <w:rsid w:val="00B621A5"/>
    <w:rsid w:val="00B671F0"/>
    <w:rsid w:val="00B7009C"/>
    <w:rsid w:val="00B71548"/>
    <w:rsid w:val="00B71F77"/>
    <w:rsid w:val="00B868FE"/>
    <w:rsid w:val="00B93072"/>
    <w:rsid w:val="00B93CC1"/>
    <w:rsid w:val="00BA08B4"/>
    <w:rsid w:val="00BA0BFB"/>
    <w:rsid w:val="00BA7DBD"/>
    <w:rsid w:val="00BB0E3B"/>
    <w:rsid w:val="00BB1F13"/>
    <w:rsid w:val="00BB57CC"/>
    <w:rsid w:val="00BC21C8"/>
    <w:rsid w:val="00BC4AF1"/>
    <w:rsid w:val="00BC4C00"/>
    <w:rsid w:val="00BD5925"/>
    <w:rsid w:val="00BE0845"/>
    <w:rsid w:val="00BE1253"/>
    <w:rsid w:val="00BE3943"/>
    <w:rsid w:val="00BE4B4B"/>
    <w:rsid w:val="00BE4CD9"/>
    <w:rsid w:val="00BF10B9"/>
    <w:rsid w:val="00BF1363"/>
    <w:rsid w:val="00BF272B"/>
    <w:rsid w:val="00BF2911"/>
    <w:rsid w:val="00BF2BD8"/>
    <w:rsid w:val="00C17FF3"/>
    <w:rsid w:val="00C24824"/>
    <w:rsid w:val="00C265AA"/>
    <w:rsid w:val="00C3032B"/>
    <w:rsid w:val="00C329A1"/>
    <w:rsid w:val="00C32EEA"/>
    <w:rsid w:val="00C336C5"/>
    <w:rsid w:val="00C373A2"/>
    <w:rsid w:val="00C4135D"/>
    <w:rsid w:val="00C52951"/>
    <w:rsid w:val="00C54C7B"/>
    <w:rsid w:val="00C5631A"/>
    <w:rsid w:val="00C61591"/>
    <w:rsid w:val="00C727FA"/>
    <w:rsid w:val="00C737D3"/>
    <w:rsid w:val="00C76525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E51BC"/>
    <w:rsid w:val="00CE6489"/>
    <w:rsid w:val="00CF32EA"/>
    <w:rsid w:val="00CF390A"/>
    <w:rsid w:val="00CF3AE3"/>
    <w:rsid w:val="00CF6FDB"/>
    <w:rsid w:val="00CF7316"/>
    <w:rsid w:val="00CF74C2"/>
    <w:rsid w:val="00CF793A"/>
    <w:rsid w:val="00D123D7"/>
    <w:rsid w:val="00D12D5A"/>
    <w:rsid w:val="00D179D7"/>
    <w:rsid w:val="00D25F05"/>
    <w:rsid w:val="00D31565"/>
    <w:rsid w:val="00D36127"/>
    <w:rsid w:val="00D3684E"/>
    <w:rsid w:val="00D5570F"/>
    <w:rsid w:val="00D60AE3"/>
    <w:rsid w:val="00D65F07"/>
    <w:rsid w:val="00D65F92"/>
    <w:rsid w:val="00D67B34"/>
    <w:rsid w:val="00D7149F"/>
    <w:rsid w:val="00D71DDD"/>
    <w:rsid w:val="00D82EA1"/>
    <w:rsid w:val="00D85CE9"/>
    <w:rsid w:val="00DA086C"/>
    <w:rsid w:val="00DA15B4"/>
    <w:rsid w:val="00DA5276"/>
    <w:rsid w:val="00DB315A"/>
    <w:rsid w:val="00DB5674"/>
    <w:rsid w:val="00DB609E"/>
    <w:rsid w:val="00DC0948"/>
    <w:rsid w:val="00DC26BD"/>
    <w:rsid w:val="00DC400E"/>
    <w:rsid w:val="00DC4D3C"/>
    <w:rsid w:val="00DC6DE7"/>
    <w:rsid w:val="00DD2CE2"/>
    <w:rsid w:val="00DE1EFB"/>
    <w:rsid w:val="00DE23C7"/>
    <w:rsid w:val="00DE47F6"/>
    <w:rsid w:val="00DE7F48"/>
    <w:rsid w:val="00E0220C"/>
    <w:rsid w:val="00E028BB"/>
    <w:rsid w:val="00E039E8"/>
    <w:rsid w:val="00E12242"/>
    <w:rsid w:val="00E12248"/>
    <w:rsid w:val="00E135D1"/>
    <w:rsid w:val="00E2050B"/>
    <w:rsid w:val="00E2096D"/>
    <w:rsid w:val="00E27F3B"/>
    <w:rsid w:val="00E30080"/>
    <w:rsid w:val="00E326C9"/>
    <w:rsid w:val="00E36F9C"/>
    <w:rsid w:val="00E37BDA"/>
    <w:rsid w:val="00E5226E"/>
    <w:rsid w:val="00E52D29"/>
    <w:rsid w:val="00E5451E"/>
    <w:rsid w:val="00E565DD"/>
    <w:rsid w:val="00E6087D"/>
    <w:rsid w:val="00E61819"/>
    <w:rsid w:val="00E74187"/>
    <w:rsid w:val="00E9457B"/>
    <w:rsid w:val="00EA3944"/>
    <w:rsid w:val="00EA4428"/>
    <w:rsid w:val="00EA610B"/>
    <w:rsid w:val="00EA7122"/>
    <w:rsid w:val="00EB2CD0"/>
    <w:rsid w:val="00EB2D41"/>
    <w:rsid w:val="00EB4166"/>
    <w:rsid w:val="00EB55B9"/>
    <w:rsid w:val="00EC25AD"/>
    <w:rsid w:val="00EC7AC0"/>
    <w:rsid w:val="00ED2F85"/>
    <w:rsid w:val="00ED32DB"/>
    <w:rsid w:val="00ED46EE"/>
    <w:rsid w:val="00EF78BF"/>
    <w:rsid w:val="00EF7F20"/>
    <w:rsid w:val="00F04D46"/>
    <w:rsid w:val="00F22B7E"/>
    <w:rsid w:val="00F45E89"/>
    <w:rsid w:val="00F516BF"/>
    <w:rsid w:val="00F51990"/>
    <w:rsid w:val="00F5352C"/>
    <w:rsid w:val="00F53FFA"/>
    <w:rsid w:val="00F56021"/>
    <w:rsid w:val="00F62327"/>
    <w:rsid w:val="00F63C00"/>
    <w:rsid w:val="00F73325"/>
    <w:rsid w:val="00F747BF"/>
    <w:rsid w:val="00F811A4"/>
    <w:rsid w:val="00F82DD7"/>
    <w:rsid w:val="00F84837"/>
    <w:rsid w:val="00F91101"/>
    <w:rsid w:val="00F9308E"/>
    <w:rsid w:val="00F96787"/>
    <w:rsid w:val="00FA2B24"/>
    <w:rsid w:val="00FA2D7E"/>
    <w:rsid w:val="00FA56D9"/>
    <w:rsid w:val="00FA77DC"/>
    <w:rsid w:val="00FB1461"/>
    <w:rsid w:val="00FB4B13"/>
    <w:rsid w:val="00FB66F8"/>
    <w:rsid w:val="00FC2F44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89CF8"/>
  <w15:chartTrackingRefBased/>
  <w15:docId w15:val="{B35CAE4B-20A9-4E02-87F7-01274298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styleId="Nevyeenzmnka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cez.cz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DataKSUS\Ostatn&#237;\_Vzory\SOZS\AKCE%20&#268;EZ\www.ebreme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SB\SOSB%20dvoustrann&#225;%20&#268;E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02F944C66D497E95E6A9C773EC1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F4DD7-492E-4684-A55E-12D4D6025F6D}"/>
      </w:docPartPr>
      <w:docPartBody>
        <w:p w:rsidR="009922F7" w:rsidRDefault="009922F7">
          <w:pPr>
            <w:pStyle w:val="0702F944C66D497E95E6A9C773EC1C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EB75DCC8104C4F9757958D295E9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3E368-CAB6-4D8B-A1E2-1F7B87EF559B}"/>
      </w:docPartPr>
      <w:docPartBody>
        <w:p w:rsidR="009922F7" w:rsidRDefault="009922F7">
          <w:pPr>
            <w:pStyle w:val="D4EB75DCC8104C4F9757958D295E9006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3853951F834A53A85473C707678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ACE00-9EE3-4932-90E5-CF8896E76A0A}"/>
      </w:docPartPr>
      <w:docPartBody>
        <w:p w:rsidR="009922F7" w:rsidRDefault="009922F7">
          <w:pPr>
            <w:pStyle w:val="723853951F834A53A85473C707678C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5311AD300FD4E6EBD0A60B9B1DC5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6EB21-7A4D-4202-8CD2-BEC85007F549}"/>
      </w:docPartPr>
      <w:docPartBody>
        <w:p w:rsidR="009922F7" w:rsidRDefault="009922F7">
          <w:pPr>
            <w:pStyle w:val="05311AD300FD4E6EBD0A60B9B1DC5C2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85A0C730F2141ACBF9B49587D2C3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18EE6-B849-49FD-A602-E202F63067A0}"/>
      </w:docPartPr>
      <w:docPartBody>
        <w:p w:rsidR="009922F7" w:rsidRDefault="009922F7">
          <w:pPr>
            <w:pStyle w:val="085A0C730F2141ACBF9B49587D2C3A2B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9AD968C75D5D4E69AC94ECF0CE69D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7976-06C0-4B17-A176-EDC5CC4F979A}"/>
      </w:docPartPr>
      <w:docPartBody>
        <w:p w:rsidR="009922F7" w:rsidRDefault="009922F7">
          <w:pPr>
            <w:pStyle w:val="9AD968C75D5D4E69AC94ECF0CE69DDB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64EAC6AE704308BD709838FD58E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B8B6B-9736-483F-9766-B0CC6DE44DAE}"/>
      </w:docPartPr>
      <w:docPartBody>
        <w:p w:rsidR="009922F7" w:rsidRDefault="009922F7">
          <w:pPr>
            <w:pStyle w:val="DD64EAC6AE704308BD709838FD58EC0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6C4CAFA8604A0CABF6B4A51F710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0BEEA-04FE-4476-A1B2-F345783F5504}"/>
      </w:docPartPr>
      <w:docPartBody>
        <w:p w:rsidR="009922F7" w:rsidRDefault="009922F7">
          <w:pPr>
            <w:pStyle w:val="2C6C4CAFA8604A0CABF6B4A51F7109F9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F84FD10A3E4423BBF62F8444113A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1D7C7-B558-469D-8584-AF589843517D}"/>
      </w:docPartPr>
      <w:docPartBody>
        <w:p w:rsidR="009922F7" w:rsidRDefault="009922F7">
          <w:pPr>
            <w:pStyle w:val="5F84FD10A3E4423BBF62F8444113A4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D82FB6634824419A17C5A2282F7F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4E041-C160-4983-B46F-584F7B9B4F9C}"/>
      </w:docPartPr>
      <w:docPartBody>
        <w:p w:rsidR="009922F7" w:rsidRDefault="009922F7">
          <w:pPr>
            <w:pStyle w:val="BD82FB6634824419A17C5A2282F7F2F8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B64178790BA460E9ECD8F6AA54F6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E6CCD-72B5-44D0-B0A7-6EA8AE38A3C5}"/>
      </w:docPartPr>
      <w:docPartBody>
        <w:p w:rsidR="009922F7" w:rsidRDefault="009922F7" w:rsidP="009922F7">
          <w:pPr>
            <w:pStyle w:val="4B64178790BA460E9ECD8F6AA54F6F8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3FD0F805444630A5F2E912C05E1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8F55D-646C-46C8-9FBE-A7F104056C38}"/>
      </w:docPartPr>
      <w:docPartBody>
        <w:p w:rsidR="009922F7" w:rsidRDefault="009922F7" w:rsidP="009922F7">
          <w:pPr>
            <w:pStyle w:val="9B3FD0F805444630A5F2E912C05E18E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E2CB2944504C8BB93BE4BC1693F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9EC98-8509-48BF-AAD5-F6670979D8D8}"/>
      </w:docPartPr>
      <w:docPartBody>
        <w:p w:rsidR="009922F7" w:rsidRDefault="009922F7" w:rsidP="009922F7">
          <w:pPr>
            <w:pStyle w:val="2EE2CB2944504C8BB93BE4BC1693F2C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8EAAC340546C2A2D4267899E21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33CF0-F1A7-4802-B9AB-BD10F54F8D4F}"/>
      </w:docPartPr>
      <w:docPartBody>
        <w:p w:rsidR="009922F7" w:rsidRDefault="009922F7" w:rsidP="009922F7">
          <w:pPr>
            <w:pStyle w:val="0E98EAAC340546C2A2D4267899E213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F7"/>
    <w:rsid w:val="00007809"/>
    <w:rsid w:val="00127F97"/>
    <w:rsid w:val="00133CD7"/>
    <w:rsid w:val="00207077"/>
    <w:rsid w:val="002F5565"/>
    <w:rsid w:val="004134D8"/>
    <w:rsid w:val="004169A0"/>
    <w:rsid w:val="00452588"/>
    <w:rsid w:val="0048674A"/>
    <w:rsid w:val="00527461"/>
    <w:rsid w:val="007049CD"/>
    <w:rsid w:val="007A7B4D"/>
    <w:rsid w:val="007C36E9"/>
    <w:rsid w:val="008E55E4"/>
    <w:rsid w:val="009922F7"/>
    <w:rsid w:val="009C6EA1"/>
    <w:rsid w:val="00A25ECE"/>
    <w:rsid w:val="00B949CD"/>
    <w:rsid w:val="00BB1F13"/>
    <w:rsid w:val="00CF5BEE"/>
    <w:rsid w:val="00E1376F"/>
    <w:rsid w:val="00E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376F"/>
  </w:style>
  <w:style w:type="paragraph" w:customStyle="1" w:styleId="0702F944C66D497E95E6A9C773EC1CA9">
    <w:name w:val="0702F944C66D497E95E6A9C773EC1CA9"/>
  </w:style>
  <w:style w:type="paragraph" w:customStyle="1" w:styleId="D4EB75DCC8104C4F9757958D295E9006">
    <w:name w:val="D4EB75DCC8104C4F9757958D295E9006"/>
  </w:style>
  <w:style w:type="paragraph" w:customStyle="1" w:styleId="723853951F834A53A85473C707678CEF">
    <w:name w:val="723853951F834A53A85473C707678CEF"/>
  </w:style>
  <w:style w:type="paragraph" w:customStyle="1" w:styleId="05311AD300FD4E6EBD0A60B9B1DC5C2F">
    <w:name w:val="05311AD300FD4E6EBD0A60B9B1DC5C2F"/>
  </w:style>
  <w:style w:type="paragraph" w:customStyle="1" w:styleId="085A0C730F2141ACBF9B49587D2C3A2B">
    <w:name w:val="085A0C730F2141ACBF9B49587D2C3A2B"/>
  </w:style>
  <w:style w:type="paragraph" w:customStyle="1" w:styleId="9AD968C75D5D4E69AC94ECF0CE69DDB8">
    <w:name w:val="9AD968C75D5D4E69AC94ECF0CE69DDB8"/>
  </w:style>
  <w:style w:type="paragraph" w:customStyle="1" w:styleId="DD64EAC6AE704308BD709838FD58EC0B">
    <w:name w:val="DD64EAC6AE704308BD709838FD58EC0B"/>
  </w:style>
  <w:style w:type="paragraph" w:customStyle="1" w:styleId="2C6C4CAFA8604A0CABF6B4A51F7109F9">
    <w:name w:val="2C6C4CAFA8604A0CABF6B4A51F7109F9"/>
  </w:style>
  <w:style w:type="paragraph" w:customStyle="1" w:styleId="5F84FD10A3E4423BBF62F8444113A457">
    <w:name w:val="5F84FD10A3E4423BBF62F8444113A457"/>
  </w:style>
  <w:style w:type="paragraph" w:customStyle="1" w:styleId="BD82FB6634824419A17C5A2282F7F2F8">
    <w:name w:val="BD82FB6634824419A17C5A2282F7F2F8"/>
  </w:style>
  <w:style w:type="paragraph" w:customStyle="1" w:styleId="4B64178790BA460E9ECD8F6AA54F6F8E">
    <w:name w:val="4B64178790BA460E9ECD8F6AA54F6F8E"/>
    <w:rsid w:val="009922F7"/>
  </w:style>
  <w:style w:type="paragraph" w:customStyle="1" w:styleId="9B3FD0F805444630A5F2E912C05E18EA">
    <w:name w:val="9B3FD0F805444630A5F2E912C05E18EA"/>
    <w:rsid w:val="009922F7"/>
  </w:style>
  <w:style w:type="paragraph" w:customStyle="1" w:styleId="2EE2CB2944504C8BB93BE4BC1693F2C2">
    <w:name w:val="2EE2CB2944504C8BB93BE4BC1693F2C2"/>
    <w:rsid w:val="009922F7"/>
  </w:style>
  <w:style w:type="paragraph" w:customStyle="1" w:styleId="0E98EAAC340546C2A2D4267899E2137E">
    <w:name w:val="0E98EAAC340546C2A2D4267899E2137E"/>
    <w:rsid w:val="00992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19B5A-11FC-4F75-8743-572D7FE8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dvoustranná ČEZ.dotx</Template>
  <TotalTime>1</TotalTime>
  <Pages>4</Pages>
  <Words>1925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13361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Pospíšilová Zuzana</dc:creator>
  <cp:keywords/>
  <cp:lastModifiedBy>Malíková Eva</cp:lastModifiedBy>
  <cp:revision>3</cp:revision>
  <cp:lastPrinted>2016-04-13T12:22:00Z</cp:lastPrinted>
  <dcterms:created xsi:type="dcterms:W3CDTF">2025-02-10T13:26:00Z</dcterms:created>
  <dcterms:modified xsi:type="dcterms:W3CDTF">2025-02-10T13:27:00Z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