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494C81C8">
                <wp:simplePos x="0" y="0"/>
                <wp:positionH relativeFrom="column">
                  <wp:posOffset>2492062</wp:posOffset>
                </wp:positionH>
                <wp:positionV relativeFrom="paragraph">
                  <wp:posOffset>-729634</wp:posOffset>
                </wp:positionV>
                <wp:extent cx="2986898" cy="120227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6898" cy="1202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F4783" w14:textId="77777777" w:rsid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B7B31E" w14:textId="1A0A1B20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SoftwareONE Czech Republic s.r.o.</w:t>
                            </w:r>
                          </w:p>
                          <w:p w14:paraId="065F6835" w14:textId="77777777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Vyskočilova 1410/1</w:t>
                            </w:r>
                          </w:p>
                          <w:p w14:paraId="152D78B9" w14:textId="77777777" w:rsidR="00360023" w:rsidRPr="00360023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140 00 Praha 4</w:t>
                            </w:r>
                          </w:p>
                          <w:p w14:paraId="15FB28BA" w14:textId="0C7CFEEB" w:rsidR="00335F00" w:rsidRDefault="00360023" w:rsidP="00360023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360023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IČO: 24207519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25pt;margin-top:-57.45pt;width:235.2pt;height:9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" fillcolor="white [3201]" stroked="f" strokeweight="2pt">
                <v:textbox>
                  <w:txbxContent>
                    <w:p w14:paraId="10BF4783" w14:textId="77777777" w:rsid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</w:p>
                    <w:p w14:paraId="34B7B31E" w14:textId="1A0A1B20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SoftwareONE Czech Republic s.r.o.</w:t>
                      </w:r>
                    </w:p>
                    <w:p w14:paraId="065F6835" w14:textId="77777777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Vyskočilova 1410/1</w:t>
                      </w:r>
                    </w:p>
                    <w:p w14:paraId="152D78B9" w14:textId="77777777" w:rsidR="00360023" w:rsidRPr="00360023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140 00 Praha 4</w:t>
                      </w:r>
                    </w:p>
                    <w:p w14:paraId="15FB28BA" w14:textId="0C7CFEEB" w:rsidR="00335F00" w:rsidRDefault="00360023" w:rsidP="00360023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360023">
                        <w:rPr>
                          <w:rFonts w:ascii="Calibri" w:hAnsi="Calibri" w:cs="Calibri"/>
                          <w:sz w:val="20"/>
                          <w:szCs w:val="20"/>
                        </w:rPr>
                        <w:t>IČO: 24207519</w:t>
                      </w:r>
                    </w:p>
                  </w:txbxContent>
                </v:textbox>
              </v:shape>
            </w:pict>
          </mc:Fallback>
        </mc:AlternateContent>
      </w:r>
    </w:p>
    <w:p w14:paraId="2316FD25" w14:textId="10A1065F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  <w:r w:rsidR="00C2494E"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2D3F5F" w:rsidRPr="002D3F5F">
        <w:rPr>
          <w:rFonts w:ascii="Calibri" w:hAnsi="Calibri"/>
          <w:sz w:val="20"/>
          <w:szCs w:val="20"/>
        </w:rPr>
        <w:t>MSMT-22716/2023-1</w:t>
      </w:r>
      <w:r w:rsidR="005A0A15">
        <w:rPr>
          <w:rFonts w:ascii="Calibri" w:hAnsi="Calibri"/>
          <w:sz w:val="20"/>
          <w:szCs w:val="20"/>
        </w:rPr>
        <w:t>8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281531C0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C224F2">
        <w:rPr>
          <w:rFonts w:ascii="Calibri" w:hAnsi="Calibri"/>
          <w:sz w:val="20"/>
          <w:szCs w:val="20"/>
        </w:rPr>
        <w:t>XXXXXXXXXXXXXXXXX</w:t>
      </w:r>
      <w:r w:rsidR="00930F88">
        <w:rPr>
          <w:rFonts w:ascii="Calibri" w:hAnsi="Calibri"/>
          <w:sz w:val="20"/>
          <w:szCs w:val="20"/>
        </w:rPr>
        <w:br/>
      </w:r>
      <w:r w:rsidR="00860EA0">
        <w:rPr>
          <w:rFonts w:ascii="Calibri" w:hAnsi="Calibri"/>
          <w:sz w:val="20"/>
          <w:szCs w:val="20"/>
        </w:rPr>
        <w:t>tel</w:t>
      </w:r>
      <w:r w:rsidR="00930F88" w:rsidRPr="00930F88">
        <w:rPr>
          <w:rFonts w:ascii="Calibri" w:hAnsi="Calibri"/>
          <w:sz w:val="20"/>
          <w:szCs w:val="20"/>
        </w:rPr>
        <w:t xml:space="preserve">: </w:t>
      </w:r>
      <w:r w:rsidR="00C224F2">
        <w:rPr>
          <w:rFonts w:ascii="Calibri" w:hAnsi="Calibri"/>
          <w:sz w:val="20"/>
          <w:szCs w:val="20"/>
        </w:rPr>
        <w:t>XXXXXXXXXXXXXX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C224F2">
        <w:rPr>
          <w:rFonts w:ascii="Calibri" w:hAnsi="Calibri"/>
          <w:sz w:val="20"/>
          <w:szCs w:val="20"/>
        </w:rPr>
        <w:t>XXXXXXXXXXXXXXX</w:t>
      </w:r>
    </w:p>
    <w:p w14:paraId="0C3EAACF" w14:textId="444C02C5" w:rsidR="00C2494E" w:rsidRPr="0058142E" w:rsidRDefault="00930F88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 w:rsidRPr="00930F88">
        <w:rPr>
          <w:rFonts w:ascii="Calibri" w:hAnsi="Calibri"/>
          <w:b/>
          <w:sz w:val="20"/>
          <w:szCs w:val="20"/>
        </w:rPr>
        <w:t>Objednávka</w:t>
      </w:r>
    </w:p>
    <w:p w14:paraId="630AF1A9" w14:textId="0917FE9F" w:rsidR="005B3390" w:rsidRDefault="00D25C08" w:rsidP="005B3390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 xml:space="preserve">V souladu a za podmínek uvedených ve smlouvě o </w:t>
      </w:r>
      <w:r w:rsidR="0063693A">
        <w:rPr>
          <w:rFonts w:ascii="Calibri" w:hAnsi="Calibri"/>
          <w:sz w:val="20"/>
          <w:szCs w:val="20"/>
        </w:rPr>
        <w:t>„</w:t>
      </w:r>
      <w:r w:rsidRPr="0065531F">
        <w:rPr>
          <w:rFonts w:ascii="Calibri" w:hAnsi="Calibri"/>
          <w:sz w:val="20"/>
          <w:szCs w:val="20"/>
        </w:rPr>
        <w:t>Zajištění pronájmu softwarových licencí a souvisejících služeb pro osobní počítače a servery</w:t>
      </w:r>
      <w:r w:rsidR="0063693A">
        <w:rPr>
          <w:rFonts w:ascii="Calibri" w:hAnsi="Calibri"/>
          <w:sz w:val="20"/>
          <w:szCs w:val="20"/>
        </w:rPr>
        <w:t>“</w:t>
      </w:r>
      <w:r w:rsidRPr="0065531F">
        <w:rPr>
          <w:rFonts w:ascii="Calibri" w:hAnsi="Calibri"/>
          <w:sz w:val="20"/>
          <w:szCs w:val="20"/>
        </w:rPr>
        <w:t xml:space="preserve"> (č.j. MSMT-</w:t>
      </w:r>
      <w:r w:rsidR="005B1561" w:rsidRPr="005B1561">
        <w:rPr>
          <w:rFonts w:ascii="Calibri" w:hAnsi="Calibri"/>
          <w:sz w:val="20"/>
          <w:szCs w:val="20"/>
        </w:rPr>
        <w:t>22716/2023-10,</w:t>
      </w:r>
      <w:r w:rsidRPr="0065531F">
        <w:rPr>
          <w:rFonts w:ascii="Calibri" w:hAnsi="Calibri"/>
          <w:sz w:val="20"/>
          <w:szCs w:val="20"/>
        </w:rPr>
        <w:t xml:space="preserve"> dále jen Smlouva) ze dne </w:t>
      </w:r>
      <w:r w:rsidR="005B1561">
        <w:rPr>
          <w:rFonts w:ascii="Calibri" w:hAnsi="Calibri"/>
          <w:sz w:val="20"/>
          <w:szCs w:val="20"/>
        </w:rPr>
        <w:t>28</w:t>
      </w:r>
      <w:r w:rsidRPr="0065531F">
        <w:rPr>
          <w:rFonts w:ascii="Calibri" w:hAnsi="Calibri"/>
          <w:sz w:val="20"/>
          <w:szCs w:val="20"/>
        </w:rPr>
        <w:t>. 1</w:t>
      </w:r>
      <w:r w:rsidR="005B1561">
        <w:rPr>
          <w:rFonts w:ascii="Calibri" w:hAnsi="Calibri"/>
          <w:sz w:val="20"/>
          <w:szCs w:val="20"/>
        </w:rPr>
        <w:t>2</w:t>
      </w:r>
      <w:r w:rsidRPr="0065531F">
        <w:rPr>
          <w:rFonts w:ascii="Calibri" w:hAnsi="Calibri"/>
          <w:sz w:val="20"/>
          <w:szCs w:val="20"/>
        </w:rPr>
        <w:t>. 202</w:t>
      </w:r>
      <w:r w:rsidR="005B1561">
        <w:rPr>
          <w:rFonts w:ascii="Calibri" w:hAnsi="Calibri"/>
          <w:sz w:val="20"/>
          <w:szCs w:val="20"/>
        </w:rPr>
        <w:t>3</w:t>
      </w:r>
      <w:r w:rsidRPr="0065531F">
        <w:rPr>
          <w:rFonts w:ascii="Calibri" w:hAnsi="Calibri"/>
          <w:sz w:val="20"/>
          <w:szCs w:val="20"/>
        </w:rPr>
        <w:t xml:space="preserve"> u Vás objednáváme na základě Vaší nabídky </w:t>
      </w:r>
      <w:r w:rsidR="0063693A">
        <w:rPr>
          <w:rFonts w:ascii="Calibri" w:hAnsi="Calibri"/>
          <w:sz w:val="20"/>
          <w:szCs w:val="20"/>
        </w:rPr>
        <w:t xml:space="preserve">zaslané </w:t>
      </w:r>
      <w:r w:rsidRPr="0065531F">
        <w:rPr>
          <w:rFonts w:ascii="Calibri" w:hAnsi="Calibri"/>
          <w:sz w:val="20"/>
          <w:szCs w:val="20"/>
        </w:rPr>
        <w:t xml:space="preserve">e-mailem dne </w:t>
      </w:r>
      <w:r w:rsidR="005A0A15">
        <w:rPr>
          <w:rFonts w:ascii="Calibri" w:hAnsi="Calibri"/>
          <w:sz w:val="20"/>
          <w:szCs w:val="20"/>
        </w:rPr>
        <w:t>24</w:t>
      </w:r>
      <w:r w:rsidR="00221205">
        <w:rPr>
          <w:rFonts w:ascii="Calibri" w:hAnsi="Calibri"/>
          <w:sz w:val="20"/>
          <w:szCs w:val="20"/>
        </w:rPr>
        <w:t>.</w:t>
      </w:r>
      <w:r w:rsidR="005A0A15">
        <w:rPr>
          <w:rFonts w:ascii="Calibri" w:hAnsi="Calibri"/>
          <w:sz w:val="20"/>
          <w:szCs w:val="20"/>
        </w:rPr>
        <w:t>01</w:t>
      </w:r>
      <w:r w:rsidRPr="0065531F">
        <w:rPr>
          <w:rFonts w:ascii="Calibri" w:hAnsi="Calibri"/>
          <w:sz w:val="20"/>
          <w:szCs w:val="20"/>
        </w:rPr>
        <w:t>.202</w:t>
      </w:r>
      <w:r w:rsidR="005A0A15">
        <w:rPr>
          <w:rFonts w:ascii="Calibri" w:hAnsi="Calibri"/>
          <w:sz w:val="20"/>
          <w:szCs w:val="20"/>
        </w:rPr>
        <w:t>5</w:t>
      </w:r>
      <w:r w:rsidRPr="0065531F">
        <w:rPr>
          <w:rFonts w:ascii="Calibri" w:hAnsi="Calibri"/>
          <w:sz w:val="20"/>
          <w:szCs w:val="20"/>
        </w:rPr>
        <w:t xml:space="preserve"> </w:t>
      </w:r>
      <w:r w:rsidR="005A0A15">
        <w:rPr>
          <w:rFonts w:ascii="Calibri" w:hAnsi="Calibri"/>
          <w:sz w:val="20"/>
          <w:szCs w:val="20"/>
        </w:rPr>
        <w:t>prověření prostředí před nasazením Copilot for m365</w:t>
      </w:r>
      <w:r w:rsidR="0063693A">
        <w:rPr>
          <w:rFonts w:ascii="Calibri" w:hAnsi="Calibri"/>
          <w:sz w:val="20"/>
          <w:szCs w:val="20"/>
        </w:rPr>
        <w:t>.</w:t>
      </w:r>
    </w:p>
    <w:p w14:paraId="2E84B3DA" w14:textId="77777777" w:rsidR="00221205" w:rsidRDefault="00221205" w:rsidP="0022120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Stručný výčet prací: </w:t>
      </w:r>
    </w:p>
    <w:p w14:paraId="4DC974A6" w14:textId="7D6C42E4" w:rsidR="005A0A15" w:rsidRPr="005A0A15" w:rsidRDefault="005A0A15" w:rsidP="005A0A15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Provedení hodnocení nastavení Microsoft tenant zákazníka oproti bezpečnostnímu modelu</w:t>
      </w:r>
      <w:r>
        <w:rPr>
          <w:rFonts w:ascii="Calibri" w:hAnsi="Calibri"/>
          <w:sz w:val="20"/>
          <w:szCs w:val="20"/>
        </w:rPr>
        <w:t xml:space="preserve"> </w:t>
      </w:r>
      <w:r w:rsidRPr="005A0A15">
        <w:rPr>
          <w:rFonts w:ascii="Calibri" w:hAnsi="Calibri"/>
          <w:sz w:val="20"/>
          <w:szCs w:val="20"/>
        </w:rPr>
        <w:t>Zero Trust společnosti Microsoft</w:t>
      </w:r>
    </w:p>
    <w:p w14:paraId="306A7A0F" w14:textId="77777777" w:rsidR="005A0A15" w:rsidRDefault="005A0A15" w:rsidP="005A0A15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Provedení hodnocení nastavení Microsoft tenant zákazníka oproti nejlepším praktikám v</w:t>
      </w:r>
      <w:r>
        <w:rPr>
          <w:rFonts w:ascii="Calibri" w:hAnsi="Calibri"/>
          <w:sz w:val="20"/>
          <w:szCs w:val="20"/>
        </w:rPr>
        <w:t xml:space="preserve"> </w:t>
      </w:r>
      <w:r w:rsidRPr="005A0A15">
        <w:rPr>
          <w:rFonts w:ascii="Calibri" w:hAnsi="Calibri"/>
          <w:sz w:val="20"/>
          <w:szCs w:val="20"/>
        </w:rPr>
        <w:t>oblasti souladu a dostupným funkcím</w:t>
      </w:r>
    </w:p>
    <w:p w14:paraId="69BF697D" w14:textId="2009BB7D" w:rsidR="005A0A15" w:rsidRPr="005A0A15" w:rsidRDefault="005A0A15" w:rsidP="005A0A15">
      <w:pPr>
        <w:pStyle w:val="Odstavecseseznamem"/>
        <w:numPr>
          <w:ilvl w:val="0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Doručení zprávy z hodnocení s doporučeními v oblasti bezpečnosti a souladu</w:t>
      </w:r>
    </w:p>
    <w:p w14:paraId="2F8999B2" w14:textId="77777777" w:rsidR="005A0A15" w:rsidRDefault="005A0A15" w:rsidP="005A0A15">
      <w:pPr>
        <w:pStyle w:val="Odstavecseseznamem"/>
        <w:numPr>
          <w:ilvl w:val="1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Provedení dvou (2) sto padesáti (150) minutových workshopů:</w:t>
      </w:r>
    </w:p>
    <w:p w14:paraId="0D079416" w14:textId="77777777" w:rsidR="005A0A15" w:rsidRDefault="005A0A15" w:rsidP="005A0A15">
      <w:pPr>
        <w:pStyle w:val="Odstavecseseznamem"/>
        <w:numPr>
          <w:ilvl w:val="2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Workshop o bezpečnosti</w:t>
      </w:r>
    </w:p>
    <w:p w14:paraId="7A07F636" w14:textId="56797843" w:rsidR="00221205" w:rsidRPr="005A0A15" w:rsidRDefault="005A0A15" w:rsidP="005A0A15">
      <w:pPr>
        <w:pStyle w:val="Odstavecseseznamem"/>
        <w:numPr>
          <w:ilvl w:val="2"/>
          <w:numId w:val="3"/>
        </w:numPr>
        <w:spacing w:after="120" w:line="240" w:lineRule="auto"/>
        <w:jc w:val="both"/>
        <w:rPr>
          <w:rFonts w:ascii="Calibri" w:hAnsi="Calibri"/>
          <w:sz w:val="20"/>
          <w:szCs w:val="20"/>
        </w:rPr>
      </w:pPr>
      <w:r w:rsidRPr="005A0A15">
        <w:rPr>
          <w:rFonts w:ascii="Calibri" w:hAnsi="Calibri"/>
          <w:sz w:val="20"/>
          <w:szCs w:val="20"/>
        </w:rPr>
        <w:t>Workshop o compliance</w:t>
      </w:r>
    </w:p>
    <w:p w14:paraId="0219E00F" w14:textId="77777777" w:rsidR="001F6239" w:rsidRDefault="001F6239" w:rsidP="005A0A1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07DA15C3" w14:textId="6AF9896C" w:rsidR="005A0A15" w:rsidRDefault="00221205" w:rsidP="005A0A1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Cílem objednávky je: </w:t>
      </w:r>
    </w:p>
    <w:p w14:paraId="31D78E75" w14:textId="4DA1C491" w:rsidR="00EA35C4" w:rsidRDefault="005A0A15" w:rsidP="005A0A15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5A0A15">
        <w:rPr>
          <w:rFonts w:ascii="Calibri" w:hAnsi="Calibri"/>
          <w:sz w:val="20"/>
          <w:szCs w:val="20"/>
        </w:rPr>
        <w:t xml:space="preserve">omoci </w:t>
      </w:r>
      <w:r>
        <w:rPr>
          <w:rFonts w:ascii="Calibri" w:hAnsi="Calibri"/>
          <w:sz w:val="20"/>
          <w:szCs w:val="20"/>
        </w:rPr>
        <w:t>MŠMT</w:t>
      </w:r>
      <w:r w:rsidRPr="005A0A15">
        <w:rPr>
          <w:rFonts w:ascii="Calibri" w:hAnsi="Calibri"/>
          <w:sz w:val="20"/>
          <w:szCs w:val="20"/>
        </w:rPr>
        <w:t xml:space="preserve"> vyhodnotit </w:t>
      </w:r>
      <w:r>
        <w:rPr>
          <w:rFonts w:ascii="Calibri" w:hAnsi="Calibri"/>
          <w:sz w:val="20"/>
          <w:szCs w:val="20"/>
        </w:rPr>
        <w:t xml:space="preserve">a </w:t>
      </w:r>
      <w:r w:rsidRPr="005A0A15">
        <w:rPr>
          <w:rFonts w:ascii="Calibri" w:hAnsi="Calibri"/>
          <w:sz w:val="20"/>
          <w:szCs w:val="20"/>
        </w:rPr>
        <w:t xml:space="preserve">identifikovat možné nedostatky v bezpečnosti a souladu aktuálních nastavení tenantu Microsoft </w:t>
      </w:r>
      <w:r>
        <w:rPr>
          <w:rFonts w:ascii="Calibri" w:hAnsi="Calibri"/>
          <w:sz w:val="20"/>
          <w:szCs w:val="20"/>
        </w:rPr>
        <w:t>a d</w:t>
      </w:r>
      <w:r w:rsidRPr="005A0A15">
        <w:rPr>
          <w:rFonts w:ascii="Calibri" w:hAnsi="Calibri"/>
          <w:sz w:val="20"/>
          <w:szCs w:val="20"/>
        </w:rPr>
        <w:t>oporučených nastavení pro implementaci Microsoft Co-pilot.</w:t>
      </w:r>
    </w:p>
    <w:p w14:paraId="5DB14789" w14:textId="77777777" w:rsidR="009F42EC" w:rsidRDefault="009F42EC" w:rsidP="00F0766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250685F9" w14:textId="3B7DA1B4" w:rsidR="00221205" w:rsidRDefault="00221205" w:rsidP="00F0766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F0766F">
        <w:rPr>
          <w:rFonts w:ascii="Calibri" w:hAnsi="Calibri"/>
          <w:sz w:val="20"/>
          <w:szCs w:val="20"/>
        </w:rPr>
        <w:t xml:space="preserve">Celková cena této dílčí objednávky </w:t>
      </w:r>
      <w:r w:rsidR="00924FA3">
        <w:rPr>
          <w:rFonts w:ascii="Calibri" w:hAnsi="Calibri"/>
          <w:sz w:val="20"/>
          <w:szCs w:val="20"/>
        </w:rPr>
        <w:t>pro</w:t>
      </w:r>
      <w:r w:rsidRPr="00F0766F">
        <w:rPr>
          <w:rFonts w:ascii="Calibri" w:hAnsi="Calibri"/>
          <w:sz w:val="20"/>
          <w:szCs w:val="20"/>
        </w:rPr>
        <w:t xml:space="preserve"> </w:t>
      </w:r>
      <w:r w:rsidR="005A0A15">
        <w:rPr>
          <w:rFonts w:ascii="Calibri" w:hAnsi="Calibri"/>
          <w:sz w:val="20"/>
          <w:szCs w:val="20"/>
        </w:rPr>
        <w:t>prověření bezpečnosti prostředí před nasazením C</w:t>
      </w:r>
      <w:r w:rsidR="009F42EC">
        <w:rPr>
          <w:rFonts w:ascii="Calibri" w:hAnsi="Calibri"/>
          <w:sz w:val="20"/>
          <w:szCs w:val="20"/>
        </w:rPr>
        <w:t>opilot for m365</w:t>
      </w:r>
      <w:r w:rsidR="00F0766F">
        <w:rPr>
          <w:rFonts w:ascii="CIDFont+F1" w:hAnsi="CIDFont+F1" w:cs="CIDFont+F1"/>
          <w:sz w:val="30"/>
          <w:szCs w:val="30"/>
        </w:rPr>
        <w:t xml:space="preserve"> </w:t>
      </w:r>
      <w:r w:rsidRPr="00000988">
        <w:rPr>
          <w:rFonts w:ascii="Calibri" w:hAnsi="Calibri"/>
          <w:sz w:val="20"/>
          <w:szCs w:val="20"/>
        </w:rPr>
        <w:t xml:space="preserve">činí </w:t>
      </w:r>
      <w:r w:rsidR="009F42EC">
        <w:rPr>
          <w:rFonts w:ascii="Calibri" w:hAnsi="Calibri"/>
          <w:sz w:val="20"/>
          <w:szCs w:val="20"/>
        </w:rPr>
        <w:t>174</w:t>
      </w:r>
      <w:r w:rsidRPr="00000988">
        <w:rPr>
          <w:rFonts w:ascii="Calibri" w:hAnsi="Calibri"/>
          <w:sz w:val="20"/>
          <w:szCs w:val="20"/>
        </w:rPr>
        <w:t xml:space="preserve"> </w:t>
      </w:r>
      <w:r w:rsidR="009F42EC">
        <w:rPr>
          <w:rFonts w:ascii="Calibri" w:hAnsi="Calibri"/>
          <w:sz w:val="20"/>
          <w:szCs w:val="20"/>
        </w:rPr>
        <w:t>000</w:t>
      </w:r>
      <w:r w:rsidRPr="00000988">
        <w:rPr>
          <w:rFonts w:ascii="Calibri" w:hAnsi="Calibri"/>
          <w:sz w:val="20"/>
          <w:szCs w:val="20"/>
        </w:rPr>
        <w:t xml:space="preserve">,00 Kč bez DPH, tj. </w:t>
      </w:r>
      <w:r w:rsidR="009F42EC">
        <w:rPr>
          <w:rFonts w:ascii="Calibri" w:hAnsi="Calibri"/>
          <w:sz w:val="20"/>
          <w:szCs w:val="20"/>
        </w:rPr>
        <w:t>210</w:t>
      </w:r>
      <w:r w:rsidRPr="00000988">
        <w:rPr>
          <w:rFonts w:ascii="Calibri" w:hAnsi="Calibri"/>
          <w:sz w:val="20"/>
          <w:szCs w:val="20"/>
        </w:rPr>
        <w:t xml:space="preserve"> </w:t>
      </w:r>
      <w:r w:rsidR="009F42EC">
        <w:rPr>
          <w:rFonts w:ascii="Calibri" w:hAnsi="Calibri"/>
          <w:sz w:val="20"/>
          <w:szCs w:val="20"/>
        </w:rPr>
        <w:t>540</w:t>
      </w:r>
      <w:r w:rsidRPr="00000988">
        <w:rPr>
          <w:rFonts w:ascii="Calibri" w:hAnsi="Calibri"/>
          <w:sz w:val="20"/>
          <w:szCs w:val="20"/>
        </w:rPr>
        <w:t>,</w:t>
      </w:r>
      <w:r w:rsidR="009F42EC">
        <w:rPr>
          <w:rFonts w:ascii="Calibri" w:hAnsi="Calibri"/>
          <w:sz w:val="20"/>
          <w:szCs w:val="20"/>
        </w:rPr>
        <w:t>0</w:t>
      </w:r>
      <w:r w:rsidRPr="00000988">
        <w:rPr>
          <w:rFonts w:ascii="Calibri" w:hAnsi="Calibri"/>
          <w:sz w:val="20"/>
          <w:szCs w:val="20"/>
        </w:rPr>
        <w:t>0 Kč vč. DPH.</w:t>
      </w:r>
      <w:r w:rsidR="0013453A">
        <w:rPr>
          <w:rFonts w:ascii="Calibri" w:hAnsi="Calibri"/>
          <w:sz w:val="20"/>
          <w:szCs w:val="20"/>
        </w:rPr>
        <w:t xml:space="preserve"> </w:t>
      </w:r>
    </w:p>
    <w:p w14:paraId="261DF016" w14:textId="064E72D5" w:rsidR="00360023" w:rsidRDefault="00360023" w:rsidP="005B3390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tbl>
      <w:tblPr>
        <w:tblStyle w:val="Mkatabulky"/>
        <w:tblW w:w="0" w:type="auto"/>
        <w:tblInd w:w="-425" w:type="dxa"/>
        <w:tblLook w:val="04A0" w:firstRow="1" w:lastRow="0" w:firstColumn="1" w:lastColumn="0" w:noHBand="0" w:noVBand="1"/>
      </w:tblPr>
      <w:tblGrid>
        <w:gridCol w:w="2490"/>
        <w:gridCol w:w="1446"/>
        <w:gridCol w:w="1751"/>
        <w:gridCol w:w="1834"/>
        <w:gridCol w:w="1568"/>
      </w:tblGrid>
      <w:tr w:rsidR="000A625A" w14:paraId="7403B757" w14:textId="78EFE0AA" w:rsidTr="0065531F">
        <w:tc>
          <w:tcPr>
            <w:tcW w:w="2490" w:type="dxa"/>
          </w:tcPr>
          <w:p w14:paraId="0C480D46" w14:textId="1A22BCCB" w:rsidR="000A625A" w:rsidRDefault="000A625A" w:rsidP="00360023">
            <w:pPr>
              <w:spacing w:after="12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446" w:type="dxa"/>
          </w:tcPr>
          <w:p w14:paraId="4331EDA7" w14:textId="26968C7C" w:rsidR="000A625A" w:rsidRPr="00360023" w:rsidRDefault="00D25C08" w:rsidP="0036002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MD</w:t>
            </w:r>
          </w:p>
        </w:tc>
        <w:tc>
          <w:tcPr>
            <w:tcW w:w="1751" w:type="dxa"/>
          </w:tcPr>
          <w:p w14:paraId="6D76F47C" w14:textId="080D64A2" w:rsidR="000A625A" w:rsidRPr="00360023" w:rsidRDefault="000A625A" w:rsidP="0036002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 w:rsidR="00D25C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834" w:type="dxa"/>
          </w:tcPr>
          <w:p w14:paraId="078E2A91" w14:textId="1940294F" w:rsidR="000A625A" w:rsidRPr="00360023" w:rsidRDefault="000A625A" w:rsidP="0036002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bez 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568" w:type="dxa"/>
          </w:tcPr>
          <w:p w14:paraId="258AE3A1" w14:textId="271B4641" w:rsidR="000A625A" w:rsidRPr="00360023" w:rsidRDefault="000A625A" w:rsidP="00360023">
            <w:pPr>
              <w:spacing w:after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celkem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vč. </w:t>
            </w:r>
            <w:r w:rsidRPr="003600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</w:tr>
      <w:tr w:rsidR="000A625A" w14:paraId="48966489" w14:textId="5C4B535B" w:rsidTr="0065531F">
        <w:tc>
          <w:tcPr>
            <w:tcW w:w="2490" w:type="dxa"/>
          </w:tcPr>
          <w:p w14:paraId="4D9D8D6D" w14:textId="466F14F8" w:rsidR="000A625A" w:rsidRDefault="009F42EC" w:rsidP="009F42EC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9F42EC">
              <w:rPr>
                <w:rFonts w:ascii="Calibri" w:hAnsi="Calibri"/>
                <w:sz w:val="20"/>
                <w:szCs w:val="20"/>
              </w:rPr>
              <w:t>Co-pilot Security a Compliance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F42EC">
              <w:rPr>
                <w:rFonts w:ascii="Calibri" w:hAnsi="Calibri"/>
                <w:sz w:val="20"/>
                <w:szCs w:val="20"/>
              </w:rPr>
              <w:t xml:space="preserve">Assessment </w:t>
            </w:r>
            <w:r w:rsidR="00A8499E">
              <w:rPr>
                <w:rFonts w:ascii="Calibri" w:hAnsi="Calibri"/>
                <w:sz w:val="20"/>
                <w:szCs w:val="20"/>
              </w:rPr>
              <w:t>(Sazba 35A)</w:t>
            </w:r>
          </w:p>
        </w:tc>
        <w:tc>
          <w:tcPr>
            <w:tcW w:w="1446" w:type="dxa"/>
          </w:tcPr>
          <w:p w14:paraId="30475C26" w14:textId="260A3381" w:rsidR="000A625A" w:rsidRDefault="009F42EC" w:rsidP="00360023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751" w:type="dxa"/>
          </w:tcPr>
          <w:p w14:paraId="3CA6F792" w14:textId="3A2F5835" w:rsidR="000A625A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</w:t>
            </w:r>
          </w:p>
        </w:tc>
        <w:tc>
          <w:tcPr>
            <w:tcW w:w="1834" w:type="dxa"/>
          </w:tcPr>
          <w:p w14:paraId="6C7466BD" w14:textId="777D13E4" w:rsidR="000A625A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</w:t>
            </w:r>
          </w:p>
        </w:tc>
        <w:tc>
          <w:tcPr>
            <w:tcW w:w="1568" w:type="dxa"/>
          </w:tcPr>
          <w:p w14:paraId="50C9A8EB" w14:textId="0F968876" w:rsidR="000A625A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</w:t>
            </w:r>
          </w:p>
        </w:tc>
      </w:tr>
      <w:tr w:rsidR="00A8499E" w14:paraId="16D48B79" w14:textId="77777777" w:rsidTr="0065531F">
        <w:tc>
          <w:tcPr>
            <w:tcW w:w="2490" w:type="dxa"/>
          </w:tcPr>
          <w:p w14:paraId="61870527" w14:textId="685F7A0E" w:rsidR="00A8499E" w:rsidRPr="00AC55C9" w:rsidRDefault="009F42EC" w:rsidP="009F42EC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9F42EC">
              <w:rPr>
                <w:rFonts w:ascii="Calibri" w:hAnsi="Calibri"/>
                <w:sz w:val="20"/>
                <w:szCs w:val="20"/>
              </w:rPr>
              <w:lastRenderedPageBreak/>
              <w:t>Co-pilot Security a Compliance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9F42EC">
              <w:rPr>
                <w:rFonts w:ascii="Calibri" w:hAnsi="Calibri"/>
                <w:sz w:val="20"/>
                <w:szCs w:val="20"/>
              </w:rPr>
              <w:t xml:space="preserve">Assessment </w:t>
            </w:r>
            <w:r w:rsidR="00A8499E">
              <w:rPr>
                <w:rFonts w:ascii="Calibri" w:hAnsi="Calibri"/>
                <w:sz w:val="20"/>
                <w:szCs w:val="20"/>
              </w:rPr>
              <w:t>(Sazba 35B)</w:t>
            </w:r>
          </w:p>
        </w:tc>
        <w:tc>
          <w:tcPr>
            <w:tcW w:w="1446" w:type="dxa"/>
          </w:tcPr>
          <w:p w14:paraId="13DD8781" w14:textId="1947248B" w:rsidR="00A8499E" w:rsidRDefault="00C224F2" w:rsidP="00360023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</w:t>
            </w:r>
          </w:p>
        </w:tc>
        <w:tc>
          <w:tcPr>
            <w:tcW w:w="1751" w:type="dxa"/>
          </w:tcPr>
          <w:p w14:paraId="34A42DA4" w14:textId="4A0FE4A0" w:rsidR="00A8499E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</w:t>
            </w:r>
          </w:p>
        </w:tc>
        <w:tc>
          <w:tcPr>
            <w:tcW w:w="1834" w:type="dxa"/>
          </w:tcPr>
          <w:p w14:paraId="1977B4E3" w14:textId="061ED4BD" w:rsidR="00A8499E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</w:t>
            </w:r>
          </w:p>
        </w:tc>
        <w:tc>
          <w:tcPr>
            <w:tcW w:w="1568" w:type="dxa"/>
          </w:tcPr>
          <w:p w14:paraId="206326CF" w14:textId="7157B0EA" w:rsidR="00A8499E" w:rsidRDefault="00C224F2" w:rsidP="00F97187">
            <w:pPr>
              <w:spacing w:after="120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</w:t>
            </w:r>
          </w:p>
        </w:tc>
      </w:tr>
      <w:tr w:rsidR="00560114" w14:paraId="3B1C90C1" w14:textId="7B7D1BAA" w:rsidTr="00192191">
        <w:tc>
          <w:tcPr>
            <w:tcW w:w="5687" w:type="dxa"/>
            <w:gridSpan w:val="3"/>
          </w:tcPr>
          <w:p w14:paraId="6AF81B03" w14:textId="5EF0C117" w:rsidR="00560114" w:rsidRDefault="00560114" w:rsidP="00560114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 w:rsidRPr="00F57F43">
              <w:rPr>
                <w:rFonts w:ascii="Calibri" w:hAnsi="Calibri"/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1834" w:type="dxa"/>
          </w:tcPr>
          <w:p w14:paraId="4B313DCC" w14:textId="5CBE5031" w:rsidR="00560114" w:rsidRPr="00560114" w:rsidRDefault="009F42EC" w:rsidP="00B2462C">
            <w:pPr>
              <w:spacing w:after="12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174 00</w:t>
            </w:r>
            <w:r w:rsidR="002B1A90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568" w:type="dxa"/>
          </w:tcPr>
          <w:p w14:paraId="099B3422" w14:textId="077296C1" w:rsidR="00560114" w:rsidRPr="00560114" w:rsidRDefault="009F42EC" w:rsidP="00B2462C">
            <w:pPr>
              <w:spacing w:after="120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210</w:t>
            </w:r>
            <w:r w:rsidR="002B1A90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540</w:t>
            </w:r>
            <w:r w:rsidR="002B1A90">
              <w:rPr>
                <w:rFonts w:ascii="Calibri" w:hAnsi="Calibri"/>
                <w:b/>
                <w:bCs/>
                <w:sz w:val="20"/>
                <w:szCs w:val="20"/>
              </w:rPr>
              <w:t>,</w:t>
            </w:r>
            <w:r w:rsidR="00E527C8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  <w:r w:rsidR="002B1A90">
              <w:rPr>
                <w:rFonts w:ascii="Calibri" w:hAnsi="Calibri"/>
                <w:b/>
                <w:bCs/>
                <w:sz w:val="20"/>
                <w:szCs w:val="20"/>
              </w:rPr>
              <w:t>0</w:t>
            </w:r>
          </w:p>
        </w:tc>
      </w:tr>
    </w:tbl>
    <w:p w14:paraId="71AD5423" w14:textId="2181AD31" w:rsidR="00360023" w:rsidRDefault="00360023" w:rsidP="00360023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6870454D" w14:textId="79C9B175" w:rsidR="00E34C8F" w:rsidRDefault="00E34C8F" w:rsidP="00E34C8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>Převzetí bude zajištěno kontaktní osobou uvedenou v čl. IX</w:t>
      </w:r>
      <w:r w:rsidR="00D303FF">
        <w:rPr>
          <w:rFonts w:ascii="Calibri" w:hAnsi="Calibri"/>
          <w:sz w:val="20"/>
          <w:szCs w:val="20"/>
        </w:rPr>
        <w:t>.</w:t>
      </w:r>
      <w:r w:rsidRPr="0065531F">
        <w:rPr>
          <w:rFonts w:ascii="Calibri" w:hAnsi="Calibri"/>
          <w:sz w:val="20"/>
          <w:szCs w:val="20"/>
        </w:rPr>
        <w:t xml:space="preserve"> Smlouvy. Kopie akceptačního protokolu bude v souladu s čl. IV., odst. 1. Smlouvy přílohou faktury.</w:t>
      </w:r>
    </w:p>
    <w:p w14:paraId="75DE49B1" w14:textId="1842820D" w:rsidR="00E34C8F" w:rsidRPr="00F97187" w:rsidRDefault="00E34C8F" w:rsidP="00E34C8F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5531F">
        <w:rPr>
          <w:rFonts w:ascii="Calibri" w:hAnsi="Calibri"/>
          <w:sz w:val="20"/>
          <w:szCs w:val="20"/>
        </w:rPr>
        <w:t>Podpisem tohoto dokumentu dodavatel objednávku akceptuje a zavazuje se k plnění.</w:t>
      </w:r>
    </w:p>
    <w:tbl>
      <w:tblPr>
        <w:tblStyle w:val="Mkatabulky"/>
        <w:tblW w:w="0" w:type="auto"/>
        <w:tblInd w:w="-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2"/>
      </w:tblGrid>
      <w:tr w:rsidR="00C34AC4" w14:paraId="32233F65" w14:textId="77777777" w:rsidTr="00A14C3A">
        <w:tc>
          <w:tcPr>
            <w:tcW w:w="4332" w:type="dxa"/>
          </w:tcPr>
          <w:p w14:paraId="034BC243" w14:textId="77777777" w:rsidR="00C34AC4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930F88">
              <w:rPr>
                <w:rFonts w:ascii="Calibri" w:hAnsi="Calibri"/>
                <w:sz w:val="20"/>
                <w:szCs w:val="20"/>
              </w:rPr>
              <w:t>Za objednatele:</w:t>
            </w:r>
          </w:p>
          <w:p w14:paraId="1423EAC2" w14:textId="77777777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A8143F2" w14:textId="42ACBA5C" w:rsidR="00A14C3A" w:rsidRDefault="00C224F2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Dne 4.2.2025</w:t>
            </w:r>
          </w:p>
          <w:p w14:paraId="00388DD1" w14:textId="77777777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AFFBFB9" w14:textId="7C6280DA" w:rsidR="00A14C3A" w:rsidRDefault="00A14C3A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2" w:type="dxa"/>
          </w:tcPr>
          <w:p w14:paraId="3D21152F" w14:textId="7D56012B" w:rsidR="00C34AC4" w:rsidRDefault="00C224F2" w:rsidP="00C224F2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</w:t>
            </w:r>
            <w:r w:rsidR="00557319" w:rsidRPr="00930F88">
              <w:rPr>
                <w:rFonts w:ascii="Calibri" w:hAnsi="Calibri"/>
                <w:sz w:val="20"/>
                <w:szCs w:val="20"/>
              </w:rPr>
              <w:t>Za dodavatele</w:t>
            </w:r>
            <w:r w:rsidR="00557319">
              <w:rPr>
                <w:rFonts w:ascii="Calibri" w:hAnsi="Calibri"/>
                <w:sz w:val="20"/>
                <w:szCs w:val="20"/>
              </w:rPr>
              <w:t>:</w:t>
            </w:r>
          </w:p>
          <w:p w14:paraId="79FBC7DA" w14:textId="77777777" w:rsidR="00557319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239C99D" w14:textId="038896C2" w:rsidR="00557319" w:rsidRDefault="00C224F2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Dne 5.2.2025</w:t>
            </w:r>
          </w:p>
          <w:p w14:paraId="506AF419" w14:textId="5DF86B0B" w:rsidR="00557319" w:rsidRDefault="00557319" w:rsidP="00603C3C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C34AC4" w14:paraId="0BD022E8" w14:textId="77777777" w:rsidTr="00A14C3A">
        <w:tc>
          <w:tcPr>
            <w:tcW w:w="4332" w:type="dxa"/>
          </w:tcPr>
          <w:p w14:paraId="0D43D724" w14:textId="237C6F19" w:rsidR="00C34AC4" w:rsidRDefault="005A0A15" w:rsidP="00A14C3A">
            <w:pPr>
              <w:spacing w:after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Petr Symerský</w:t>
            </w:r>
            <w:r w:rsidR="00557319">
              <w:rPr>
                <w:rFonts w:ascii="Calibri" w:hAnsi="Calibri"/>
                <w:sz w:val="20"/>
                <w:szCs w:val="20"/>
              </w:rPr>
              <w:br/>
            </w:r>
            <w:r w:rsidR="00557319" w:rsidRPr="00557319">
              <w:rPr>
                <w:rFonts w:ascii="Calibri" w:hAnsi="Calibri"/>
                <w:sz w:val="20"/>
                <w:szCs w:val="20"/>
              </w:rPr>
              <w:t xml:space="preserve">ředitel </w:t>
            </w:r>
            <w:r>
              <w:rPr>
                <w:rFonts w:ascii="Calibri" w:hAnsi="Calibri"/>
                <w:sz w:val="20"/>
                <w:szCs w:val="20"/>
              </w:rPr>
              <w:t>odboru</w:t>
            </w:r>
            <w:r w:rsidR="00557319" w:rsidRPr="00557319">
              <w:rPr>
                <w:rFonts w:ascii="Calibri" w:hAnsi="Calibri"/>
                <w:sz w:val="20"/>
                <w:szCs w:val="20"/>
              </w:rPr>
              <w:t xml:space="preserve"> informatiky</w:t>
            </w:r>
          </w:p>
        </w:tc>
        <w:tc>
          <w:tcPr>
            <w:tcW w:w="4332" w:type="dxa"/>
          </w:tcPr>
          <w:p w14:paraId="5F9D454F" w14:textId="33CDBF6B" w:rsidR="00F0766F" w:rsidRDefault="00166763" w:rsidP="00166763">
            <w:pPr>
              <w:spacing w:after="120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                         Ing. Petr Pánek</w:t>
            </w:r>
          </w:p>
          <w:p w14:paraId="7EA1448F" w14:textId="540504FD" w:rsidR="00C34AC4" w:rsidRDefault="00AE02E3" w:rsidP="0065531F">
            <w:pPr>
              <w:spacing w:after="120"/>
              <w:ind w:left="851"/>
              <w:contextualSpacing/>
              <w:jc w:val="right"/>
              <w:rPr>
                <w:rFonts w:ascii="Calibri" w:hAnsi="Calibri"/>
                <w:sz w:val="20"/>
                <w:szCs w:val="20"/>
              </w:rPr>
            </w:pPr>
            <w:r w:rsidRPr="00AE02E3">
              <w:rPr>
                <w:rFonts w:ascii="Calibri" w:hAnsi="Calibri" w:cs="Calibri"/>
                <w:bCs/>
                <w:sz w:val="20"/>
                <w:szCs w:val="20"/>
              </w:rPr>
              <w:t>SoftwareONE Czech Republic s.r.o.</w:t>
            </w:r>
          </w:p>
        </w:tc>
      </w:tr>
      <w:tr w:rsidR="00C224F2" w14:paraId="726D05FB" w14:textId="77777777" w:rsidTr="00A14C3A">
        <w:tc>
          <w:tcPr>
            <w:tcW w:w="4332" w:type="dxa"/>
          </w:tcPr>
          <w:p w14:paraId="70907D23" w14:textId="77777777" w:rsidR="00C224F2" w:rsidRDefault="00C224F2" w:rsidP="00A14C3A">
            <w:pPr>
              <w:spacing w:after="12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32" w:type="dxa"/>
          </w:tcPr>
          <w:p w14:paraId="721D8B11" w14:textId="77777777" w:rsidR="00C224F2" w:rsidRDefault="00C224F2" w:rsidP="0065531F">
            <w:pPr>
              <w:spacing w:after="120"/>
              <w:ind w:left="851"/>
              <w:contextualSpacing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FAA5191" w14:textId="77777777" w:rsidR="00C34AC4" w:rsidRDefault="00C34AC4" w:rsidP="00267CBD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sectPr w:rsidR="00C34AC4" w:rsidSect="00FE3704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2CB9" w14:textId="77777777" w:rsidR="00F95A85" w:rsidRDefault="00F95A85" w:rsidP="001630AD">
      <w:pPr>
        <w:spacing w:after="0" w:line="240" w:lineRule="auto"/>
      </w:pPr>
      <w:r>
        <w:separator/>
      </w:r>
    </w:p>
  </w:endnote>
  <w:endnote w:type="continuationSeparator" w:id="0">
    <w:p w14:paraId="32D65C36" w14:textId="77777777" w:rsidR="00F95A85" w:rsidRDefault="00F95A85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8EF1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F352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T6rpG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Po - Pá 7:30 - 15:30 </w:t>
    </w:r>
  </w:p>
  <w:p w14:paraId="356FA7EB" w14:textId="2FE0B959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3037FB" w:rsidRPr="003037FB">
        <w:rPr>
          <w:rStyle w:val="Hypertextovodkaz"/>
          <w:b/>
          <w:color w:val="428D96"/>
          <w:sz w:val="20"/>
          <w:u w:val="none"/>
        </w:rPr>
        <w:t>posta@msmt.gov.cz</w:t>
      </w:r>
    </w:hyperlink>
  </w:p>
  <w:p w14:paraId="1789B83E" w14:textId="2408F096" w:rsidR="007E297F" w:rsidRDefault="003037FB" w:rsidP="007E297F">
    <w:pPr>
      <w:pStyle w:val="Zpat"/>
      <w:ind w:left="-426"/>
      <w:rPr>
        <w:rStyle w:val="Hypertextovodkaz"/>
        <w:b/>
        <w:color w:val="428D96"/>
        <w:sz w:val="20"/>
        <w:u w:val="none"/>
      </w:rPr>
    </w:pPr>
    <w:hyperlink r:id="rId2" w:history="1">
      <w:r w:rsidRPr="003037FB">
        <w:rPr>
          <w:rStyle w:val="Hypertextovodkaz"/>
          <w:b/>
          <w:color w:val="428D96"/>
          <w:sz w:val="20"/>
          <w:u w:val="none"/>
        </w:rPr>
        <w:t>www.msmt.gov.cz</w:t>
      </w:r>
    </w:hyperlink>
  </w:p>
  <w:p w14:paraId="032BB89F" w14:textId="77777777" w:rsidR="00F0766F" w:rsidRPr="00846FC1" w:rsidRDefault="00F0766F" w:rsidP="007E297F">
    <w:pPr>
      <w:pStyle w:val="Zpat"/>
      <w:ind w:left="-426"/>
      <w:rPr>
        <w:color w:val="428D96"/>
        <w:sz w:val="20"/>
      </w:rPr>
    </w:pPr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A303" w14:textId="77777777" w:rsidR="00F95A85" w:rsidRDefault="00F95A85" w:rsidP="001630AD">
      <w:pPr>
        <w:spacing w:after="0" w:line="240" w:lineRule="auto"/>
      </w:pPr>
      <w:r>
        <w:separator/>
      </w:r>
    </w:p>
  </w:footnote>
  <w:footnote w:type="continuationSeparator" w:id="0">
    <w:p w14:paraId="3AC23784" w14:textId="77777777" w:rsidR="00F95A85" w:rsidRDefault="00F95A85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AC8E" w14:textId="08C5A987" w:rsidR="005B1561" w:rsidRDefault="00EA35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99200" behindDoc="0" locked="0" layoutInCell="1" allowOverlap="1" wp14:anchorId="22055133" wp14:editId="742851E0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274650679" name="Textové pole 2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7EB1" w14:textId="55E90EE9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551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MŠMT | TLP – WHITE: Veřejné informace" style="position:absolute;margin-left:-16.25pt;margin-top:0;width:34.95pt;height:34.95pt;z-index:2516992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" filled="f" stroked="f">
              <v:textbox style="mso-fit-shape-to-text:t" inset="0,15pt,20pt,0">
                <w:txbxContent>
                  <w:p w14:paraId="09607EB1" w14:textId="55E90EE9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9E1C" w14:textId="4BDFF2D1" w:rsidR="005B1561" w:rsidRDefault="00EA35C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0224" behindDoc="0" locked="0" layoutInCell="1" allowOverlap="1" wp14:anchorId="6973110B" wp14:editId="09BA83B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917750903" name="Textové pole 3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2A48A8" w14:textId="1F320BCE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3110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alt="MŠMT | TLP – WHITE: Veřejné informace" style="position:absolute;margin-left:-16.25pt;margin-top:0;width:34.95pt;height:34.95pt;z-index:2517002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" filled="f" stroked="f">
              <v:textbox style="mso-fit-shape-to-text:t" inset="0,15pt,20pt,0">
                <w:txbxContent>
                  <w:p w14:paraId="062A48A8" w14:textId="1F320BCE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2F6D" w14:textId="2023C3FC" w:rsidR="00FE3704" w:rsidRDefault="00EA35C4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98176" behindDoc="0" locked="0" layoutInCell="1" allowOverlap="1" wp14:anchorId="172263E8" wp14:editId="7A4A26CB">
              <wp:simplePos x="1152525" y="7905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2065"/>
              <wp:wrapNone/>
              <wp:docPr id="1328924067" name="Textové pole 1" descr="MŠMT | TLP – WHITE: 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05A8" w14:textId="70CAECEC" w:rsidR="00EA35C4" w:rsidRPr="00EA35C4" w:rsidRDefault="00EA35C4" w:rsidP="00EA35C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A35C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MŠMT | TLP – WHITE: 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263E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MŠMT | TLP – WHITE: Veřejné informace" style="position:absolute;margin-left:-16.25pt;margin-top:0;width:34.95pt;height:34.95pt;z-index:2516981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" filled="f" stroked="f">
              <v:textbox style="mso-fit-shape-to-text:t" inset="0,15pt,20pt,0">
                <w:txbxContent>
                  <w:p w14:paraId="702905A8" w14:textId="70CAECEC" w:rsidR="00EA35C4" w:rsidRPr="00EA35C4" w:rsidRDefault="00EA35C4" w:rsidP="00EA35C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A35C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MŠMT | TLP – WHITE: 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058260AC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41A3B" id="_x0000_s1030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afEAIAAP0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058260AC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3704"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94D75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15" name="Obrázek 15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E47B9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6247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AE9E1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M8lgp9QEAADA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1F0B5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5A749C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A3B38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77A3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C3B28"/>
    <w:multiLevelType w:val="hybridMultilevel"/>
    <w:tmpl w:val="5BA4243A"/>
    <w:lvl w:ilvl="0" w:tplc="9CA27546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" w15:restartNumberingAfterBreak="0">
    <w:nsid w:val="45E05908"/>
    <w:multiLevelType w:val="hybridMultilevel"/>
    <w:tmpl w:val="9148EE86"/>
    <w:lvl w:ilvl="0" w:tplc="D1DEEF0E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1840391495">
    <w:abstractNumId w:val="2"/>
  </w:num>
  <w:num w:numId="2" w16cid:durableId="391659946">
    <w:abstractNumId w:val="1"/>
  </w:num>
  <w:num w:numId="3" w16cid:durableId="175200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0988"/>
    <w:rsid w:val="000019C4"/>
    <w:rsid w:val="0000340C"/>
    <w:rsid w:val="00006092"/>
    <w:rsid w:val="0002047D"/>
    <w:rsid w:val="00025C31"/>
    <w:rsid w:val="00026808"/>
    <w:rsid w:val="00027919"/>
    <w:rsid w:val="000350A8"/>
    <w:rsid w:val="00035349"/>
    <w:rsid w:val="000549B7"/>
    <w:rsid w:val="0007214D"/>
    <w:rsid w:val="00083E23"/>
    <w:rsid w:val="00087598"/>
    <w:rsid w:val="000A16CD"/>
    <w:rsid w:val="000A1D7A"/>
    <w:rsid w:val="000A625A"/>
    <w:rsid w:val="000C02A4"/>
    <w:rsid w:val="000D5D86"/>
    <w:rsid w:val="000F4DB5"/>
    <w:rsid w:val="00120E18"/>
    <w:rsid w:val="00132CF9"/>
    <w:rsid w:val="0013453A"/>
    <w:rsid w:val="0014608E"/>
    <w:rsid w:val="00152BFF"/>
    <w:rsid w:val="0015728E"/>
    <w:rsid w:val="001630AD"/>
    <w:rsid w:val="00166763"/>
    <w:rsid w:val="00172341"/>
    <w:rsid w:val="00177B57"/>
    <w:rsid w:val="0018353D"/>
    <w:rsid w:val="00183960"/>
    <w:rsid w:val="001970AC"/>
    <w:rsid w:val="001C523F"/>
    <w:rsid w:val="001C710D"/>
    <w:rsid w:val="001E28C2"/>
    <w:rsid w:val="001E7E6D"/>
    <w:rsid w:val="001F4312"/>
    <w:rsid w:val="001F6239"/>
    <w:rsid w:val="00207B32"/>
    <w:rsid w:val="00211CC1"/>
    <w:rsid w:val="00213AB1"/>
    <w:rsid w:val="00221205"/>
    <w:rsid w:val="002409D2"/>
    <w:rsid w:val="00260AAE"/>
    <w:rsid w:val="00263AD4"/>
    <w:rsid w:val="002643D3"/>
    <w:rsid w:val="00267CBD"/>
    <w:rsid w:val="002718FD"/>
    <w:rsid w:val="002777DA"/>
    <w:rsid w:val="00282772"/>
    <w:rsid w:val="00285D33"/>
    <w:rsid w:val="00294B9E"/>
    <w:rsid w:val="0029590E"/>
    <w:rsid w:val="002B1A90"/>
    <w:rsid w:val="002B4B1A"/>
    <w:rsid w:val="002B5167"/>
    <w:rsid w:val="002C4B27"/>
    <w:rsid w:val="002D3F5F"/>
    <w:rsid w:val="002E666E"/>
    <w:rsid w:val="00300C63"/>
    <w:rsid w:val="003037FB"/>
    <w:rsid w:val="0031208C"/>
    <w:rsid w:val="00312446"/>
    <w:rsid w:val="00321400"/>
    <w:rsid w:val="00335F00"/>
    <w:rsid w:val="00337A03"/>
    <w:rsid w:val="00350F2F"/>
    <w:rsid w:val="00360023"/>
    <w:rsid w:val="00373D65"/>
    <w:rsid w:val="00374122"/>
    <w:rsid w:val="00374D06"/>
    <w:rsid w:val="003846FE"/>
    <w:rsid w:val="003A0FF7"/>
    <w:rsid w:val="003A1E7A"/>
    <w:rsid w:val="003B7D25"/>
    <w:rsid w:val="003D4A15"/>
    <w:rsid w:val="003D5688"/>
    <w:rsid w:val="003E02DC"/>
    <w:rsid w:val="003F7263"/>
    <w:rsid w:val="004369AF"/>
    <w:rsid w:val="0046113B"/>
    <w:rsid w:val="00461BAE"/>
    <w:rsid w:val="00466A85"/>
    <w:rsid w:val="004672C9"/>
    <w:rsid w:val="0048372A"/>
    <w:rsid w:val="00483EFE"/>
    <w:rsid w:val="004C1797"/>
    <w:rsid w:val="004C304A"/>
    <w:rsid w:val="004C3C5B"/>
    <w:rsid w:val="004C4186"/>
    <w:rsid w:val="004F1208"/>
    <w:rsid w:val="005063B7"/>
    <w:rsid w:val="00514AF4"/>
    <w:rsid w:val="005302C3"/>
    <w:rsid w:val="00547051"/>
    <w:rsid w:val="00555A04"/>
    <w:rsid w:val="00557319"/>
    <w:rsid w:val="00560114"/>
    <w:rsid w:val="00563E0F"/>
    <w:rsid w:val="005643C2"/>
    <w:rsid w:val="005653F7"/>
    <w:rsid w:val="00576277"/>
    <w:rsid w:val="0058142E"/>
    <w:rsid w:val="00582F73"/>
    <w:rsid w:val="005A0A15"/>
    <w:rsid w:val="005A7F16"/>
    <w:rsid w:val="005B1561"/>
    <w:rsid w:val="005B3390"/>
    <w:rsid w:val="005C3D88"/>
    <w:rsid w:val="005C4F07"/>
    <w:rsid w:val="005E2210"/>
    <w:rsid w:val="005E4184"/>
    <w:rsid w:val="005F74EE"/>
    <w:rsid w:val="00603C3C"/>
    <w:rsid w:val="00604E21"/>
    <w:rsid w:val="006051B3"/>
    <w:rsid w:val="0061709A"/>
    <w:rsid w:val="00621449"/>
    <w:rsid w:val="00632A50"/>
    <w:rsid w:val="0063693A"/>
    <w:rsid w:val="00640DBD"/>
    <w:rsid w:val="00642F7F"/>
    <w:rsid w:val="00643309"/>
    <w:rsid w:val="00645405"/>
    <w:rsid w:val="00653BC0"/>
    <w:rsid w:val="0065531F"/>
    <w:rsid w:val="00664556"/>
    <w:rsid w:val="00675A46"/>
    <w:rsid w:val="006831C6"/>
    <w:rsid w:val="00692FC9"/>
    <w:rsid w:val="006A0DA4"/>
    <w:rsid w:val="006A4716"/>
    <w:rsid w:val="006B32AF"/>
    <w:rsid w:val="006B4426"/>
    <w:rsid w:val="006B585C"/>
    <w:rsid w:val="006D13C8"/>
    <w:rsid w:val="006E46B0"/>
    <w:rsid w:val="006E641B"/>
    <w:rsid w:val="006F1299"/>
    <w:rsid w:val="006F3923"/>
    <w:rsid w:val="00701323"/>
    <w:rsid w:val="0072560E"/>
    <w:rsid w:val="007619EE"/>
    <w:rsid w:val="00765705"/>
    <w:rsid w:val="00774ADE"/>
    <w:rsid w:val="007803C6"/>
    <w:rsid w:val="0078106B"/>
    <w:rsid w:val="0079269B"/>
    <w:rsid w:val="007B2734"/>
    <w:rsid w:val="007E297F"/>
    <w:rsid w:val="007F19A9"/>
    <w:rsid w:val="007F5EE5"/>
    <w:rsid w:val="00807906"/>
    <w:rsid w:val="0082675C"/>
    <w:rsid w:val="00846FC1"/>
    <w:rsid w:val="00850D26"/>
    <w:rsid w:val="00860EA0"/>
    <w:rsid w:val="00861FE9"/>
    <w:rsid w:val="008774ED"/>
    <w:rsid w:val="00887571"/>
    <w:rsid w:val="008A7512"/>
    <w:rsid w:val="008B7ED5"/>
    <w:rsid w:val="008C2299"/>
    <w:rsid w:val="008C28D6"/>
    <w:rsid w:val="008C3237"/>
    <w:rsid w:val="008C3CE3"/>
    <w:rsid w:val="008C3DA5"/>
    <w:rsid w:val="008F000E"/>
    <w:rsid w:val="009029BA"/>
    <w:rsid w:val="00924FA3"/>
    <w:rsid w:val="00930F88"/>
    <w:rsid w:val="00932897"/>
    <w:rsid w:val="0093422F"/>
    <w:rsid w:val="00954FCE"/>
    <w:rsid w:val="00971B4C"/>
    <w:rsid w:val="00972805"/>
    <w:rsid w:val="009907AF"/>
    <w:rsid w:val="009A1460"/>
    <w:rsid w:val="009A4221"/>
    <w:rsid w:val="009A5DB1"/>
    <w:rsid w:val="009B55F5"/>
    <w:rsid w:val="009B79EA"/>
    <w:rsid w:val="009C7DEF"/>
    <w:rsid w:val="009F04E5"/>
    <w:rsid w:val="009F42EC"/>
    <w:rsid w:val="00A1382A"/>
    <w:rsid w:val="00A14C3A"/>
    <w:rsid w:val="00A37DD8"/>
    <w:rsid w:val="00A4239A"/>
    <w:rsid w:val="00A42B9C"/>
    <w:rsid w:val="00A467F2"/>
    <w:rsid w:val="00A4739A"/>
    <w:rsid w:val="00A56ACB"/>
    <w:rsid w:val="00A71B5B"/>
    <w:rsid w:val="00A82228"/>
    <w:rsid w:val="00A8499E"/>
    <w:rsid w:val="00A85229"/>
    <w:rsid w:val="00A92CDF"/>
    <w:rsid w:val="00A951FB"/>
    <w:rsid w:val="00AA2451"/>
    <w:rsid w:val="00AA75F9"/>
    <w:rsid w:val="00AC0D34"/>
    <w:rsid w:val="00AC55C9"/>
    <w:rsid w:val="00AE02E3"/>
    <w:rsid w:val="00AF3986"/>
    <w:rsid w:val="00B13BE3"/>
    <w:rsid w:val="00B2462C"/>
    <w:rsid w:val="00B276AC"/>
    <w:rsid w:val="00B31DF9"/>
    <w:rsid w:val="00B540CB"/>
    <w:rsid w:val="00B77DDA"/>
    <w:rsid w:val="00B86639"/>
    <w:rsid w:val="00B86E99"/>
    <w:rsid w:val="00B86F95"/>
    <w:rsid w:val="00B9021C"/>
    <w:rsid w:val="00BA7EDC"/>
    <w:rsid w:val="00BB22CE"/>
    <w:rsid w:val="00BB3455"/>
    <w:rsid w:val="00BB77EC"/>
    <w:rsid w:val="00BC644F"/>
    <w:rsid w:val="00BD0E21"/>
    <w:rsid w:val="00BD6D6E"/>
    <w:rsid w:val="00BE3786"/>
    <w:rsid w:val="00C00523"/>
    <w:rsid w:val="00C03D6C"/>
    <w:rsid w:val="00C224F2"/>
    <w:rsid w:val="00C2494E"/>
    <w:rsid w:val="00C34AC4"/>
    <w:rsid w:val="00C412DB"/>
    <w:rsid w:val="00C41D36"/>
    <w:rsid w:val="00C42093"/>
    <w:rsid w:val="00C62D27"/>
    <w:rsid w:val="00C825BD"/>
    <w:rsid w:val="00C86C68"/>
    <w:rsid w:val="00C9692F"/>
    <w:rsid w:val="00CA1AD8"/>
    <w:rsid w:val="00CD5333"/>
    <w:rsid w:val="00CD559B"/>
    <w:rsid w:val="00CD5BF0"/>
    <w:rsid w:val="00CD6688"/>
    <w:rsid w:val="00CF4EE9"/>
    <w:rsid w:val="00CF5EBF"/>
    <w:rsid w:val="00CF6792"/>
    <w:rsid w:val="00D01407"/>
    <w:rsid w:val="00D22650"/>
    <w:rsid w:val="00D249F7"/>
    <w:rsid w:val="00D25C08"/>
    <w:rsid w:val="00D303FF"/>
    <w:rsid w:val="00D462CA"/>
    <w:rsid w:val="00D57554"/>
    <w:rsid w:val="00D625BE"/>
    <w:rsid w:val="00D62C18"/>
    <w:rsid w:val="00D663CD"/>
    <w:rsid w:val="00D67900"/>
    <w:rsid w:val="00D72D8E"/>
    <w:rsid w:val="00D84884"/>
    <w:rsid w:val="00D93BB4"/>
    <w:rsid w:val="00D9468D"/>
    <w:rsid w:val="00DA2957"/>
    <w:rsid w:val="00DB4435"/>
    <w:rsid w:val="00DB5328"/>
    <w:rsid w:val="00DB5982"/>
    <w:rsid w:val="00DC04E5"/>
    <w:rsid w:val="00DD69D3"/>
    <w:rsid w:val="00E31B68"/>
    <w:rsid w:val="00E34C8F"/>
    <w:rsid w:val="00E353FA"/>
    <w:rsid w:val="00E527C8"/>
    <w:rsid w:val="00E54B8B"/>
    <w:rsid w:val="00E5762C"/>
    <w:rsid w:val="00E72823"/>
    <w:rsid w:val="00E73DAB"/>
    <w:rsid w:val="00E7533D"/>
    <w:rsid w:val="00E80B5E"/>
    <w:rsid w:val="00E864B2"/>
    <w:rsid w:val="00EA35C4"/>
    <w:rsid w:val="00EC2745"/>
    <w:rsid w:val="00EE33CD"/>
    <w:rsid w:val="00F0766F"/>
    <w:rsid w:val="00F11421"/>
    <w:rsid w:val="00F32028"/>
    <w:rsid w:val="00F36BBA"/>
    <w:rsid w:val="00F545A9"/>
    <w:rsid w:val="00F56E0C"/>
    <w:rsid w:val="00F57F43"/>
    <w:rsid w:val="00F71602"/>
    <w:rsid w:val="00F90616"/>
    <w:rsid w:val="00F95A85"/>
    <w:rsid w:val="00F97187"/>
    <w:rsid w:val="00FC475E"/>
    <w:rsid w:val="00FD7504"/>
    <w:rsid w:val="00FE3704"/>
    <w:rsid w:val="00FE55F7"/>
    <w:rsid w:val="00FE5BBE"/>
    <w:rsid w:val="00FE6362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D34164ED-3005-4702-B7A7-5635EFC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294B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603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668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03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gov.cz" TargetMode="External"/><Relationship Id="rId1" Type="http://schemas.openxmlformats.org/officeDocument/2006/relationships/hyperlink" Target="mailto:posta@msmt.gov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7F40-3CC3-4BF3-8072-C0D4CC46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17</TotalTime>
  <Pages>2</Pages>
  <Words>302</Words>
  <Characters>1782</Characters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LinksUpToDate>false</LinksUpToDate>
  <CharactersWithSpaces>2080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2022-03-18T08:37:00Z</cp:lastPrinted>
  <dcterms:created xsi:type="dcterms:W3CDTF">2025-01-28T14:18:00Z</dcterms:created>
  <dcterms:modified xsi:type="dcterms:W3CDTF">2025-02-10T08:28:00Z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4f35c5a3,105ed637,724e8e77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MŠMT | TLP – WHITE: Veřejné informace</vt:lpwstr>
  </property>
  <property fmtid="{D5CDD505-2E9C-101B-9397-08002B2CF9AE}" pid="5" name="MSIP_Label_f31d1137-722d-4338-90cf-0855307b98cc_Enabled">
    <vt:lpwstr>true</vt:lpwstr>
  </property>
  <property fmtid="{D5CDD505-2E9C-101B-9397-08002B2CF9AE}" pid="6" name="MSIP_Label_f31d1137-722d-4338-90cf-0855307b98cc_SetDate">
    <vt:lpwstr>2024-06-10T06:56:51Z</vt:lpwstr>
  </property>
  <property fmtid="{D5CDD505-2E9C-101B-9397-08002B2CF9AE}" pid="7" name="MSIP_Label_f31d1137-722d-4338-90cf-0855307b98cc_Method">
    <vt:lpwstr>Privileged</vt:lpwstr>
  </property>
  <property fmtid="{D5CDD505-2E9C-101B-9397-08002B2CF9AE}" pid="8" name="MSIP_Label_f31d1137-722d-4338-90cf-0855307b98cc_Name">
    <vt:lpwstr>TLP - WHITE</vt:lpwstr>
  </property>
  <property fmtid="{D5CDD505-2E9C-101B-9397-08002B2CF9AE}" pid="9" name="MSIP_Label_f31d1137-722d-4338-90cf-0855307b98cc_SiteId">
    <vt:lpwstr>ec5f7ed7-e9d9-4a0c-9748-78ccdbe055f1</vt:lpwstr>
  </property>
  <property fmtid="{D5CDD505-2E9C-101B-9397-08002B2CF9AE}" pid="10" name="MSIP_Label_f31d1137-722d-4338-90cf-0855307b98cc_ActionId">
    <vt:lpwstr>a5ead84e-f00f-492e-943b-a0cf3304e84a</vt:lpwstr>
  </property>
  <property fmtid="{D5CDD505-2E9C-101B-9397-08002B2CF9AE}" pid="11" name="MSIP_Label_f31d1137-722d-4338-90cf-0855307b98cc_ContentBits">
    <vt:lpwstr>1</vt:lpwstr>
  </property>
</Properties>
</file>