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2025-SMB-051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3711955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-125862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888" w:space="362"/>
            <w:col w:w="7989" w:space="0"/>
          </w:cols>
          <w:docGrid w:linePitch="360"/>
        </w:sectPr>
        <w:tabs>
          <w:tab w:val="left" w:pos="7080"/>
        </w:tabs>
        <w:spacing w:before="0" w:after="0" w:line="213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3866386</wp:posOffset>
            </wp:positionH>
            <wp:positionV relativeFrom="line">
              <wp:posOffset>17035</wp:posOffset>
            </wp:positionV>
            <wp:extent cx="884374" cy="58539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6" y="17035"/>
                      <a:ext cx="770074" cy="471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 dodavatel: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 dodavatele: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8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dresa: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	</w:t>
      </w:r>
      <w:r>
        <w:rPr lang="cs-CZ" sz="20" baseline="-2" dirty="0">
          <w:jc w:val="left"/>
          <w:rFonts w:ascii="Arial" w:hAnsi="Arial" w:cs="Arial"/>
          <w:color w:val="000000"/>
          <w:position w:val="-2"/>
          <w:sz w:val="20"/>
          <w:szCs w:val="20"/>
        </w:rPr>
        <w:t>657</w:t>
      </w:r>
      <w:r>
        <w:rPr lang="cs-CZ" sz="20" baseline="-2" dirty="0">
          <w:jc w:val="left"/>
          <w:rFonts w:ascii="Arial" w:hAnsi="Arial" w:cs="Arial"/>
          <w:color w:val="000000"/>
          <w:spacing w:val="-15"/>
          <w:position w:val="-2"/>
          <w:sz w:val="20"/>
          <w:szCs w:val="20"/>
        </w:rPr>
        <w:t>1</w:t>
      </w:r>
      <w:r>
        <w:rPr lang="cs-CZ" sz="20" baseline="-2" dirty="0">
          <w:jc w:val="left"/>
          <w:rFonts w:ascii="Arial" w:hAnsi="Arial" w:cs="Arial"/>
          <w:color w:val="000000"/>
          <w:spacing w:val="-6"/>
          <w:position w:val="-2"/>
          <w:sz w:val="20"/>
          <w:szCs w:val="20"/>
        </w:rPr>
        <w:t>1513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457" w:firstLine="0"/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45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784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5482166</wp:posOffset>
            </wp:positionH>
            <wp:positionV relativeFrom="paragraph">
              <wp:posOffset>14925</wp:posOffset>
            </wp:positionV>
            <wp:extent cx="1027607" cy="143407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27607" cy="143407"/>
                    </a:xfrm>
                    <a:custGeom>
                      <a:rect l="l" t="t" r="r" b="b"/>
                      <a:pathLst>
                        <a:path w="1027607" h="143407">
                          <a:moveTo>
                            <a:pt x="0" y="143407"/>
                          </a:moveTo>
                          <a:lnTo>
                            <a:pt x="1027607" y="143407"/>
                          </a:lnTo>
                          <a:lnTo>
                            <a:pt x="10276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34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Martin Bartoš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Benešov u Semil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27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512 06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Benešov u Semil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834" w:space="871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20.01.2025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73953</wp:posOffset>
            </wp:positionV>
            <wp:extent cx="5255483" cy="2109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3953"/>
                      <a:ext cx="5141183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ysekání obklad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- štokování - omítky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73953</wp:posOffset>
            </wp:positionV>
            <wp:extent cx="452979" cy="966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6696"/>
                    </a:xfrm>
                    <a:custGeom>
                      <a:rect l="l" t="t" r="r" b="b"/>
                      <a:pathLst>
                        <a:path w="452979" h="96696">
                          <a:moveTo>
                            <a:pt x="0" y="96696"/>
                          </a:moveTo>
                          <a:lnTo>
                            <a:pt x="452979" y="96696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1591055</wp:posOffset>
            </wp:positionH>
            <wp:positionV relativeFrom="line">
              <wp:posOffset>76200</wp:posOffset>
            </wp:positionV>
            <wp:extent cx="288490" cy="9445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490" cy="94450"/>
                    </a:xfrm>
                    <a:custGeom>
                      <a:rect l="l" t="t" r="r" b="b"/>
                      <a:pathLst>
                        <a:path w="288490" h="94450">
                          <a:moveTo>
                            <a:pt x="0" y="94450"/>
                          </a:moveTo>
                          <a:lnTo>
                            <a:pt x="288490" y="94450"/>
                          </a:lnTo>
                          <a:lnTo>
                            <a:pt x="28849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materiál: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253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3278123</wp:posOffset>
            </wp:positionH>
            <wp:positionV relativeFrom="line">
              <wp:posOffset>38100</wp:posOffset>
            </wp:positionV>
            <wp:extent cx="344882" cy="9445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4882" cy="94450"/>
                    </a:xfrm>
                    <a:custGeom>
                      <a:rect l="l" t="t" r="r" b="b"/>
                      <a:pathLst>
                        <a:path w="344882" h="94450">
                          <a:moveTo>
                            <a:pt x="0" y="94450"/>
                          </a:moveTo>
                          <a:lnTo>
                            <a:pt x="344882" y="94450"/>
                          </a:lnTo>
                          <a:lnTo>
                            <a:pt x="34488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osekání omítek,drážky elektro,omítk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,obklad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1868423</wp:posOffset>
            </wp:positionH>
            <wp:positionV relativeFrom="line">
              <wp:posOffset>38100</wp:posOffset>
            </wp:positionV>
            <wp:extent cx="288490" cy="9445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490" cy="94450"/>
                    </a:xfrm>
                    <a:custGeom>
                      <a:rect l="l" t="t" r="r" b="b"/>
                      <a:pathLst>
                        <a:path w="288490" h="94450">
                          <a:moveTo>
                            <a:pt x="0" y="94450"/>
                          </a:moveTo>
                          <a:lnTo>
                            <a:pt x="288490" y="94450"/>
                          </a:lnTo>
                          <a:lnTo>
                            <a:pt x="28849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dopravní režie: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55 760,0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52" w:lineRule="exact"/>
        <w:ind w:left="92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-27190</wp:posOffset>
            </wp:positionV>
            <wp:extent cx="43688" cy="787400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-3822</wp:posOffset>
            </wp:positionV>
            <wp:extent cx="6954011" cy="18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-27190</wp:posOffset>
            </wp:positionV>
            <wp:extent cx="43688" cy="787400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58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67945</wp:posOffset>
                  </wp:positionV>
                  <wp:extent cx="1224753" cy="457748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24753" cy="457748"/>
                          </a:xfrm>
                          <a:custGeom>
                            <a:rect l="l" t="t" r="r" b="b"/>
                            <a:pathLst>
                              <a:path w="1224753" h="457748">
                                <a:moveTo>
                                  <a:pt x="0" y="457748"/>
                                </a:moveTo>
                                <a:lnTo>
                                  <a:pt x="1224753" y="457748"/>
                                </a:lnTo>
                                <a:lnTo>
                                  <a:pt x="122475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5774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3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5" Type="http://schemas.openxmlformats.org/officeDocument/2006/relationships/image" Target="media/image155.png"/><Relationship Id="rId157" Type="http://schemas.openxmlformats.org/officeDocument/2006/relationships/hyperlink" TargetMode="External" Target="http://www.saul-is.cz"/><Relationship Id="rId158" Type="http://schemas.openxmlformats.org/officeDocument/2006/relationships/image" Target="media/image1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2025-01-31T07:32:53Z</dcterms:created>
  <dcterms:modified xsi:type="dcterms:W3CDTF">2025-01-31T07:32:53Z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