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A95C" w14:textId="77777777" w:rsidR="00963666" w:rsidRDefault="000914AE">
      <w:pPr>
        <w:pStyle w:val="Nadpis1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SMLOUVA O PROVEDENÍ PLAVECKÉ VÝUKY</w:t>
      </w:r>
    </w:p>
    <w:p w14:paraId="215CF934" w14:textId="77777777" w:rsidR="00963666" w:rsidRDefault="00963666">
      <w:pPr>
        <w:pStyle w:val="Standard"/>
      </w:pPr>
    </w:p>
    <w:p w14:paraId="06D0FE03" w14:textId="77777777" w:rsidR="00963666" w:rsidRDefault="000914A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kterou uzavírají 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1746 odst. 2 zákona č. 89/2012 Sb., občanský zákoník, ve znění pozdějších předpisů, níže uvedeného dne, měsíce a roku tito, dle svého vlastního prohlášení k právním </w:t>
      </w:r>
      <w:r>
        <w:rPr>
          <w:rFonts w:ascii="Times New Roman" w:hAnsi="Times New Roman" w:cs="Times New Roman"/>
          <w:sz w:val="24"/>
          <w:szCs w:val="24"/>
        </w:rPr>
        <w:t>úkonům plně způsobilí účastníci</w:t>
      </w:r>
    </w:p>
    <w:p w14:paraId="1AAD5C75" w14:textId="77777777" w:rsidR="00963666" w:rsidRDefault="0096366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07C0C428" w14:textId="77777777" w:rsidR="00963666" w:rsidRDefault="000914AE">
      <w:pPr>
        <w:pStyle w:val="Bezmezer"/>
        <w:spacing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Dodavatel:  </w:t>
      </w:r>
    </w:p>
    <w:p w14:paraId="0931E93C" w14:textId="77777777" w:rsidR="00963666" w:rsidRDefault="000914AE">
      <w:pPr>
        <w:pStyle w:val="Bezmezer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Monika Svobodová </w:t>
      </w:r>
    </w:p>
    <w:p w14:paraId="5ACD46D6" w14:textId="77777777" w:rsidR="00963666" w:rsidRDefault="000914AE">
      <w:pPr>
        <w:pStyle w:val="Bezmezer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Plavecká škola Kapitán</w:t>
      </w:r>
    </w:p>
    <w:p w14:paraId="102367BF" w14:textId="77777777" w:rsidR="00963666" w:rsidRDefault="000914AE">
      <w:pPr>
        <w:pStyle w:val="Bezmezer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Místo podnikání: nám. 1. máje 9, 349 58 Černošín</w:t>
      </w:r>
    </w:p>
    <w:p w14:paraId="394FC25C" w14:textId="77777777" w:rsidR="00963666" w:rsidRDefault="000914AE">
      <w:pPr>
        <w:pStyle w:val="Bezmezer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IČ: 87745321</w:t>
      </w:r>
    </w:p>
    <w:p w14:paraId="43E01133" w14:textId="77777777" w:rsidR="00963666" w:rsidRDefault="000914AE">
      <w:pPr>
        <w:pStyle w:val="Bezmezer"/>
        <w:spacing w:line="276" w:lineRule="auto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kontaktní e-mail: </w:t>
      </w:r>
      <w:r>
        <w:rPr>
          <w:rFonts w:ascii="Times New Roman" w:hAnsi="Times New Roman" w:cs="Times New Roman"/>
          <w:bCs/>
          <w:sz w:val="24"/>
          <w:szCs w:val="24"/>
        </w:rPr>
        <w:t>plaveckekurzy-praha@seznam.cz</w:t>
      </w:r>
    </w:p>
    <w:p w14:paraId="060099D6" w14:textId="77777777" w:rsidR="00963666" w:rsidRDefault="000914AE">
      <w:pPr>
        <w:pStyle w:val="Bezmezer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kontaktní telefon: +420 608 226 363</w:t>
      </w:r>
    </w:p>
    <w:p w14:paraId="601A6515" w14:textId="77777777" w:rsidR="00963666" w:rsidRDefault="000914AE">
      <w:pPr>
        <w:pStyle w:val="Bezmezer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Bankovní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spojení: ČSOB, číslo účtu: 191165667/0300</w:t>
      </w:r>
    </w:p>
    <w:p w14:paraId="6FA4B543" w14:textId="77777777" w:rsidR="00963666" w:rsidRDefault="000914AE">
      <w:pPr>
        <w:pStyle w:val="Bezmezer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(dále jen jako „Dodavatel“)</w:t>
      </w:r>
    </w:p>
    <w:p w14:paraId="1CCAB4FE" w14:textId="77777777" w:rsidR="00963666" w:rsidRDefault="000914AE">
      <w:pPr>
        <w:pStyle w:val="Bezmezer"/>
        <w:spacing w:line="276" w:lineRule="auto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a</w:t>
      </w:r>
    </w:p>
    <w:p w14:paraId="278E2C3F" w14:textId="77777777" w:rsidR="00963666" w:rsidRDefault="00963666">
      <w:pPr>
        <w:pStyle w:val="Bezmezer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443AAA" w14:textId="77777777" w:rsidR="00963666" w:rsidRDefault="000914AE">
      <w:pPr>
        <w:pStyle w:val="Bezmezer"/>
        <w:spacing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Objednatel:</w:t>
      </w:r>
    </w:p>
    <w:p w14:paraId="188B5411" w14:textId="77777777" w:rsidR="00963666" w:rsidRDefault="000914AE">
      <w:pPr>
        <w:pStyle w:val="Bezmezer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Základní škola, Praha 10, Hostýnská 2100/2, příspěvková organizace</w:t>
      </w:r>
    </w:p>
    <w:p w14:paraId="3424CE84" w14:textId="77777777" w:rsidR="00963666" w:rsidRDefault="000914AE">
      <w:pPr>
        <w:pStyle w:val="Bezmezer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Zastoupena: Mgr. Albertem Hotovým, ředitelem školy</w:t>
      </w:r>
    </w:p>
    <w:p w14:paraId="03137C97" w14:textId="77777777" w:rsidR="00963666" w:rsidRDefault="000914AE">
      <w:pPr>
        <w:pStyle w:val="Bezmezer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IČ: 47611171</w:t>
      </w:r>
    </w:p>
    <w:p w14:paraId="1D9F7025" w14:textId="77777777" w:rsidR="00963666" w:rsidRDefault="000914AE">
      <w:pPr>
        <w:pStyle w:val="Bezmezer"/>
        <w:spacing w:line="276" w:lineRule="auto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bCs/>
          <w:sz w:val="24"/>
          <w:szCs w:val="24"/>
        </w:rPr>
        <w:t>Hostýnská 2100/2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108 00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Praha 10</w:t>
      </w:r>
    </w:p>
    <w:p w14:paraId="089DF345" w14:textId="77777777" w:rsidR="00963666" w:rsidRDefault="000914AE">
      <w:pPr>
        <w:pStyle w:val="Standard"/>
        <w:suppressAutoHyphens w:val="0"/>
        <w:spacing w:after="0" w:line="240" w:lineRule="auto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kontaktní e-mail: hotovy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@hostynska.cz</w:t>
      </w:r>
    </w:p>
    <w:p w14:paraId="2E8A4E8C" w14:textId="77777777" w:rsidR="00963666" w:rsidRDefault="000914AE">
      <w:pPr>
        <w:pStyle w:val="Bezmezer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kontaktní telefon: 274770046</w:t>
      </w:r>
    </w:p>
    <w:p w14:paraId="0AF41858" w14:textId="77777777" w:rsidR="00963666" w:rsidRDefault="000914AE">
      <w:pPr>
        <w:pStyle w:val="Bezmezer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(dále jen jako „Objednatel“)</w:t>
      </w:r>
    </w:p>
    <w:p w14:paraId="5156A662" w14:textId="77777777" w:rsidR="00963666" w:rsidRDefault="000914AE">
      <w:pPr>
        <w:pStyle w:val="Standard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(dále společně jen jako „Smluvní strany“, jednotlivě jako „Smluvní strana“)</w:t>
      </w:r>
    </w:p>
    <w:p w14:paraId="0439E335" w14:textId="77777777" w:rsidR="00963666" w:rsidRDefault="000914A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znění:</w:t>
      </w:r>
    </w:p>
    <w:p w14:paraId="3BCE276B" w14:textId="77777777" w:rsidR="00963666" w:rsidRDefault="0096366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6ECB126E" w14:textId="77777777" w:rsidR="00963666" w:rsidRDefault="000914AE">
      <w:pPr>
        <w:pStyle w:val="Textbodyindent"/>
        <w:keepNext/>
        <w:widowControl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Článek I.</w:t>
      </w:r>
    </w:p>
    <w:p w14:paraId="7F8EE8A3" w14:textId="77777777" w:rsidR="00963666" w:rsidRDefault="000914AE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 plnění</w:t>
      </w:r>
    </w:p>
    <w:p w14:paraId="287FBDF6" w14:textId="77777777" w:rsidR="00963666" w:rsidRDefault="0096366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74CE0" w14:textId="77777777" w:rsidR="00963666" w:rsidRDefault="000914AE">
      <w:pPr>
        <w:pStyle w:val="Standard"/>
        <w:numPr>
          <w:ilvl w:val="1"/>
          <w:numId w:val="2"/>
        </w:numPr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smlouvy je </w:t>
      </w:r>
      <w:r>
        <w:rPr>
          <w:rFonts w:ascii="Times New Roman" w:hAnsi="Times New Roman" w:cs="Times New Roman"/>
          <w:sz w:val="24"/>
          <w:szCs w:val="24"/>
        </w:rPr>
        <w:t xml:space="preserve">závazek Dodavatele zabezpečit základní, resp. zdokonalovací výcviky plavání pro žáky školy ve věku od </w:t>
      </w:r>
      <w:proofErr w:type="gramStart"/>
      <w:r>
        <w:rPr>
          <w:rFonts w:ascii="Times New Roman" w:hAnsi="Times New Roman" w:cs="Times New Roman"/>
          <w:sz w:val="24"/>
          <w:szCs w:val="24"/>
        </w:rPr>
        <w:t>8 – 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 na plaveckém bazénu v prostorách:</w:t>
      </w:r>
    </w:p>
    <w:p w14:paraId="783D044A" w14:textId="77777777" w:rsidR="00963666" w:rsidRDefault="000914AE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SK – Slavia, Vladivostocká 10, 100 00 Praha 10.</w:t>
      </w:r>
    </w:p>
    <w:p w14:paraId="57DA7FB2" w14:textId="77777777" w:rsidR="00963666" w:rsidRDefault="00963666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61B065" w14:textId="77777777" w:rsidR="00963666" w:rsidRDefault="000914AE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1.2 Plavecké výcviky </w:t>
      </w:r>
      <w:r>
        <w:rPr>
          <w:rFonts w:ascii="Times New Roman" w:hAnsi="Times New Roman" w:cs="Times New Roman"/>
          <w:b/>
          <w:sz w:val="24"/>
          <w:szCs w:val="24"/>
        </w:rPr>
        <w:t>ve 2. pololetí</w:t>
      </w:r>
      <w:r>
        <w:rPr>
          <w:rFonts w:ascii="Times New Roman" w:hAnsi="Times New Roman" w:cs="Times New Roman"/>
          <w:sz w:val="24"/>
          <w:szCs w:val="24"/>
        </w:rPr>
        <w:t xml:space="preserve"> proběhnou v rozsahu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lekcí </w:t>
      </w:r>
      <w:r>
        <w:rPr>
          <w:rFonts w:ascii="Times New Roman" w:hAnsi="Times New Roman" w:cs="Times New Roman"/>
          <w:b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 2. 2025 do 24. 6. 2025</w:t>
      </w:r>
    </w:p>
    <w:p w14:paraId="62B8FFA3" w14:textId="77777777" w:rsidR="00963666" w:rsidRDefault="00963666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33EE3F" w14:textId="77777777" w:rsidR="00963666" w:rsidRDefault="00963666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"/>
      <w:bookmarkEnd w:id="0"/>
    </w:p>
    <w:p w14:paraId="5947E584" w14:textId="77777777" w:rsidR="00963666" w:rsidRDefault="00963666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3CD1E5" w14:textId="77777777" w:rsidR="00963666" w:rsidRDefault="000914AE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 Výcviky budou probíhat v plaveckých skupinách dle konkrétních tříd:</w:t>
      </w:r>
    </w:p>
    <w:p w14:paraId="564D08F8" w14:textId="77777777" w:rsidR="00963666" w:rsidRDefault="000914AE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Plavecký výcvik č. 1 pro 2x třídy:</w:t>
      </w:r>
    </w:p>
    <w:p w14:paraId="645DF692" w14:textId="77777777" w:rsidR="00963666" w:rsidRDefault="000914AE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Úterý/ zahájení lekce od 10,45 hodin do 11,30 hodin = 2x třídy</w:t>
      </w:r>
    </w:p>
    <w:p w14:paraId="03C92F23" w14:textId="77777777" w:rsidR="00963666" w:rsidRDefault="00963666">
      <w:pPr>
        <w:pStyle w:val="Standard"/>
        <w:spacing w:after="0"/>
        <w:jc w:val="both"/>
        <w:rPr>
          <w:b/>
        </w:rPr>
      </w:pPr>
    </w:p>
    <w:p w14:paraId="5821FB00" w14:textId="77777777" w:rsidR="00963666" w:rsidRDefault="000914AE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Plavecký výcvik č. 2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pro 2x třídy:</w:t>
      </w:r>
    </w:p>
    <w:p w14:paraId="2AA70C10" w14:textId="77777777" w:rsidR="00963666" w:rsidRDefault="000914AE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      Úterý/ zahájení lekce od 11,30 hodin do 12,15 hodin = </w:t>
      </w:r>
      <w:r>
        <w:rPr>
          <w:rFonts w:ascii="Times New Roman" w:hAnsi="Times New Roman"/>
          <w:b/>
          <w:sz w:val="24"/>
          <w:szCs w:val="24"/>
        </w:rPr>
        <w:t>2x třídy</w:t>
      </w:r>
    </w:p>
    <w:p w14:paraId="65868C37" w14:textId="77777777" w:rsidR="00963666" w:rsidRDefault="0096366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BE01FA" w14:textId="77777777" w:rsidR="00963666" w:rsidRDefault="00963666">
      <w:pPr>
        <w:pStyle w:val="Odstavecseseznamem"/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ED885" w14:textId="77777777" w:rsidR="00963666" w:rsidRDefault="00963666">
      <w:pPr>
        <w:pStyle w:val="Odstavecseseznamem"/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A5342A" w14:textId="77777777" w:rsidR="00963666" w:rsidRDefault="000914AE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 V těchto termínech:</w:t>
      </w:r>
    </w:p>
    <w:p w14:paraId="46CF24E5" w14:textId="77777777" w:rsidR="00963666" w:rsidRDefault="000914AE">
      <w:pPr>
        <w:pStyle w:val="Standard"/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(4., 11., 25. února)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Neplaveme 18. 2.</w:t>
      </w:r>
    </w:p>
    <w:p w14:paraId="13C745ED" w14:textId="77777777" w:rsidR="00963666" w:rsidRDefault="000914AE">
      <w:pPr>
        <w:pStyle w:val="Standard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(4., 11., 18., 25. března) </w:t>
      </w:r>
    </w:p>
    <w:p w14:paraId="5ED25BAE" w14:textId="77777777" w:rsidR="00963666" w:rsidRDefault="000914AE">
      <w:pPr>
        <w:pStyle w:val="Standard"/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(1., 8., 15., 22., 29. dubna) </w:t>
      </w:r>
    </w:p>
    <w:p w14:paraId="47140019" w14:textId="77777777" w:rsidR="00963666" w:rsidRDefault="000914AE">
      <w:pPr>
        <w:pStyle w:val="Standard"/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(6., 13., 20., 27. května) </w:t>
      </w:r>
    </w:p>
    <w:p w14:paraId="65548969" w14:textId="77777777" w:rsidR="00963666" w:rsidRDefault="000914AE">
      <w:pPr>
        <w:pStyle w:val="Standard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(3., 10., 17., 24.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června)</w:t>
      </w:r>
    </w:p>
    <w:p w14:paraId="7728622C" w14:textId="77777777" w:rsidR="00963666" w:rsidRDefault="000914AE">
      <w:pPr>
        <w:pStyle w:val="Standard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Celkem: 20. lekcí/ 2. pololetí</w:t>
      </w:r>
    </w:p>
    <w:p w14:paraId="634B3ACD" w14:textId="77777777" w:rsidR="00963666" w:rsidRDefault="000914AE">
      <w:pPr>
        <w:pStyle w:val="Bezmezer"/>
        <w:spacing w:line="276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Plavecké výcviky nebudou probíhat v těchto termínech: </w:t>
      </w:r>
      <w:r>
        <w:rPr>
          <w:rFonts w:ascii="Times New Roman" w:hAnsi="Times New Roman" w:cs="Times New Roman"/>
          <w:b/>
          <w:sz w:val="24"/>
          <w:szCs w:val="24"/>
        </w:rPr>
        <w:t>18. 2. 2025</w:t>
      </w:r>
    </w:p>
    <w:p w14:paraId="581BBE63" w14:textId="77777777" w:rsidR="00963666" w:rsidRDefault="00963666">
      <w:pPr>
        <w:pStyle w:val="Bezmezer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3B5BB" w14:textId="77777777" w:rsidR="00963666" w:rsidRDefault="000914AE">
      <w:pPr>
        <w:pStyle w:val="Bezmezer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(dále jen jako „Kurz“)</w:t>
      </w:r>
    </w:p>
    <w:p w14:paraId="7B3F91A2" w14:textId="77777777" w:rsidR="00963666" w:rsidRDefault="00963666">
      <w:pPr>
        <w:pStyle w:val="Bezmezer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50C2F7BA" w14:textId="77777777" w:rsidR="00963666" w:rsidRDefault="00963666">
      <w:pPr>
        <w:pStyle w:val="Bezmezer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62A6686B" w14:textId="77777777" w:rsidR="00963666" w:rsidRDefault="00963666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0C683" w14:textId="77777777" w:rsidR="00963666" w:rsidRDefault="000914A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II.</w:t>
      </w:r>
    </w:p>
    <w:p w14:paraId="29CC49D0" w14:textId="77777777" w:rsidR="00963666" w:rsidRDefault="000914AE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Úhrada</w:t>
      </w:r>
    </w:p>
    <w:p w14:paraId="1D386936" w14:textId="77777777" w:rsidR="00963666" w:rsidRDefault="0096366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8FC62" w14:textId="77777777" w:rsidR="00963666" w:rsidRDefault="0096366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767052E" w14:textId="77777777" w:rsidR="00963666" w:rsidRDefault="000914AE">
      <w:pPr>
        <w:pStyle w:val="Standard"/>
        <w:numPr>
          <w:ilvl w:val="1"/>
          <w:numId w:val="1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ceně Kurzu za </w:t>
      </w:r>
      <w:proofErr w:type="gramStart"/>
      <w:r>
        <w:rPr>
          <w:rFonts w:ascii="Times New Roman" w:hAnsi="Times New Roman" w:cs="Times New Roman"/>
          <w:sz w:val="24"/>
          <w:szCs w:val="24"/>
        </w:rPr>
        <w:t>žáka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výši </w:t>
      </w:r>
      <w:r>
        <w:rPr>
          <w:rFonts w:ascii="Times New Roman" w:hAnsi="Times New Roman" w:cs="Times New Roman"/>
          <w:b/>
          <w:sz w:val="24"/>
          <w:szCs w:val="24"/>
        </w:rPr>
        <w:t>4.000,- Kč/ žák/ 1x lekce/     200,- Kč.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Kurzu bude uhrazena Objednatelem bezhotovostně na základě daňového dokladu (faktury) vystaveného Dodavatelem před začátkem Kurzu. Dnem splatnosti Kurzu je den předcházející dni prvního termínu Kurzu. </w:t>
      </w: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zahájením Kurzu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(alespoň 2 týdny př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edem)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 Dodavateli vyplněný Záznamový list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ve kterém bude uveden přesný počet přihlášených žáků.</w:t>
      </w:r>
      <w: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Počet žáků nelze během Kurzu měnit kromě případu uvedeného v bodě 2.2 této smlouvy.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Objednatel neuhradí fakturu za Kurz před jeho začátkem, může Dod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avatel odmítnout plnění dle této smlouvy.</w:t>
      </w:r>
    </w:p>
    <w:p w14:paraId="463E9DC9" w14:textId="77777777" w:rsidR="00963666" w:rsidRDefault="000914AE">
      <w:pPr>
        <w:pStyle w:val="Standard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Objednatel nemůže využít lekci Kurzu z jakýchkoliv důvodů, je povinen to oznámit Dodavateli alespoň 2 týdny předem a smluvní strany se dohodnou na náhradním termínu. Pokud Objednatel nevyužije termín pro koná</w:t>
      </w:r>
      <w:r>
        <w:rPr>
          <w:rFonts w:ascii="Times New Roman" w:hAnsi="Times New Roman" w:cs="Times New Roman"/>
          <w:sz w:val="24"/>
          <w:szCs w:val="24"/>
        </w:rPr>
        <w:t>ní Kurzů sjednaný dle této smlouvy bez ohlášení alespoň 2 týdny předem, nemá nárok na zajištění náhradního termínu ani na vrácení poměrné části již uhrazeného kurzovného, nedohodnou-li se Smluvní strany jinak.</w:t>
      </w:r>
    </w:p>
    <w:p w14:paraId="6B380D65" w14:textId="77777777" w:rsidR="00963666" w:rsidRDefault="000914AE">
      <w:pPr>
        <w:pStyle w:val="Standard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Dodavatel nebude moci </w:t>
      </w:r>
      <w:r>
        <w:rPr>
          <w:rFonts w:ascii="Times New Roman" w:hAnsi="Times New Roman" w:cs="Times New Roman"/>
          <w:sz w:val="24"/>
          <w:szCs w:val="24"/>
        </w:rPr>
        <w:t>zajistit konání Kurzů z vážných důvodů provozních či havarijních, zavazuje se zajistit náhradní termín pro pořádání Kurzů v co nejkratší době. Náhradní termín projedná neprodleně s Objednatelem.</w:t>
      </w:r>
    </w:p>
    <w:p w14:paraId="6066D2AD" w14:textId="77777777" w:rsidR="00963666" w:rsidRDefault="0096366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AD21C5" w14:textId="77777777" w:rsidR="00963666" w:rsidRDefault="0096366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56421" w14:textId="77777777" w:rsidR="00963666" w:rsidRDefault="0096366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0EE621" w14:textId="77777777" w:rsidR="00963666" w:rsidRDefault="000914A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Článek III.</w:t>
      </w:r>
    </w:p>
    <w:p w14:paraId="6E9F7D44" w14:textId="77777777" w:rsidR="00963666" w:rsidRDefault="000914A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Povinnosti Objednatele</w:t>
      </w:r>
    </w:p>
    <w:p w14:paraId="77958E83" w14:textId="77777777" w:rsidR="00963666" w:rsidRDefault="0096366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893EB0" w14:textId="77777777" w:rsidR="00963666" w:rsidRDefault="00963666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F36AC99" w14:textId="77777777" w:rsidR="00963666" w:rsidRDefault="000914AE">
      <w:pPr>
        <w:pStyle w:val="Odstavecseseznamem"/>
        <w:numPr>
          <w:ilvl w:val="1"/>
          <w:numId w:val="12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Objednatel je povinen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před první lekcí Kurzu zajistit, že zákonní zástupci všech žáků, kteří se zúčastní plavecké výuky,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podepíší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„Přihlášku žáka do plaveckého kurzu“. Tato přihláška bude mimo jiné obsahovat potvrzení o zdravotní způsobilosti žáka zúčastnit se plaveckého výcvi</w:t>
      </w:r>
      <w:r>
        <w:rPr>
          <w:rFonts w:ascii="Times New Roman" w:eastAsia="Times New Roman" w:hAnsi="Times New Roman"/>
          <w:bCs/>
          <w:sz w:val="24"/>
          <w:szCs w:val="24"/>
        </w:rPr>
        <w:t>ku a podpis zákonného zástupce.</w:t>
      </w:r>
    </w:p>
    <w:p w14:paraId="3F882813" w14:textId="77777777" w:rsidR="00963666" w:rsidRDefault="000914AE">
      <w:pPr>
        <w:pStyle w:val="Odstavecseseznamem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Objednatel (doprovázející pedagogický pracovník)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ručí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 bezpečnost žáků v šatnách, ve sprchách a na lavicích, kde jsou žáci, které ze zdravotních důvodů nemohou plavat.</w:t>
      </w:r>
    </w:p>
    <w:p w14:paraId="6576271C" w14:textId="77777777" w:rsidR="00963666" w:rsidRDefault="000914AE">
      <w:pPr>
        <w:pStyle w:val="Standard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se zavazuje zabezpečit dohled pomocí pedago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gického pracovníka po celou dobu lekce (tj. od vstupu žáků do prostor plaveckého bazénu až po výstup žáků z prostor plaveckého bazénu).</w:t>
      </w:r>
    </w:p>
    <w:p w14:paraId="00C73E95" w14:textId="77777777" w:rsidR="00963666" w:rsidRDefault="000914AE">
      <w:pPr>
        <w:pStyle w:val="Standard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prohlašuje, že je mu znám metodický pokyn Ministerstva školství, mládeže a tělovýchovy k zajištění bezpečnost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 a ochrany zdraví dětí, žáků a studentů ve školách a školských zařízení zřizovaných MŠMT ze dne 22. 12. 2005 Č. j. 37 014/2005–25 a zároveň Metodický pokyn Ministerstva školství, mládeže a tělovýchovy k zajištění výuky plavání v základních školách ze dne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15. 1. 2015 Č. j. MSMT-37471/2014.</w:t>
      </w:r>
    </w:p>
    <w:p w14:paraId="76B892B2" w14:textId="77777777" w:rsidR="00963666" w:rsidRDefault="000914AE">
      <w:pPr>
        <w:pStyle w:val="Standard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Zajistit kvalifikovaný doprovod pedagogickými pracovníky, dozor po dobu pobytu na plaveckém bazénu, včetně přítomnosti při výcviku.</w:t>
      </w:r>
    </w:p>
    <w:p w14:paraId="21E0BC31" w14:textId="77777777" w:rsidR="00963666" w:rsidRDefault="000914AE">
      <w:pPr>
        <w:pStyle w:val="Standard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je povinen pojistit žáky proti úrazu.</w:t>
      </w:r>
    </w:p>
    <w:p w14:paraId="45A056AD" w14:textId="77777777" w:rsidR="00963666" w:rsidRDefault="000914AE">
      <w:pPr>
        <w:pStyle w:val="Standard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Objednatel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ručí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 pořádek v šatnách a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dodržování základních hygienických zásad pro vstup do bazénu.</w:t>
      </w:r>
    </w:p>
    <w:p w14:paraId="332A1180" w14:textId="77777777" w:rsidR="00963666" w:rsidRDefault="000914AE">
      <w:pPr>
        <w:pStyle w:val="Standard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Objednatel je povinen zajistit, aby žáci, účastnící se výuky, měli potřebnou výbavu k výuce – plavky, přezůvky k bazénu se světlou podrážkou, mýdlo, ručník označené jmenovkou 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igelitovou tašku na boty.</w:t>
      </w:r>
    </w:p>
    <w:p w14:paraId="6FEE2F7E" w14:textId="77777777" w:rsidR="00963666" w:rsidRDefault="000914AE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3.9 Doprovod a žáci, kteří se nezúčastní výuky, budou při vstupu k bazénu používat pouze tričko, krátké kalhoty a čisté přezůvky.</w:t>
      </w:r>
    </w:p>
    <w:p w14:paraId="1FA0E65E" w14:textId="77777777" w:rsidR="00963666" w:rsidRDefault="000914AE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3.10 Objednatel je povinen písemně potvrdit (svým podpisem) přebíraný počet žáků při závěrečném nást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upu do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Záznamového listu.</w:t>
      </w:r>
    </w:p>
    <w:p w14:paraId="7AB265B5" w14:textId="77777777" w:rsidR="00963666" w:rsidRDefault="000914AE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3.11 Při požadavku zařadit integrovaného žáka (epilepsie, autismus, spazmy, LMD, ADHD apod.) do kurzu plavání musí o tomto Objednatel informovat Dodavatele nejméně 14 dnů před zahájením kurzu a zajistí souhlas odborného lékaře s 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častí žáka v kurzu plavání. Žáka by měl doprovázet jeho zákonný zástupce, asistent pedagoga nebo osobní asistent. Dodavatel si vyhrazuje právo odmítnout zařadit žáka do plaveckého kurzu. Osobní asistenty Dodavatel nezajišťuje.</w:t>
      </w:r>
    </w:p>
    <w:p w14:paraId="28F4CE7C" w14:textId="77777777" w:rsidR="00963666" w:rsidRDefault="000914AE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3.12 Způsob předání žáka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mezi pověřenými pedagogickými pracovníky Objednatele a instruktory (a naopak) je následující:</w:t>
      </w:r>
    </w:p>
    <w:p w14:paraId="52A23D18" w14:textId="77777777" w:rsidR="00963666" w:rsidRDefault="000914AE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Před výcvikem přivede pověřený pedagogický pracovník Objednatele svou skupinu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ze  sprch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 vyznačeného prostoru, kde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vyčkají vsedě na lavicích s pedagogickým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pracovníkem do příchodu instruktorů plavání. Pedagogický pracovník provede prezenci žáků do Záznamového listu. Poté instruktoři vyhlásí nástup a písemně stvrdí (svým podpisem) počet žáků účastnících se plavecké výuky do Záznamového listu.</w:t>
      </w:r>
    </w:p>
    <w:p w14:paraId="350E9796" w14:textId="77777777" w:rsidR="00963666" w:rsidRDefault="000914AE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Po několika úvod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ních lekcích proběhne rozřazení do výcvikových skupin a od té chvíle budou instruktoři přebírat svoje výcvikové skupiny. V průběhu výuky kontroluje instruktor plavání nepřetržitě počet žáků ve své výcvikové skupině a nesmí se od ní vzdálit. Po skončení pla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veckého výcviku vyhlásí instruktoři nástup žáků. Pedagogický pracovník potvrdí písemně počet přebíraných žáků do Záznamového listu a přebere za žáky odpovědnost.</w:t>
      </w:r>
    </w:p>
    <w:p w14:paraId="0BDA357B" w14:textId="77777777" w:rsidR="00963666" w:rsidRDefault="000914AE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3.13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seznámit účastníky plavecké výuky s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Návštěvním řádem a bezpečnostní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 a hygienickými zásadami bazénu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tuto skutečnost potvrdit na přední straně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Záznamového listu.</w:t>
      </w:r>
    </w:p>
    <w:p w14:paraId="4D4256F2" w14:textId="77777777" w:rsidR="00963666" w:rsidRDefault="00963666">
      <w:pPr>
        <w:pStyle w:val="Standard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50E62A7" w14:textId="77777777" w:rsidR="00963666" w:rsidRDefault="00963666">
      <w:pPr>
        <w:pStyle w:val="Standard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3EB40E4" w14:textId="77777777" w:rsidR="00963666" w:rsidRDefault="00963666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325225A" w14:textId="77777777" w:rsidR="00963666" w:rsidRDefault="00963666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A3A107" w14:textId="77777777" w:rsidR="00963666" w:rsidRDefault="000914A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IV.</w:t>
      </w:r>
    </w:p>
    <w:p w14:paraId="5A654436" w14:textId="77777777" w:rsidR="00963666" w:rsidRDefault="000914A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Povinnosti Dodavatele</w:t>
      </w:r>
    </w:p>
    <w:p w14:paraId="79F6AE12" w14:textId="77777777" w:rsidR="00963666" w:rsidRDefault="00963666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0F34F" w14:textId="77777777" w:rsidR="00963666" w:rsidRDefault="00963666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14:paraId="7902E075" w14:textId="77777777" w:rsidR="00963666" w:rsidRDefault="000914AE">
      <w:pPr>
        <w:pStyle w:val="Standard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 pro Objednatele odbornou plaveckou výuku žáků v délce 45 minut (tento čas zahrnuje zahajovací nástup, výuku pla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vání a závěrečný nástup).</w:t>
      </w:r>
    </w:p>
    <w:p w14:paraId="7E69E2A2" w14:textId="77777777" w:rsidR="00963666" w:rsidRDefault="000914AE">
      <w:pPr>
        <w:pStyle w:val="Standard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Provádět výuku kvalifikovanými instruktory plavání, kteří budou jednat s žáky přiměřeně jejich věku a nadání.</w:t>
      </w:r>
    </w:p>
    <w:p w14:paraId="3F28640D" w14:textId="77777777" w:rsidR="00963666" w:rsidRDefault="000914AE">
      <w:pPr>
        <w:pStyle w:val="Standard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 pro výuku nezbytné pomůcky (tj. stabilizační pěnový pásek, nadlehčovací pěnové rukávky a plaveckou desku).</w:t>
      </w:r>
    </w:p>
    <w:p w14:paraId="0B9322AA" w14:textId="77777777" w:rsidR="00963666" w:rsidRDefault="000914AE">
      <w:pPr>
        <w:pStyle w:val="Standard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Umož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nit převléknutí žáků v šatnách minimálně 15 min před zahájením a 15 min po skončení plavecké výuky.</w:t>
      </w:r>
    </w:p>
    <w:p w14:paraId="26A5825D" w14:textId="77777777" w:rsidR="00963666" w:rsidRDefault="000914AE">
      <w:pPr>
        <w:pStyle w:val="Standard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 každou lekcí poučit žáky o zásadách bezpečnosti při výuce plavání a pohybu v areálu plaveckého bazénu.</w:t>
      </w:r>
    </w:p>
    <w:p w14:paraId="368702E0" w14:textId="77777777" w:rsidR="00963666" w:rsidRDefault="000914AE">
      <w:pPr>
        <w:pStyle w:val="Standard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Pravidelně zaznamenávat účast žáků do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Záznamových listů.</w:t>
      </w:r>
    </w:p>
    <w:p w14:paraId="74862416" w14:textId="77777777" w:rsidR="00963666" w:rsidRDefault="000914AE">
      <w:pPr>
        <w:pStyle w:val="Standard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zahajovacím nástupu písemně potvrdit počet předaných žáků.</w:t>
      </w:r>
    </w:p>
    <w:p w14:paraId="59236297" w14:textId="77777777" w:rsidR="00963666" w:rsidRDefault="000914AE">
      <w:pPr>
        <w:pStyle w:val="Standard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Zodpovídá za bezpečnost svěřených žáků od zahajovacího nástupu, během výuky až do závěrečného nástupu.</w:t>
      </w:r>
    </w:p>
    <w:p w14:paraId="3D8A2BC6" w14:textId="77777777" w:rsidR="00963666" w:rsidRDefault="000914AE">
      <w:pPr>
        <w:pStyle w:val="Standard"/>
        <w:numPr>
          <w:ilvl w:val="1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úrazu poskytne první pomoc, provede zápis do Knihy úrazů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nechá záznam podepsat i osobu, která žáka doprovází, v případě nutnosti zavolá záchrannou službu.</w:t>
      </w:r>
    </w:p>
    <w:p w14:paraId="78BE1A80" w14:textId="77777777" w:rsidR="00963666" w:rsidRDefault="000914AE">
      <w:pPr>
        <w:pStyle w:val="Standard"/>
        <w:suppressAutoHyphens w:val="0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jako Zpracovatel poskytnutých osobních údajů bude používat získané údaje pouze za účelem zajištění výcviku plavání a pouze po dobu nezbytně nut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nou k jeho realizaci. Osobní údaje budou zpracovávány ve smyslu zákona č. 101/2000 Sb. o ochraně osobních údajů, dle nařízení Evropského parlamentu a Rady (EU) 2016/679 z 27. 4. 2016 o ochraně fyzických osob.</w:t>
      </w:r>
    </w:p>
    <w:p w14:paraId="300B9CF5" w14:textId="77777777" w:rsidR="00963666" w:rsidRDefault="00963666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1319A" w14:textId="77777777" w:rsidR="00963666" w:rsidRDefault="00963666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8CF8B" w14:textId="77777777" w:rsidR="00963666" w:rsidRDefault="00963666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AEBEDF" w14:textId="77777777" w:rsidR="00963666" w:rsidRDefault="00963666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D2D68" w14:textId="77777777" w:rsidR="00963666" w:rsidRDefault="00963666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3B1B1" w14:textId="77777777" w:rsidR="00963666" w:rsidRDefault="00963666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4B501" w14:textId="77777777" w:rsidR="00963666" w:rsidRDefault="00963666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0E22B" w14:textId="77777777" w:rsidR="00963666" w:rsidRDefault="00963666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180BC" w14:textId="77777777" w:rsidR="00963666" w:rsidRDefault="00963666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648277" w14:textId="77777777" w:rsidR="00963666" w:rsidRDefault="00963666">
      <w:pPr>
        <w:pStyle w:val="Standard"/>
        <w:suppressAutoHyphens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DE4BA" w14:textId="77777777" w:rsidR="00963666" w:rsidRDefault="000914A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V.</w:t>
      </w:r>
    </w:p>
    <w:p w14:paraId="106C70B7" w14:textId="77777777" w:rsidR="00963666" w:rsidRDefault="000914A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Organizačně bezpečnostní po</w:t>
      </w:r>
      <w:r>
        <w:rPr>
          <w:rFonts w:ascii="Times New Roman" w:hAnsi="Times New Roman" w:cs="Times New Roman"/>
          <w:b/>
          <w:sz w:val="24"/>
          <w:szCs w:val="24"/>
        </w:rPr>
        <w:t>kyny</w:t>
      </w:r>
    </w:p>
    <w:p w14:paraId="2B2CD85A" w14:textId="77777777" w:rsidR="00963666" w:rsidRDefault="00963666">
      <w:pPr>
        <w:pStyle w:val="Textbody"/>
        <w:ind w:right="-4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7274AD30" w14:textId="77777777" w:rsidR="00963666" w:rsidRDefault="00963666">
      <w:pPr>
        <w:pStyle w:val="Odstavecseseznamem"/>
        <w:numPr>
          <w:ilvl w:val="0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14:paraId="012508FF" w14:textId="77777777" w:rsidR="00963666" w:rsidRDefault="000914AE">
      <w:pPr>
        <w:pStyle w:val="Standard"/>
        <w:numPr>
          <w:ilvl w:val="1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Pedagogický dohled nad žáky vykonávají po celou dobu konání plaveckého výcviku pedagogičtí pracovníci Objednatele s tím, že po dobu přímého plaveckého výcviku ze strany instruktorů Dodavatele jsou tomuto výcviku nepřetržitě přítomni.</w:t>
      </w:r>
    </w:p>
    <w:p w14:paraId="04D6CA2D" w14:textId="77777777" w:rsidR="00963666" w:rsidRDefault="000914AE">
      <w:pPr>
        <w:pStyle w:val="Standard"/>
        <w:numPr>
          <w:ilvl w:val="1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Instruktoři Dod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avatele poskytují při plaveckém výcviku tomuto pedagogickému dohledu maximální součinnost, popř. dbají pokynů pedagogických pracovníků Objednatele.</w:t>
      </w:r>
    </w:p>
    <w:p w14:paraId="3F16C1EB" w14:textId="77777777" w:rsidR="00963666" w:rsidRDefault="000914AE">
      <w:pPr>
        <w:pStyle w:val="Standard"/>
        <w:numPr>
          <w:ilvl w:val="1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Pedagogové vykonávající dohled nad žáky a zajišťují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dopravu - přesun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do budovy plaveckého bazénu, dohlí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ží na žáky při jejich pobytu v šatnách, sprchách, v páře, při odchodu žáka na WC apod.</w:t>
      </w:r>
    </w:p>
    <w:p w14:paraId="671A21BA" w14:textId="77777777" w:rsidR="00963666" w:rsidRDefault="000914AE">
      <w:pPr>
        <w:pStyle w:val="Standard"/>
        <w:numPr>
          <w:ilvl w:val="1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průběhu plaveckého výcviku je pedagogický dozor přítomen u bazénu, a to po celou dobu plaveckého výcviku. Cílem je sledovat výcvik a včas poskytnout informace 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případných problémech jednotlivých žáků.</w:t>
      </w:r>
    </w:p>
    <w:p w14:paraId="708CD6DA" w14:textId="77777777" w:rsidR="00963666" w:rsidRDefault="000914AE">
      <w:pPr>
        <w:pStyle w:val="Standard"/>
        <w:numPr>
          <w:ilvl w:val="1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předá žáky instruktorovi na vyhrazeném stanovišti. Instruktoři odvedou žáky za přítomnosti pedagogického dohledu do prostoru k bazénu.</w:t>
      </w:r>
    </w:p>
    <w:p w14:paraId="661B53D1" w14:textId="77777777" w:rsidR="00963666" w:rsidRDefault="000914AE">
      <w:pPr>
        <w:pStyle w:val="Standard"/>
        <w:numPr>
          <w:ilvl w:val="1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 skončení výcviku překontroluje instruktor počet žáků a odvede je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přítomnosti pedagogického pracovníka k nástupu a tam je pověřenému pedagogickému pracovníkovi předá. Ten stvrdí svým podpisem převzetí žáků do Záznamového listu a dále zajistí jejich osprchování, osušení, oblečení apod. </w:t>
      </w:r>
    </w:p>
    <w:p w14:paraId="416B650C" w14:textId="77777777" w:rsidR="00963666" w:rsidRDefault="000914AE">
      <w:pPr>
        <w:pStyle w:val="Standard"/>
        <w:numPr>
          <w:ilvl w:val="1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 odchodem žáků ze šaten zkont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roluje pedagogický pracovník počet žáků a jejich vybavení (plavky, ručníky apod.) a zajistí přesun do školy.</w:t>
      </w:r>
    </w:p>
    <w:p w14:paraId="50105B52" w14:textId="77777777" w:rsidR="00963666" w:rsidRDefault="000914AE">
      <w:pPr>
        <w:pStyle w:val="Standard"/>
        <w:numPr>
          <w:ilvl w:val="1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Pedagogický dohled i žáci neabsolvující plaveckou výuku jsou povinni být u bazénu v plavkách nebo ve sportovním úboru – dle pokynu pedagogického pr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acovníka.</w:t>
      </w:r>
    </w:p>
    <w:p w14:paraId="1E8C2A17" w14:textId="77777777" w:rsidR="00963666" w:rsidRDefault="000914AE">
      <w:pPr>
        <w:pStyle w:val="Standard"/>
        <w:numPr>
          <w:ilvl w:val="1"/>
          <w:numId w:val="14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upozorní žáky, aby na bazén nenosili cenné předměty.</w:t>
      </w:r>
    </w:p>
    <w:p w14:paraId="02376AE8" w14:textId="77777777" w:rsidR="00963666" w:rsidRDefault="000914AE">
      <w:pPr>
        <w:pStyle w:val="Standard"/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5.10 V prostorách bazénu platí přísný zákaz konzumace jídla.</w:t>
      </w:r>
    </w:p>
    <w:p w14:paraId="230D02C0" w14:textId="77777777" w:rsidR="00963666" w:rsidRDefault="00963666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2F49A2" w14:textId="77777777" w:rsidR="00963666" w:rsidRDefault="00963666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89A14" w14:textId="77777777" w:rsidR="00963666" w:rsidRDefault="00963666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BBD05" w14:textId="77777777" w:rsidR="00963666" w:rsidRDefault="000914A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VI.</w:t>
      </w:r>
    </w:p>
    <w:p w14:paraId="197F34CC" w14:textId="77777777" w:rsidR="00963666" w:rsidRDefault="000914A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01930A1" w14:textId="77777777" w:rsidR="00963666" w:rsidRDefault="00963666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B6502" w14:textId="77777777" w:rsidR="00963666" w:rsidRDefault="00963666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00ED35F" w14:textId="77777777" w:rsidR="00963666" w:rsidRDefault="000914AE">
      <w:pPr>
        <w:pStyle w:val="Standard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Dojde-li na straně Dodavatele nebo Objednatele ke skutečnostem, jejichž </w:t>
      </w:r>
      <w:r>
        <w:rPr>
          <w:rFonts w:ascii="Times New Roman" w:hAnsi="Times New Roman" w:cs="Times New Roman"/>
          <w:sz w:val="24"/>
          <w:szCs w:val="24"/>
        </w:rPr>
        <w:t>důsledkem je porušení ujednání v této smlouvě, oznámí Smluvní strana tuto skutečnost druhé Smluvní straně písemně a jednání k řešení se uskuteční do 7 dnů od podání.</w:t>
      </w:r>
    </w:p>
    <w:p w14:paraId="43CFAE97" w14:textId="77777777" w:rsidR="00963666" w:rsidRDefault="000914AE">
      <w:pPr>
        <w:pStyle w:val="Standard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ukončena písemnou dohodou Smluvních stran či odstoupením Smluvní str</w:t>
      </w:r>
      <w:r>
        <w:rPr>
          <w:rFonts w:ascii="Times New Roman" w:hAnsi="Times New Roman" w:cs="Times New Roman"/>
          <w:sz w:val="24"/>
          <w:szCs w:val="24"/>
        </w:rPr>
        <w:t>any, a to z důvodu podstatného nebo opakovaného porušování povinností plynoucí z této smlouvy druhou Smluvní stranou, pokud tato byla na porušování a možnost odstoupení písemně upozorněna.</w:t>
      </w:r>
    </w:p>
    <w:p w14:paraId="1169B0D9" w14:textId="77777777" w:rsidR="00963666" w:rsidRDefault="0096366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B22E14" w14:textId="77777777" w:rsidR="00963666" w:rsidRDefault="0096366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9E866A" w14:textId="77777777" w:rsidR="00963666" w:rsidRDefault="000914AE">
      <w:pPr>
        <w:pStyle w:val="Standard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Smluvní strany se dohodly, že v případě výskytu nakažlivé či vyví</w:t>
      </w:r>
      <w:r>
        <w:rPr>
          <w:rFonts w:ascii="Times New Roman" w:hAnsi="Times New Roman" w:cs="Times New Roman"/>
          <w:sz w:val="24"/>
          <w:szCs w:val="24"/>
        </w:rPr>
        <w:t>jející se epidemické choroby nebo vyšší moci, mimořádných okolností (např. živelné pohromy, přírodní katastrofy, válka, všeobecná mobilizace, občanská válka, generální stávka atd.) bránících dočasně nebo trvale splnění v ní stanovených povinností, pokud na</w:t>
      </w:r>
      <w:r>
        <w:rPr>
          <w:rFonts w:ascii="Times New Roman" w:hAnsi="Times New Roman" w:cs="Times New Roman"/>
          <w:sz w:val="24"/>
          <w:szCs w:val="24"/>
        </w:rPr>
        <w:t>staly po jejím uzavření nezávisle na vůli povinné strany a jestliže nemohly být tyto okolnosti nebo jejich následky povinnou stranou odvráceny ani při vynaložení veškerého úsilí, které lze rozumně v dané situaci požadovat, bude smlouva ukončena bez jakýchk</w:t>
      </w:r>
      <w:r>
        <w:rPr>
          <w:rFonts w:ascii="Times New Roman" w:hAnsi="Times New Roman" w:cs="Times New Roman"/>
          <w:sz w:val="24"/>
          <w:szCs w:val="24"/>
        </w:rPr>
        <w:t>oli sankcí.</w:t>
      </w:r>
    </w:p>
    <w:p w14:paraId="40975F7C" w14:textId="77777777" w:rsidR="00963666" w:rsidRDefault="000914AE">
      <w:pPr>
        <w:pStyle w:val="Standard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a účinnosti dnem jejího podpisu poslední Smluvní stranou.</w:t>
      </w:r>
    </w:p>
    <w:p w14:paraId="0A36DCC2" w14:textId="77777777" w:rsidR="00963666" w:rsidRDefault="000914AE">
      <w:pPr>
        <w:pStyle w:val="Standard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dvou stejnopisech, po jednom pro každou Smluvní stranu.</w:t>
      </w:r>
    </w:p>
    <w:p w14:paraId="75BFC79B" w14:textId="77777777" w:rsidR="00963666" w:rsidRDefault="000914AE">
      <w:pPr>
        <w:pStyle w:val="Standard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měněna či doplňována pouze na základě vzájemné d</w:t>
      </w:r>
      <w:r>
        <w:rPr>
          <w:rFonts w:ascii="Times New Roman" w:hAnsi="Times New Roman" w:cs="Times New Roman"/>
          <w:sz w:val="24"/>
          <w:szCs w:val="24"/>
        </w:rPr>
        <w:t>ohody Smluvních stran, a to formou písemných dodatků.</w:t>
      </w:r>
    </w:p>
    <w:p w14:paraId="595969F0" w14:textId="77777777" w:rsidR="00963666" w:rsidRDefault="000914AE">
      <w:pPr>
        <w:pStyle w:val="Standard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smlouva, jakož i práva a povinnosti vzniklé na základě této smlouvy nebo v souvislosti s ní, se řídí zákonem č. 89/2012 Sb., občanský zákoník, ve znění pozdějších předpisů a také Provozním </w:t>
      </w:r>
      <w:r>
        <w:rPr>
          <w:rFonts w:ascii="Times New Roman" w:hAnsi="Times New Roman" w:cs="Times New Roman"/>
          <w:sz w:val="24"/>
          <w:szCs w:val="24"/>
        </w:rPr>
        <w:t>řádem plaveckého bazénu.</w:t>
      </w:r>
    </w:p>
    <w:p w14:paraId="5641F3ED" w14:textId="77777777" w:rsidR="00963666" w:rsidRDefault="000914AE">
      <w:pPr>
        <w:pStyle w:val="Standard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si smlouvu přečetly, jejímu obsahu rozumí a na důkaz svého souhlasu s touto smlouvou připojují své vlastnoruční podpisy, příp. podpisy oprávněných zástupců.</w:t>
      </w:r>
    </w:p>
    <w:p w14:paraId="3B37BFD6" w14:textId="77777777" w:rsidR="00963666" w:rsidRDefault="000914AE">
      <w:pPr>
        <w:pStyle w:val="Odstavecseseznamem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shodně prohlašují, že si tuto smlouvu př</w:t>
      </w:r>
      <w:r>
        <w:rPr>
          <w:rFonts w:ascii="Times New Roman" w:hAnsi="Times New Roman" w:cs="Times New Roman"/>
          <w:sz w:val="24"/>
          <w:szCs w:val="24"/>
        </w:rPr>
        <w:t>ed jejím podpisem přečetly, že byla uzavřena po vzájemném projednání podle jejich pravé a svobodné vůle, určitě, vážně a srozumitelně, nikoliv v tísni a za rozumové slabosti nebo lehkomyslnosti.</w:t>
      </w:r>
    </w:p>
    <w:p w14:paraId="64C74E6E" w14:textId="77777777" w:rsidR="00963666" w:rsidRDefault="0096366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8BC0F" w14:textId="77777777" w:rsidR="00963666" w:rsidRDefault="0096366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F36D15" w14:textId="77777777" w:rsidR="00963666" w:rsidRDefault="0096366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AC8C1B" w14:textId="77777777" w:rsidR="00963666" w:rsidRDefault="00963666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963666" w14:paraId="6F87927A" w14:textId="77777777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BA9B" w14:textId="77777777" w:rsidR="00963666" w:rsidRDefault="000914AE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 Praze dne: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9B22" w14:textId="77777777" w:rsidR="00963666" w:rsidRDefault="000914AE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 Praze dne:</w:t>
            </w:r>
          </w:p>
          <w:p w14:paraId="0C62447E" w14:textId="77777777" w:rsidR="00963666" w:rsidRDefault="0096366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EA40C9" w14:textId="77777777" w:rsidR="00963666" w:rsidRDefault="0096366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C41C8A" w14:textId="77777777" w:rsidR="00963666" w:rsidRDefault="0096366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666" w14:paraId="7A3C1BB6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42F0" w14:textId="77777777" w:rsidR="00963666" w:rsidRDefault="000914AE">
            <w:pPr>
              <w:pStyle w:val="Bezmez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  <w:p w14:paraId="2E13CB54" w14:textId="77777777" w:rsidR="00963666" w:rsidRDefault="000914AE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Dodavatel:</w:t>
            </w:r>
          </w:p>
          <w:p w14:paraId="486C1CB3" w14:textId="77777777" w:rsidR="00963666" w:rsidRDefault="000914AE">
            <w:pPr>
              <w:pStyle w:val="Bezmez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Svobodová</w:t>
            </w:r>
          </w:p>
          <w:p w14:paraId="7695C7EE" w14:textId="77777777" w:rsidR="00963666" w:rsidRDefault="00963666">
            <w:pPr>
              <w:pStyle w:val="Bezmez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EB8C" w14:textId="77777777" w:rsidR="00963666" w:rsidRDefault="000914AE">
            <w:pPr>
              <w:pStyle w:val="Bezmez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5C103DE3" w14:textId="77777777" w:rsidR="00963666" w:rsidRDefault="000914AE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Objednatel:</w:t>
            </w:r>
          </w:p>
          <w:p w14:paraId="76231A2F" w14:textId="77777777" w:rsidR="00963666" w:rsidRDefault="000914AE">
            <w:pPr>
              <w:pStyle w:val="Bezmezer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Albert Hotový</w:t>
            </w:r>
          </w:p>
          <w:p w14:paraId="3BB06C6B" w14:textId="77777777" w:rsidR="00963666" w:rsidRDefault="000914AE">
            <w:pPr>
              <w:pStyle w:val="Bezmez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 školy</w:t>
            </w:r>
          </w:p>
        </w:tc>
      </w:tr>
    </w:tbl>
    <w:p w14:paraId="6F0002F6" w14:textId="77777777" w:rsidR="00963666" w:rsidRDefault="00963666">
      <w:pPr>
        <w:pStyle w:val="Standard"/>
        <w:spacing w:before="100" w:after="100"/>
      </w:pPr>
    </w:p>
    <w:sectPr w:rsidR="0096366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4AAC" w14:textId="77777777" w:rsidR="00000000" w:rsidRDefault="000914AE">
      <w:r>
        <w:separator/>
      </w:r>
    </w:p>
  </w:endnote>
  <w:endnote w:type="continuationSeparator" w:id="0">
    <w:p w14:paraId="35B6578F" w14:textId="77777777" w:rsidR="00000000" w:rsidRDefault="0009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7C4B" w14:textId="77777777" w:rsidR="00000000" w:rsidRDefault="000914AE">
      <w:r>
        <w:rPr>
          <w:color w:val="000000"/>
        </w:rPr>
        <w:separator/>
      </w:r>
    </w:p>
  </w:footnote>
  <w:footnote w:type="continuationSeparator" w:id="0">
    <w:p w14:paraId="30F2A841" w14:textId="77777777" w:rsidR="00000000" w:rsidRDefault="0009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54E2"/>
    <w:multiLevelType w:val="multilevel"/>
    <w:tmpl w:val="517E9E7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A437776"/>
    <w:multiLevelType w:val="multilevel"/>
    <w:tmpl w:val="6EA2C762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EE11D84"/>
    <w:multiLevelType w:val="multilevel"/>
    <w:tmpl w:val="21A4192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312350BC"/>
    <w:multiLevelType w:val="multilevel"/>
    <w:tmpl w:val="F774E3A4"/>
    <w:styleLink w:val="WW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3F461063"/>
    <w:multiLevelType w:val="multilevel"/>
    <w:tmpl w:val="9622369A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421606C1"/>
    <w:multiLevelType w:val="multilevel"/>
    <w:tmpl w:val="6EB815A8"/>
    <w:lvl w:ilvl="0">
      <w:start w:val="3"/>
      <w:numFmt w:val="decimal"/>
      <w:lvlText w:val="%1"/>
      <w:lvlJc w:val="left"/>
      <w:pPr>
        <w:ind w:left="420" w:hanging="420"/>
      </w:pPr>
    </w:lvl>
    <w:lvl w:ilvl="1">
      <w:start w:val="1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49050E6F"/>
    <w:multiLevelType w:val="multilevel"/>
    <w:tmpl w:val="D8E8DD58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4AD80CE6"/>
    <w:multiLevelType w:val="multilevel"/>
    <w:tmpl w:val="E7368BA6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4D673EBE"/>
    <w:multiLevelType w:val="multilevel"/>
    <w:tmpl w:val="830276B8"/>
    <w:styleLink w:val="WWNum10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0772596"/>
    <w:multiLevelType w:val="multilevel"/>
    <w:tmpl w:val="396C2C6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/>
        <w:sz w:val="24"/>
      </w:rPr>
    </w:lvl>
  </w:abstractNum>
  <w:abstractNum w:abstractNumId="10" w15:restartNumberingAfterBreak="0">
    <w:nsid w:val="5C143DDE"/>
    <w:multiLevelType w:val="multilevel"/>
    <w:tmpl w:val="7424E678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61861A34"/>
    <w:multiLevelType w:val="multilevel"/>
    <w:tmpl w:val="C7E67FC0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2" w15:restartNumberingAfterBreak="0">
    <w:nsid w:val="683A521C"/>
    <w:multiLevelType w:val="multilevel"/>
    <w:tmpl w:val="838CF83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9C678CC"/>
    <w:multiLevelType w:val="multilevel"/>
    <w:tmpl w:val="0C28D74E"/>
    <w:styleLink w:val="WWNum5"/>
    <w:lvl w:ilvl="0"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8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05" w:hanging="360"/>
      </w:pPr>
    </w:lvl>
    <w:lvl w:ilvl="3">
      <w:numFmt w:val="bullet"/>
      <w:lvlText w:val=""/>
      <w:lvlJc w:val="left"/>
      <w:pPr>
        <w:ind w:left="2925" w:hanging="360"/>
      </w:pPr>
    </w:lvl>
    <w:lvl w:ilvl="4">
      <w:numFmt w:val="bullet"/>
      <w:lvlText w:val="o"/>
      <w:lvlJc w:val="left"/>
      <w:pPr>
        <w:ind w:left="364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65" w:hanging="360"/>
      </w:pPr>
    </w:lvl>
    <w:lvl w:ilvl="6">
      <w:numFmt w:val="bullet"/>
      <w:lvlText w:val=""/>
      <w:lvlJc w:val="left"/>
      <w:pPr>
        <w:ind w:left="5085" w:hanging="360"/>
      </w:pPr>
    </w:lvl>
    <w:lvl w:ilvl="7">
      <w:numFmt w:val="bullet"/>
      <w:lvlText w:val="o"/>
      <w:lvlJc w:val="left"/>
      <w:pPr>
        <w:ind w:left="580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25" w:hanging="360"/>
      </w:pPr>
    </w:lvl>
  </w:abstractNum>
  <w:num w:numId="1" w16cid:durableId="194201108">
    <w:abstractNumId w:val="4"/>
  </w:num>
  <w:num w:numId="2" w16cid:durableId="1697735891">
    <w:abstractNumId w:val="3"/>
  </w:num>
  <w:num w:numId="3" w16cid:durableId="248930419">
    <w:abstractNumId w:val="6"/>
  </w:num>
  <w:num w:numId="4" w16cid:durableId="1217159100">
    <w:abstractNumId w:val="11"/>
  </w:num>
  <w:num w:numId="5" w16cid:durableId="949778911">
    <w:abstractNumId w:val="13"/>
  </w:num>
  <w:num w:numId="6" w16cid:durableId="1082679758">
    <w:abstractNumId w:val="1"/>
  </w:num>
  <w:num w:numId="7" w16cid:durableId="103615370">
    <w:abstractNumId w:val="10"/>
  </w:num>
  <w:num w:numId="8" w16cid:durableId="2122607361">
    <w:abstractNumId w:val="12"/>
  </w:num>
  <w:num w:numId="9" w16cid:durableId="1960061819">
    <w:abstractNumId w:val="7"/>
  </w:num>
  <w:num w:numId="10" w16cid:durableId="2093156354">
    <w:abstractNumId w:val="8"/>
  </w:num>
  <w:num w:numId="11" w16cid:durableId="2011331575">
    <w:abstractNumId w:val="9"/>
  </w:num>
  <w:num w:numId="12" w16cid:durableId="1986160237">
    <w:abstractNumId w:val="2"/>
  </w:num>
  <w:num w:numId="13" w16cid:durableId="133065093">
    <w:abstractNumId w:val="5"/>
  </w:num>
  <w:num w:numId="14" w16cid:durableId="146835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3666"/>
    <w:rsid w:val="000914AE"/>
    <w:rsid w:val="0096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2FC2"/>
  <w15:docId w15:val="{75FAA761-2E1C-491F-AEE8-543C97F8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after="0" w:line="240" w:lineRule="auto"/>
      <w:ind w:left="283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Bezmezer">
    <w:name w:val="No Spacing"/>
    <w:pPr>
      <w:widowControl/>
      <w:suppressAutoHyphens/>
    </w:pPr>
    <w:rPr>
      <w:rFonts w:cs="Calibri"/>
      <w:sz w:val="22"/>
      <w:szCs w:val="22"/>
      <w:lang w:eastAsia="ar-SA"/>
    </w:rPr>
  </w:style>
  <w:style w:type="paragraph" w:styleId="Odstavecseseznamem">
    <w:name w:val="List Paragraph"/>
    <w:basedOn w:val="Standard"/>
    <w:pPr>
      <w:ind w:left="708"/>
    </w:p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Standard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character" w:customStyle="1" w:styleId="ZkladntextodsazenChar">
    <w:name w:val="Základní text odsazený Char"/>
    <w:rPr>
      <w:rFonts w:ascii="Times New Roman" w:eastAsia="Times New Roman" w:hAnsi="Times New Roman" w:cs="Calibri"/>
      <w:b/>
      <w:sz w:val="48"/>
      <w:szCs w:val="20"/>
      <w:lang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eastAsia="ar-SA"/>
    </w:rPr>
  </w:style>
  <w:style w:type="character" w:customStyle="1" w:styleId="ZkladntextChar">
    <w:name w:val="Základní text Char"/>
    <w:basedOn w:val="Standardnpsmoodstavce"/>
    <w:rPr>
      <w:rFonts w:cs="Calibri"/>
      <w:sz w:val="22"/>
      <w:szCs w:val="22"/>
      <w:lang w:eastAsia="ar-SA"/>
    </w:rPr>
  </w:style>
  <w:style w:type="character" w:customStyle="1" w:styleId="ListLabel1">
    <w:name w:val="ListLabel 1"/>
    <w:rPr>
      <w:rFonts w:cs="Times New Roman"/>
      <w:b w:val="0"/>
      <w:bCs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b w:val="0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1736</Words>
  <Characters>10243</Characters>
  <Application>Microsoft Office Word</Application>
  <DocSecurity>0</DocSecurity>
  <Lines>85</Lines>
  <Paragraphs>23</Paragraphs>
  <ScaleCrop>false</ScaleCrop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DHS s.r.o.</dc:creator>
  <cp:lastModifiedBy>Lenka Radoměřská</cp:lastModifiedBy>
  <cp:revision>2</cp:revision>
  <cp:lastPrinted>2020-06-22T16:21:00Z</cp:lastPrinted>
  <dcterms:created xsi:type="dcterms:W3CDTF">2025-02-07T08:48:00Z</dcterms:created>
  <dcterms:modified xsi:type="dcterms:W3CDTF">2025-02-07T08:48:00Z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