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5D0521A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027F05">
                  <w:rPr>
                    <w:rFonts w:eastAsia="Arial Unicode MS"/>
                  </w:rPr>
                  <w:t>SPO/</w:t>
                </w:r>
                <w:r w:rsidR="00B46BAE">
                  <w:rPr>
                    <w:rFonts w:eastAsia="Arial Unicode MS"/>
                  </w:rPr>
                  <w:t>024</w:t>
                </w:r>
                <w:r w:rsidR="00172FF8">
                  <w:rPr>
                    <w:rFonts w:eastAsia="Arial Unicode MS"/>
                  </w:rPr>
                  <w:t>/202</w:t>
                </w:r>
                <w:r w:rsidR="00E355F5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3A2353C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1-2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46BAE">
                  <w:rPr>
                    <w:rFonts w:eastAsia="Arial Unicode MS"/>
                    <w:sz w:val="18"/>
                    <w:szCs w:val="18"/>
                  </w:rPr>
                  <w:t>27.01.2025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7DF0403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F958B2" w:rsidRPr="00F958B2">
              <w:rPr>
                <w:bCs/>
                <w:noProof/>
                <w:sz w:val="18"/>
                <w:szCs w:val="18"/>
              </w:rPr>
              <w:t>Remy Design s.r.o.</w:t>
            </w:r>
          </w:p>
          <w:p w14:paraId="4188D478" w14:textId="69C81665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EF6537">
                  <w:rPr>
                    <w:bCs/>
                    <w:noProof/>
                    <w:sz w:val="18"/>
                    <w:szCs w:val="18"/>
                  </w:rPr>
                  <w:t>Údolní 760</w:t>
                </w:r>
                <w:r w:rsidR="00C97312">
                  <w:rPr>
                    <w:bCs/>
                    <w:noProof/>
                    <w:sz w:val="18"/>
                    <w:szCs w:val="18"/>
                  </w:rPr>
                  <w:t>, 468 02, Rychnov u Jablonce nad Nisou</w:t>
                </w:r>
                <w:r w:rsidR="009A37B1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36F81AD0" w14:textId="5467AE19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56680C" w:rsidRPr="0056680C">
                  <w:rPr>
                    <w:bCs/>
                    <w:noProof/>
                    <w:sz w:val="18"/>
                    <w:szCs w:val="18"/>
                  </w:rPr>
                  <w:t>09460772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E944CD" w:rsidRPr="00E944CD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56680C" w:rsidRPr="0056680C">
                  <w:rPr>
                    <w:bCs/>
                    <w:noProof/>
                    <w:sz w:val="18"/>
                    <w:szCs w:val="18"/>
                  </w:rPr>
                  <w:t>09460772</w:t>
                </w:r>
              </w:sdtContent>
            </w:sdt>
          </w:p>
          <w:p w14:paraId="73231020" w14:textId="26503A3A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1C0AD9">
                  <w:rPr>
                    <w:bCs/>
                    <w:noProof/>
                    <w:sz w:val="18"/>
                    <w:szCs w:val="18"/>
                  </w:rPr>
                  <w:t>xxx/xxx/xxx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06A1090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4EDC611C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33392B">
                  <w:rPr>
                    <w:bCs/>
                    <w:noProof/>
                    <w:sz w:val="18"/>
                    <w:szCs w:val="18"/>
                  </w:rPr>
                  <w:t>110/2, 110 00</w:t>
                </w:r>
                <w:r w:rsidR="00847FB3">
                  <w:rPr>
                    <w:bCs/>
                    <w:noProof/>
                    <w:sz w:val="18"/>
                    <w:szCs w:val="18"/>
                  </w:rPr>
                  <w:t xml:space="preserve">  Praha 1 – Staré Město</w:t>
                </w:r>
              </w:sdtContent>
            </w:sdt>
          </w:p>
          <w:p w14:paraId="063E96DD" w14:textId="7416B797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47FB3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A33954F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47FB3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188A242" w14:textId="318AADA9" w:rsidR="00E80EAC" w:rsidRPr="0097796B" w:rsidRDefault="0097796B" w:rsidP="0097796B">
            <w:pPr>
              <w:spacing w:after="120"/>
              <w:rPr>
                <w:i/>
                <w:iCs/>
              </w:rPr>
            </w:pPr>
            <w:r>
              <w:t xml:space="preserve">Výroba, dodávka a montáž atypického nábytku pro nově zřizované TIC Prague City Tourism, a. s. v Karlově ulici. </w:t>
            </w:r>
          </w:p>
          <w:p w14:paraId="5C8E599E" w14:textId="5EEB3D2A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B132B4">
                  <w:rPr>
                    <w:bCs/>
                    <w:noProof/>
                    <w:sz w:val="18"/>
                    <w:szCs w:val="18"/>
                  </w:rPr>
                  <w:t>1.748.900,</w:t>
                </w:r>
                <w:r w:rsidR="00F11A05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4059E8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7582CF70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A71C29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A06C8F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1C0AD9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6BA4C93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1C0AD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3743EE65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1C0AD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0CBB13D4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4B56FF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130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0F329FE" w:rsidR="00181B17" w:rsidRDefault="00260946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6A38A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F68D0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D2A93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CDEC358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="00104461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58F8C622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104461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642AAE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CED9" w14:textId="77777777" w:rsidR="00642AAE" w:rsidRDefault="00642AAE" w:rsidP="009953D5">
      <w:r>
        <w:separator/>
      </w:r>
    </w:p>
    <w:p w14:paraId="17A35378" w14:textId="77777777" w:rsidR="00642AAE" w:rsidRDefault="00642AAE" w:rsidP="009953D5"/>
  </w:endnote>
  <w:endnote w:type="continuationSeparator" w:id="0">
    <w:p w14:paraId="1641A4BA" w14:textId="77777777" w:rsidR="00642AAE" w:rsidRDefault="00642AAE" w:rsidP="009953D5">
      <w:r>
        <w:continuationSeparator/>
      </w:r>
    </w:p>
    <w:p w14:paraId="6F593A3A" w14:textId="77777777" w:rsidR="00642AAE" w:rsidRDefault="00642AAE" w:rsidP="009953D5"/>
  </w:endnote>
  <w:endnote w:type="continuationNotice" w:id="1">
    <w:p w14:paraId="3905F575" w14:textId="77777777" w:rsidR="00642AAE" w:rsidRDefault="00642A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: obraze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A8744" id="Volný tvar: obrazec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2C2C1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C470" w14:textId="77777777" w:rsidR="00642AAE" w:rsidRDefault="00642AAE" w:rsidP="009953D5">
      <w:r>
        <w:separator/>
      </w:r>
    </w:p>
    <w:p w14:paraId="4624AF30" w14:textId="77777777" w:rsidR="00642AAE" w:rsidRDefault="00642AAE" w:rsidP="009953D5"/>
  </w:footnote>
  <w:footnote w:type="continuationSeparator" w:id="0">
    <w:p w14:paraId="26747F46" w14:textId="77777777" w:rsidR="00642AAE" w:rsidRDefault="00642AAE" w:rsidP="009953D5">
      <w:r>
        <w:continuationSeparator/>
      </w:r>
    </w:p>
    <w:p w14:paraId="5E4369C8" w14:textId="77777777" w:rsidR="00642AAE" w:rsidRDefault="00642AAE" w:rsidP="009953D5"/>
  </w:footnote>
  <w:footnote w:type="continuationNotice" w:id="1">
    <w:p w14:paraId="780C7E1A" w14:textId="77777777" w:rsidR="00642AAE" w:rsidRDefault="00642A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42F"/>
    <w:rsid w:val="000056ED"/>
    <w:rsid w:val="0000687D"/>
    <w:rsid w:val="00026C34"/>
    <w:rsid w:val="00027F05"/>
    <w:rsid w:val="000329AD"/>
    <w:rsid w:val="00032F3B"/>
    <w:rsid w:val="00034DC2"/>
    <w:rsid w:val="00034FE2"/>
    <w:rsid w:val="00044823"/>
    <w:rsid w:val="00052C32"/>
    <w:rsid w:val="00054980"/>
    <w:rsid w:val="00074FA3"/>
    <w:rsid w:val="000800BD"/>
    <w:rsid w:val="00082AD8"/>
    <w:rsid w:val="000A3475"/>
    <w:rsid w:val="000B520C"/>
    <w:rsid w:val="000C25BF"/>
    <w:rsid w:val="000C45D1"/>
    <w:rsid w:val="000C4677"/>
    <w:rsid w:val="000D7AE5"/>
    <w:rsid w:val="000E42DC"/>
    <w:rsid w:val="000E62A7"/>
    <w:rsid w:val="000F053F"/>
    <w:rsid w:val="000F748B"/>
    <w:rsid w:val="00100D96"/>
    <w:rsid w:val="00104461"/>
    <w:rsid w:val="001218C9"/>
    <w:rsid w:val="00123E0F"/>
    <w:rsid w:val="00135D18"/>
    <w:rsid w:val="001419AF"/>
    <w:rsid w:val="001422B7"/>
    <w:rsid w:val="00143BEA"/>
    <w:rsid w:val="00151FCC"/>
    <w:rsid w:val="0015403B"/>
    <w:rsid w:val="0015597E"/>
    <w:rsid w:val="00167075"/>
    <w:rsid w:val="00170893"/>
    <w:rsid w:val="00172FF8"/>
    <w:rsid w:val="00173327"/>
    <w:rsid w:val="00181B17"/>
    <w:rsid w:val="00181C5A"/>
    <w:rsid w:val="00181F6F"/>
    <w:rsid w:val="00190F33"/>
    <w:rsid w:val="00195106"/>
    <w:rsid w:val="001A6810"/>
    <w:rsid w:val="001A6A50"/>
    <w:rsid w:val="001A7B4E"/>
    <w:rsid w:val="001B0610"/>
    <w:rsid w:val="001C0AD9"/>
    <w:rsid w:val="001C691B"/>
    <w:rsid w:val="001D2DDD"/>
    <w:rsid w:val="001D3176"/>
    <w:rsid w:val="001D3F14"/>
    <w:rsid w:val="001E3FED"/>
    <w:rsid w:val="001F3593"/>
    <w:rsid w:val="00200827"/>
    <w:rsid w:val="00201372"/>
    <w:rsid w:val="00206F1B"/>
    <w:rsid w:val="00213A34"/>
    <w:rsid w:val="002148FA"/>
    <w:rsid w:val="00215624"/>
    <w:rsid w:val="00223CE9"/>
    <w:rsid w:val="00233FA1"/>
    <w:rsid w:val="00240DCA"/>
    <w:rsid w:val="00242102"/>
    <w:rsid w:val="002422B3"/>
    <w:rsid w:val="002547F2"/>
    <w:rsid w:val="002551E5"/>
    <w:rsid w:val="00260946"/>
    <w:rsid w:val="00271ADE"/>
    <w:rsid w:val="00273025"/>
    <w:rsid w:val="00287313"/>
    <w:rsid w:val="00295CA4"/>
    <w:rsid w:val="002A6253"/>
    <w:rsid w:val="002A6337"/>
    <w:rsid w:val="002A6EF9"/>
    <w:rsid w:val="002B66C8"/>
    <w:rsid w:val="002B6CE7"/>
    <w:rsid w:val="002C14FE"/>
    <w:rsid w:val="002C5801"/>
    <w:rsid w:val="00304954"/>
    <w:rsid w:val="00312941"/>
    <w:rsid w:val="003133E6"/>
    <w:rsid w:val="00317869"/>
    <w:rsid w:val="00320AC9"/>
    <w:rsid w:val="0033083E"/>
    <w:rsid w:val="0033392B"/>
    <w:rsid w:val="003576FF"/>
    <w:rsid w:val="003707C6"/>
    <w:rsid w:val="003743DD"/>
    <w:rsid w:val="00375A42"/>
    <w:rsid w:val="003767D5"/>
    <w:rsid w:val="00386E0F"/>
    <w:rsid w:val="003962DC"/>
    <w:rsid w:val="003A673A"/>
    <w:rsid w:val="003C7FF2"/>
    <w:rsid w:val="003D398C"/>
    <w:rsid w:val="003D62D5"/>
    <w:rsid w:val="003E2580"/>
    <w:rsid w:val="003F0630"/>
    <w:rsid w:val="004059E8"/>
    <w:rsid w:val="004228AB"/>
    <w:rsid w:val="00424F27"/>
    <w:rsid w:val="00461ADA"/>
    <w:rsid w:val="00467355"/>
    <w:rsid w:val="00470ACE"/>
    <w:rsid w:val="0048051C"/>
    <w:rsid w:val="00483CF5"/>
    <w:rsid w:val="00485651"/>
    <w:rsid w:val="0049418B"/>
    <w:rsid w:val="00494CC8"/>
    <w:rsid w:val="00494F0D"/>
    <w:rsid w:val="004971E6"/>
    <w:rsid w:val="004A248B"/>
    <w:rsid w:val="004B56FF"/>
    <w:rsid w:val="004B7E04"/>
    <w:rsid w:val="004C1BD5"/>
    <w:rsid w:val="004D494F"/>
    <w:rsid w:val="004E0CD2"/>
    <w:rsid w:val="004E0EC9"/>
    <w:rsid w:val="004E1CB0"/>
    <w:rsid w:val="004E382E"/>
    <w:rsid w:val="004E4333"/>
    <w:rsid w:val="004F1BB5"/>
    <w:rsid w:val="004F5F9F"/>
    <w:rsid w:val="004F6884"/>
    <w:rsid w:val="004F6D12"/>
    <w:rsid w:val="004F7329"/>
    <w:rsid w:val="005056B2"/>
    <w:rsid w:val="00524617"/>
    <w:rsid w:val="00525A43"/>
    <w:rsid w:val="005277C9"/>
    <w:rsid w:val="00537383"/>
    <w:rsid w:val="00544CD0"/>
    <w:rsid w:val="00545FF2"/>
    <w:rsid w:val="00554311"/>
    <w:rsid w:val="00555F8F"/>
    <w:rsid w:val="00564378"/>
    <w:rsid w:val="00564493"/>
    <w:rsid w:val="00565855"/>
    <w:rsid w:val="0056680C"/>
    <w:rsid w:val="005669E6"/>
    <w:rsid w:val="00570493"/>
    <w:rsid w:val="00572620"/>
    <w:rsid w:val="00576AE7"/>
    <w:rsid w:val="005805C3"/>
    <w:rsid w:val="00583D2C"/>
    <w:rsid w:val="005934A1"/>
    <w:rsid w:val="005961A8"/>
    <w:rsid w:val="005B4E4E"/>
    <w:rsid w:val="005B582C"/>
    <w:rsid w:val="005C4778"/>
    <w:rsid w:val="005C54E2"/>
    <w:rsid w:val="005C5B55"/>
    <w:rsid w:val="005D3D8E"/>
    <w:rsid w:val="005E3F27"/>
    <w:rsid w:val="00600C61"/>
    <w:rsid w:val="00605121"/>
    <w:rsid w:val="006074C3"/>
    <w:rsid w:val="00607D49"/>
    <w:rsid w:val="006108C5"/>
    <w:rsid w:val="00614766"/>
    <w:rsid w:val="00616872"/>
    <w:rsid w:val="00627729"/>
    <w:rsid w:val="00632857"/>
    <w:rsid w:val="00634550"/>
    <w:rsid w:val="0063575A"/>
    <w:rsid w:val="00642AAE"/>
    <w:rsid w:val="00651163"/>
    <w:rsid w:val="00651A3F"/>
    <w:rsid w:val="006520D5"/>
    <w:rsid w:val="00657201"/>
    <w:rsid w:val="00662ADD"/>
    <w:rsid w:val="0066490E"/>
    <w:rsid w:val="00673E7A"/>
    <w:rsid w:val="006759C0"/>
    <w:rsid w:val="00683656"/>
    <w:rsid w:val="00690D86"/>
    <w:rsid w:val="00696322"/>
    <w:rsid w:val="00697435"/>
    <w:rsid w:val="006A40C8"/>
    <w:rsid w:val="006B6A2A"/>
    <w:rsid w:val="006C4B60"/>
    <w:rsid w:val="006C54C7"/>
    <w:rsid w:val="006C62C4"/>
    <w:rsid w:val="006D7C1F"/>
    <w:rsid w:val="006E0A40"/>
    <w:rsid w:val="006E6EE8"/>
    <w:rsid w:val="006F6467"/>
    <w:rsid w:val="00701799"/>
    <w:rsid w:val="007030A4"/>
    <w:rsid w:val="00710033"/>
    <w:rsid w:val="00734ADC"/>
    <w:rsid w:val="00735008"/>
    <w:rsid w:val="00741C5E"/>
    <w:rsid w:val="0075139B"/>
    <w:rsid w:val="00757DCD"/>
    <w:rsid w:val="007731AE"/>
    <w:rsid w:val="0077528C"/>
    <w:rsid w:val="007757D6"/>
    <w:rsid w:val="007800BE"/>
    <w:rsid w:val="007859AA"/>
    <w:rsid w:val="007B6FC4"/>
    <w:rsid w:val="007C6499"/>
    <w:rsid w:val="007C7B21"/>
    <w:rsid w:val="007E2408"/>
    <w:rsid w:val="007E3C72"/>
    <w:rsid w:val="008016E3"/>
    <w:rsid w:val="00801C57"/>
    <w:rsid w:val="008021EF"/>
    <w:rsid w:val="00806643"/>
    <w:rsid w:val="00816541"/>
    <w:rsid w:val="008168C9"/>
    <w:rsid w:val="00817081"/>
    <w:rsid w:val="00827B43"/>
    <w:rsid w:val="00832DE7"/>
    <w:rsid w:val="00840FA5"/>
    <w:rsid w:val="00847FB3"/>
    <w:rsid w:val="00853FB9"/>
    <w:rsid w:val="008640EF"/>
    <w:rsid w:val="00872A1E"/>
    <w:rsid w:val="008910E1"/>
    <w:rsid w:val="00893533"/>
    <w:rsid w:val="00894D34"/>
    <w:rsid w:val="008D0E15"/>
    <w:rsid w:val="008D781D"/>
    <w:rsid w:val="008E13F1"/>
    <w:rsid w:val="008E20E3"/>
    <w:rsid w:val="008E4368"/>
    <w:rsid w:val="008E4A92"/>
    <w:rsid w:val="009057DD"/>
    <w:rsid w:val="00911885"/>
    <w:rsid w:val="00912182"/>
    <w:rsid w:val="009136D1"/>
    <w:rsid w:val="009266C7"/>
    <w:rsid w:val="00933491"/>
    <w:rsid w:val="00936C52"/>
    <w:rsid w:val="00937723"/>
    <w:rsid w:val="00940CBD"/>
    <w:rsid w:val="009445C8"/>
    <w:rsid w:val="009462AD"/>
    <w:rsid w:val="009567DC"/>
    <w:rsid w:val="00960115"/>
    <w:rsid w:val="0096683D"/>
    <w:rsid w:val="009705BF"/>
    <w:rsid w:val="00972DE8"/>
    <w:rsid w:val="0097796B"/>
    <w:rsid w:val="00980CF4"/>
    <w:rsid w:val="0099185E"/>
    <w:rsid w:val="00992CEF"/>
    <w:rsid w:val="00994E86"/>
    <w:rsid w:val="009953D5"/>
    <w:rsid w:val="009A0116"/>
    <w:rsid w:val="009A0AFE"/>
    <w:rsid w:val="009A37B1"/>
    <w:rsid w:val="009A6C6F"/>
    <w:rsid w:val="009B212D"/>
    <w:rsid w:val="009B3DE2"/>
    <w:rsid w:val="009B4F78"/>
    <w:rsid w:val="009C238F"/>
    <w:rsid w:val="009C2B5E"/>
    <w:rsid w:val="009E46D5"/>
    <w:rsid w:val="00A06C8C"/>
    <w:rsid w:val="00A17617"/>
    <w:rsid w:val="00A25FB3"/>
    <w:rsid w:val="00A26C01"/>
    <w:rsid w:val="00A36EF4"/>
    <w:rsid w:val="00A373B9"/>
    <w:rsid w:val="00A51D4B"/>
    <w:rsid w:val="00A6036B"/>
    <w:rsid w:val="00A71C29"/>
    <w:rsid w:val="00A73D67"/>
    <w:rsid w:val="00A83111"/>
    <w:rsid w:val="00A9640B"/>
    <w:rsid w:val="00AA355A"/>
    <w:rsid w:val="00AA7C6B"/>
    <w:rsid w:val="00AB0F39"/>
    <w:rsid w:val="00AC04B3"/>
    <w:rsid w:val="00AD194F"/>
    <w:rsid w:val="00AD7344"/>
    <w:rsid w:val="00AE26DC"/>
    <w:rsid w:val="00AE5DB1"/>
    <w:rsid w:val="00AF1183"/>
    <w:rsid w:val="00AF1608"/>
    <w:rsid w:val="00AF4195"/>
    <w:rsid w:val="00B0472E"/>
    <w:rsid w:val="00B1090F"/>
    <w:rsid w:val="00B131A0"/>
    <w:rsid w:val="00B132B4"/>
    <w:rsid w:val="00B135B6"/>
    <w:rsid w:val="00B137AD"/>
    <w:rsid w:val="00B15724"/>
    <w:rsid w:val="00B2243A"/>
    <w:rsid w:val="00B23DBE"/>
    <w:rsid w:val="00B310EF"/>
    <w:rsid w:val="00B46BAE"/>
    <w:rsid w:val="00B5087B"/>
    <w:rsid w:val="00B547B3"/>
    <w:rsid w:val="00B555FA"/>
    <w:rsid w:val="00B55AC6"/>
    <w:rsid w:val="00B62169"/>
    <w:rsid w:val="00B718B0"/>
    <w:rsid w:val="00B818E1"/>
    <w:rsid w:val="00B81DC9"/>
    <w:rsid w:val="00B85717"/>
    <w:rsid w:val="00B92049"/>
    <w:rsid w:val="00B924A9"/>
    <w:rsid w:val="00BA3960"/>
    <w:rsid w:val="00BB0CBB"/>
    <w:rsid w:val="00BB3DD4"/>
    <w:rsid w:val="00BB6BFC"/>
    <w:rsid w:val="00BC10D7"/>
    <w:rsid w:val="00BD2CC9"/>
    <w:rsid w:val="00BD648E"/>
    <w:rsid w:val="00BE062C"/>
    <w:rsid w:val="00BE0D00"/>
    <w:rsid w:val="00BE3166"/>
    <w:rsid w:val="00BF5120"/>
    <w:rsid w:val="00BF5586"/>
    <w:rsid w:val="00C01D12"/>
    <w:rsid w:val="00C048FC"/>
    <w:rsid w:val="00C2575D"/>
    <w:rsid w:val="00C26686"/>
    <w:rsid w:val="00C26A37"/>
    <w:rsid w:val="00C30A2F"/>
    <w:rsid w:val="00C32A59"/>
    <w:rsid w:val="00C36067"/>
    <w:rsid w:val="00C3761E"/>
    <w:rsid w:val="00C5141B"/>
    <w:rsid w:val="00C52CD0"/>
    <w:rsid w:val="00C575BC"/>
    <w:rsid w:val="00C74109"/>
    <w:rsid w:val="00C7475B"/>
    <w:rsid w:val="00C811FE"/>
    <w:rsid w:val="00C845D2"/>
    <w:rsid w:val="00C870B3"/>
    <w:rsid w:val="00C97312"/>
    <w:rsid w:val="00CA21B9"/>
    <w:rsid w:val="00CA7AC6"/>
    <w:rsid w:val="00CB5797"/>
    <w:rsid w:val="00CB7EF1"/>
    <w:rsid w:val="00CC0815"/>
    <w:rsid w:val="00CD0ADA"/>
    <w:rsid w:val="00CD74F7"/>
    <w:rsid w:val="00CE0614"/>
    <w:rsid w:val="00CE14E4"/>
    <w:rsid w:val="00CF2862"/>
    <w:rsid w:val="00D001D5"/>
    <w:rsid w:val="00D0797E"/>
    <w:rsid w:val="00D127DD"/>
    <w:rsid w:val="00D21BF1"/>
    <w:rsid w:val="00D22C17"/>
    <w:rsid w:val="00D365B4"/>
    <w:rsid w:val="00D477C8"/>
    <w:rsid w:val="00D47F27"/>
    <w:rsid w:val="00D50509"/>
    <w:rsid w:val="00D67583"/>
    <w:rsid w:val="00D67E0B"/>
    <w:rsid w:val="00D77169"/>
    <w:rsid w:val="00D773D0"/>
    <w:rsid w:val="00D7788F"/>
    <w:rsid w:val="00D80D4D"/>
    <w:rsid w:val="00D822A3"/>
    <w:rsid w:val="00D85243"/>
    <w:rsid w:val="00D926BA"/>
    <w:rsid w:val="00D95099"/>
    <w:rsid w:val="00DA378E"/>
    <w:rsid w:val="00DA3E7F"/>
    <w:rsid w:val="00DB6DD7"/>
    <w:rsid w:val="00DC58A6"/>
    <w:rsid w:val="00DC5DE9"/>
    <w:rsid w:val="00DE19A5"/>
    <w:rsid w:val="00DF0084"/>
    <w:rsid w:val="00DF05AC"/>
    <w:rsid w:val="00DF0759"/>
    <w:rsid w:val="00E112CD"/>
    <w:rsid w:val="00E16B7F"/>
    <w:rsid w:val="00E2032D"/>
    <w:rsid w:val="00E27100"/>
    <w:rsid w:val="00E30F5B"/>
    <w:rsid w:val="00E355F5"/>
    <w:rsid w:val="00E42C64"/>
    <w:rsid w:val="00E60DEE"/>
    <w:rsid w:val="00E61316"/>
    <w:rsid w:val="00E65542"/>
    <w:rsid w:val="00E675D0"/>
    <w:rsid w:val="00E732B0"/>
    <w:rsid w:val="00E80EAC"/>
    <w:rsid w:val="00E8244B"/>
    <w:rsid w:val="00E944CD"/>
    <w:rsid w:val="00EA161A"/>
    <w:rsid w:val="00EB046B"/>
    <w:rsid w:val="00EB448B"/>
    <w:rsid w:val="00EC0F1A"/>
    <w:rsid w:val="00EC42B4"/>
    <w:rsid w:val="00EC42F5"/>
    <w:rsid w:val="00ED03DE"/>
    <w:rsid w:val="00ED0B1F"/>
    <w:rsid w:val="00ED1DAC"/>
    <w:rsid w:val="00ED4189"/>
    <w:rsid w:val="00EE2133"/>
    <w:rsid w:val="00EE619E"/>
    <w:rsid w:val="00EF0088"/>
    <w:rsid w:val="00EF6537"/>
    <w:rsid w:val="00F032C0"/>
    <w:rsid w:val="00F07223"/>
    <w:rsid w:val="00F10096"/>
    <w:rsid w:val="00F11A05"/>
    <w:rsid w:val="00F17846"/>
    <w:rsid w:val="00F17BEA"/>
    <w:rsid w:val="00F20513"/>
    <w:rsid w:val="00F224EB"/>
    <w:rsid w:val="00F225A2"/>
    <w:rsid w:val="00F241C2"/>
    <w:rsid w:val="00F252E3"/>
    <w:rsid w:val="00F276C5"/>
    <w:rsid w:val="00F32293"/>
    <w:rsid w:val="00F4035C"/>
    <w:rsid w:val="00F409DF"/>
    <w:rsid w:val="00F441C0"/>
    <w:rsid w:val="00F4507D"/>
    <w:rsid w:val="00F5253C"/>
    <w:rsid w:val="00F55679"/>
    <w:rsid w:val="00F5733E"/>
    <w:rsid w:val="00F74D84"/>
    <w:rsid w:val="00F868BE"/>
    <w:rsid w:val="00F9024E"/>
    <w:rsid w:val="00F958B2"/>
    <w:rsid w:val="00FA07A5"/>
    <w:rsid w:val="00FA6729"/>
    <w:rsid w:val="00FB3329"/>
    <w:rsid w:val="00FB4774"/>
    <w:rsid w:val="00FC132D"/>
    <w:rsid w:val="00FC3253"/>
    <w:rsid w:val="00FD3BE3"/>
    <w:rsid w:val="00FE3C23"/>
    <w:rsid w:val="00FE3D8C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E67303E5-EBFF-4422-844F-6E6F86C1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687D"/>
    <w:rsid w:val="00032F3B"/>
    <w:rsid w:val="00087BAC"/>
    <w:rsid w:val="000B5EBC"/>
    <w:rsid w:val="000D4583"/>
    <w:rsid w:val="000D7AE5"/>
    <w:rsid w:val="001209EE"/>
    <w:rsid w:val="001B0610"/>
    <w:rsid w:val="002D2C2C"/>
    <w:rsid w:val="00320C3C"/>
    <w:rsid w:val="003A673A"/>
    <w:rsid w:val="003D0EEA"/>
    <w:rsid w:val="003E00F1"/>
    <w:rsid w:val="004356BB"/>
    <w:rsid w:val="004B0A6A"/>
    <w:rsid w:val="00544CD0"/>
    <w:rsid w:val="005F7CFB"/>
    <w:rsid w:val="006415B1"/>
    <w:rsid w:val="006657D6"/>
    <w:rsid w:val="00667196"/>
    <w:rsid w:val="006A5FEF"/>
    <w:rsid w:val="006E35D9"/>
    <w:rsid w:val="00711EDF"/>
    <w:rsid w:val="00757DCD"/>
    <w:rsid w:val="007A363D"/>
    <w:rsid w:val="007C407D"/>
    <w:rsid w:val="008805D4"/>
    <w:rsid w:val="00891C65"/>
    <w:rsid w:val="0092371A"/>
    <w:rsid w:val="00960115"/>
    <w:rsid w:val="00B257C1"/>
    <w:rsid w:val="00B41902"/>
    <w:rsid w:val="00B55AA1"/>
    <w:rsid w:val="00B66E94"/>
    <w:rsid w:val="00BF422B"/>
    <w:rsid w:val="00C26686"/>
    <w:rsid w:val="00C62CCF"/>
    <w:rsid w:val="00C648E7"/>
    <w:rsid w:val="00CB5797"/>
    <w:rsid w:val="00D10FAF"/>
    <w:rsid w:val="00D21BF1"/>
    <w:rsid w:val="00D37ED7"/>
    <w:rsid w:val="00D64E98"/>
    <w:rsid w:val="00DF2D4D"/>
    <w:rsid w:val="00E0214C"/>
    <w:rsid w:val="00E045AE"/>
    <w:rsid w:val="00E52B8C"/>
    <w:rsid w:val="00E60DEE"/>
    <w:rsid w:val="00EC5CDA"/>
    <w:rsid w:val="00EE1B1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48E7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01CD4-7018-4716-9AEB-04CED84B2CE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2.xml><?xml version="1.0" encoding="utf-8"?>
<ds:datastoreItem xmlns:ds="http://schemas.openxmlformats.org/officeDocument/2006/customXml" ds:itemID="{472F3B6E-44AE-49B4-8D4E-79E55202F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6FA91F-C629-4EDD-8771-149F2FA6B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7</TotalTime>
  <Pages>1</Pages>
  <Words>299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Mackovičová Kristýna</dc:creator>
  <cp:lastModifiedBy>Mackovičová Kristýna</cp:lastModifiedBy>
  <cp:revision>2</cp:revision>
  <dcterms:created xsi:type="dcterms:W3CDTF">2025-02-07T10:09:00Z</dcterms:created>
  <dcterms:modified xsi:type="dcterms:W3CDTF">2025-02-07T10:09:00Z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