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6CDD" w14:textId="77777777" w:rsidR="00992B35" w:rsidRPr="00B92D77" w:rsidRDefault="00992B35">
      <w:pPr>
        <w:pStyle w:val="Nadpis1"/>
      </w:pPr>
      <w:r w:rsidRPr="00B92D77">
        <w:t>Objednávka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984"/>
        <w:gridCol w:w="426"/>
        <w:gridCol w:w="425"/>
        <w:gridCol w:w="1276"/>
        <w:gridCol w:w="1200"/>
      </w:tblGrid>
      <w:tr w:rsidR="00992B35" w:rsidRPr="00B92D77" w14:paraId="1E1B9545" w14:textId="77777777" w:rsidTr="00B92D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163612" w14:textId="77777777" w:rsidR="00992B35" w:rsidRPr="00B92D7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92D77">
              <w:rPr>
                <w:rFonts w:ascii="Arial" w:hAnsi="Arial" w:cs="Arial"/>
                <w:b/>
                <w:bCs/>
              </w:rPr>
              <w:t>ODBĚRATEL:</w:t>
            </w:r>
          </w:p>
          <w:p w14:paraId="04C5DB29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Okresní soud v Karlových Varech</w:t>
            </w:r>
          </w:p>
          <w:p w14:paraId="3575657F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Moskevská 1163/17</w:t>
            </w:r>
          </w:p>
          <w:p w14:paraId="73C39C6A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360 33 Karlovy Vary</w:t>
            </w:r>
          </w:p>
          <w:p w14:paraId="32548233" w14:textId="77777777" w:rsidR="00992B35" w:rsidRPr="00B92D77" w:rsidRDefault="00992B35">
            <w:pPr>
              <w:rPr>
                <w:rFonts w:ascii="Arial" w:hAnsi="Arial" w:cs="Arial"/>
              </w:rPr>
            </w:pPr>
          </w:p>
          <w:p w14:paraId="6F13A362" w14:textId="37FDEB2B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Účet:  </w:t>
            </w:r>
          </w:p>
          <w:p w14:paraId="5F6FE408" w14:textId="77777777" w:rsidR="00992B35" w:rsidRPr="00B92D77" w:rsidRDefault="00380220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Odběratel není plátcem DPH.</w:t>
            </w:r>
          </w:p>
          <w:p w14:paraId="628BE371" w14:textId="77777777" w:rsidR="00992B35" w:rsidRPr="00B92D77" w:rsidRDefault="00992B35">
            <w:pPr>
              <w:rPr>
                <w:rFonts w:ascii="Arial" w:hAnsi="Arial" w:cs="Arial"/>
                <w:b/>
                <w:bCs/>
              </w:rPr>
            </w:pPr>
            <w:r w:rsidRPr="00B92D7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A14C68" w14:textId="77777777" w:rsidR="00992B35" w:rsidRPr="00B92D77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92D77">
              <w:rPr>
                <w:rFonts w:ascii="Arial" w:hAnsi="Arial" w:cs="Arial"/>
                <w:b/>
                <w:bCs/>
              </w:rPr>
              <w:t xml:space="preserve">IČ:  </w:t>
            </w:r>
            <w:r w:rsidRPr="00B92D77">
              <w:rPr>
                <w:rFonts w:ascii="Arial" w:hAnsi="Arial" w:cs="Arial"/>
              </w:rPr>
              <w:t>00024732</w:t>
            </w:r>
            <w:proofErr w:type="gramEnd"/>
          </w:p>
          <w:p w14:paraId="65FCE9E7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  <w:b/>
                <w:bCs/>
              </w:rPr>
              <w:t xml:space="preserve">DIČ: </w:t>
            </w:r>
            <w:r w:rsidRPr="00B92D77">
              <w:rPr>
                <w:rFonts w:ascii="Arial" w:hAnsi="Arial" w:cs="Arial"/>
              </w:rPr>
              <w:t>CZ00024732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61EA2" w14:textId="77777777" w:rsidR="00992B35" w:rsidRPr="00B92D77" w:rsidRDefault="00992B35">
            <w:pPr>
              <w:spacing w:before="60"/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Číslo objednávky: </w:t>
            </w:r>
          </w:p>
          <w:p w14:paraId="29F1ECEB" w14:textId="77777777" w:rsidR="00992B35" w:rsidRPr="00B92D77" w:rsidRDefault="00992B35">
            <w:pPr>
              <w:spacing w:before="60"/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2025 / OBJ / 11</w:t>
            </w:r>
          </w:p>
          <w:p w14:paraId="411AB276" w14:textId="77777777" w:rsidR="00992B35" w:rsidRPr="00B92D77" w:rsidRDefault="00992B35">
            <w:pPr>
              <w:rPr>
                <w:rFonts w:ascii="Arial" w:hAnsi="Arial" w:cs="Arial"/>
              </w:rPr>
            </w:pPr>
          </w:p>
          <w:p w14:paraId="383D3076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Spisová značka:</w:t>
            </w:r>
          </w:p>
          <w:p w14:paraId="1E78DF4F" w14:textId="311F7CCF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45 Spr 1329/2021</w:t>
            </w:r>
          </w:p>
        </w:tc>
      </w:tr>
      <w:tr w:rsidR="00992B35" w:rsidRPr="00B92D77" w14:paraId="205A7253" w14:textId="77777777" w:rsidTr="00B92D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A3B0E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Moskevská 1163/17</w:t>
            </w:r>
          </w:p>
          <w:p w14:paraId="0BF84A67" w14:textId="77777777" w:rsidR="00992B35" w:rsidRPr="00B92D77" w:rsidRDefault="00992B35">
            <w:pPr>
              <w:spacing w:after="120"/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360 33 Karlovy Vary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4AFB61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874B" w14:textId="77777777" w:rsidR="00992B35" w:rsidRPr="00B92D7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92D77">
              <w:rPr>
                <w:rFonts w:ascii="Arial" w:hAnsi="Arial" w:cs="Arial"/>
              </w:rPr>
              <w:t>IČ: 14889811</w:t>
            </w:r>
          </w:p>
          <w:p w14:paraId="6544ED8F" w14:textId="77777777" w:rsidR="00992B35" w:rsidRPr="00B92D7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B92D77" w14:paraId="61C113E5" w14:textId="77777777" w:rsidTr="00B92D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E098CB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B5277E3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08.03.2025</w:t>
            </w:r>
          </w:p>
        </w:tc>
        <w:tc>
          <w:tcPr>
            <w:tcW w:w="5311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CE3EFE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ITS akciová společnost</w:t>
            </w:r>
          </w:p>
          <w:p w14:paraId="6453761B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Vinohradská 2396/184</w:t>
            </w:r>
          </w:p>
          <w:p w14:paraId="70E6CFDC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130 00  Praha 3 - Vinohrady</w:t>
            </w:r>
          </w:p>
        </w:tc>
      </w:tr>
      <w:tr w:rsidR="00992B35" w:rsidRPr="00B92D77" w14:paraId="143C2284" w14:textId="77777777" w:rsidTr="00B92D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252476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Datum objednání:</w:t>
            </w:r>
          </w:p>
          <w:p w14:paraId="76F4AEC3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Datum dodání:</w:t>
            </w:r>
          </w:p>
          <w:p w14:paraId="23E15E43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E9E7B7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06.02.2025</w:t>
            </w:r>
          </w:p>
          <w:p w14:paraId="036B13E0" w14:textId="77777777" w:rsidR="00992B35" w:rsidRPr="00B92D77" w:rsidRDefault="00992B35">
            <w:pPr>
              <w:rPr>
                <w:rFonts w:ascii="Arial" w:hAnsi="Arial" w:cs="Arial"/>
              </w:rPr>
            </w:pPr>
          </w:p>
          <w:p w14:paraId="3DE63B49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Převodem</w:t>
            </w:r>
          </w:p>
        </w:tc>
        <w:tc>
          <w:tcPr>
            <w:tcW w:w="531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413A" w14:textId="77777777" w:rsidR="00992B35" w:rsidRPr="00B92D7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92D77" w14:paraId="7E18CBF5" w14:textId="77777777" w:rsidTr="00B92D77">
        <w:trPr>
          <w:cantSplit/>
        </w:trPr>
        <w:tc>
          <w:tcPr>
            <w:tcW w:w="96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0A0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Text: </w:t>
            </w:r>
          </w:p>
          <w:p w14:paraId="72901FAF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Objednáváme u Vás:</w:t>
            </w:r>
          </w:p>
          <w:p w14:paraId="1E1C7C8E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5E3105A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90 sestav stolních počítačů (P/N: 11JACT01WW) dle přiložené konfigurace - viz přiložený objednávkový formulář vč. 40 ks monitorů A, 50 ks monitorů B a 90 ks klávesnic se čtečkou čipových karet (P/N: 4X30E51008) </w:t>
            </w:r>
          </w:p>
          <w:p w14:paraId="32F73273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543AE64" w14:textId="2333AB36" w:rsidR="00D24B00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Cena dle RD: 64.057,40 EUR, </w:t>
            </w:r>
          </w:p>
          <w:p w14:paraId="2142E2A8" w14:textId="288CCA11" w:rsidR="00D24B00" w:rsidRPr="00B92D77" w:rsidRDefault="00D24B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                       </w:t>
            </w:r>
            <w:r w:rsidR="00992B35" w:rsidRPr="00B92D77">
              <w:rPr>
                <w:rFonts w:ascii="Arial" w:hAnsi="Arial" w:cs="Arial"/>
              </w:rPr>
              <w:t xml:space="preserve">kurz ke dni objednávky 6.2.2025 1EUR = 25,135 Kč, </w:t>
            </w:r>
          </w:p>
          <w:p w14:paraId="505732E1" w14:textId="41D5856F" w:rsidR="00992B35" w:rsidRPr="00B92D77" w:rsidRDefault="00D24B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                       </w:t>
            </w:r>
            <w:r w:rsidR="00992B35" w:rsidRPr="00B92D77">
              <w:rPr>
                <w:rFonts w:ascii="Arial" w:hAnsi="Arial" w:cs="Arial"/>
              </w:rPr>
              <w:t xml:space="preserve">tj. 1.610.082,75 Kč vč. DPH </w:t>
            </w:r>
          </w:p>
          <w:p w14:paraId="3C47B80E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66CD485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 xml:space="preserve">Dodací adresa: Okresní soud v Karlových Varech, Moskevská 17, 360 33  Karlovy Vary     </w:t>
            </w:r>
          </w:p>
          <w:p w14:paraId="3821A737" w14:textId="77777777" w:rsidR="00992B35" w:rsidRPr="00B92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B92D77" w14:paraId="06D26C02" w14:textId="77777777" w:rsidTr="00B92D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57430" w14:textId="77777777" w:rsidR="00992B35" w:rsidRPr="00B92D7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92D7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92D7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7046B" w14:textId="77777777" w:rsidR="00992B35" w:rsidRPr="00B92D77" w:rsidRDefault="00992B35">
            <w:pPr>
              <w:rPr>
                <w:rFonts w:ascii="Arial" w:hAnsi="Arial" w:cs="Arial"/>
                <w:b/>
                <w:bCs/>
              </w:rPr>
            </w:pPr>
            <w:r w:rsidRPr="00B92D7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15271" w14:textId="77777777" w:rsidR="00992B35" w:rsidRPr="00B92D77" w:rsidRDefault="00992B35" w:rsidP="00D24B00">
            <w:pPr>
              <w:rPr>
                <w:rFonts w:ascii="Arial" w:hAnsi="Arial" w:cs="Arial"/>
                <w:b/>
                <w:bCs/>
              </w:rPr>
            </w:pPr>
            <w:r w:rsidRPr="00B92D7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47D2A" w14:textId="77777777" w:rsidR="00992B35" w:rsidRPr="00B92D77" w:rsidRDefault="00992B35">
            <w:pPr>
              <w:rPr>
                <w:rFonts w:ascii="Arial" w:hAnsi="Arial" w:cs="Arial"/>
                <w:b/>
                <w:bCs/>
              </w:rPr>
            </w:pPr>
            <w:r w:rsidRPr="00B92D7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1864199" w14:textId="77777777" w:rsidR="00992B35" w:rsidRPr="00B92D77" w:rsidRDefault="00992B35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6650"/>
        <w:gridCol w:w="160"/>
        <w:gridCol w:w="1344"/>
      </w:tblGrid>
      <w:tr w:rsidR="00145471" w:rsidRPr="00B92D77" w14:paraId="66F2B268" w14:textId="77777777" w:rsidTr="00D24B0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68F5F41" w14:textId="77777777" w:rsidR="00145471" w:rsidRPr="00B92D77" w:rsidRDefault="00145471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1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6545FDD4" w14:textId="77777777" w:rsidR="00145471" w:rsidRPr="00B92D77" w:rsidRDefault="00145471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90 sestav stolních počítačů (P/N: 11JACT01WW) dle přiložené konfigurace - viz přiložený objednávkový formulář vč. 40 ks monitorů A, 50 ks monitorů B a 90 ks klávesnic se čtečkou čipových karet (P/N: 4X30E51008)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279737" w14:textId="77777777" w:rsidR="00145471" w:rsidRPr="00B92D7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E0F3B9" w14:textId="77777777" w:rsidR="00145471" w:rsidRPr="00B92D77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B92D77" w14:paraId="29286C1C" w14:textId="77777777" w:rsidTr="00D24B0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7B33473" w14:textId="77777777" w:rsidR="00145471" w:rsidRPr="00B92D77" w:rsidRDefault="00145471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2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00EFCC24" w14:textId="77777777" w:rsidR="00145471" w:rsidRPr="00B92D77" w:rsidRDefault="00145471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90 sestav stolních počítačů (P/N: 11JACT01WW) dle přiložené konfigurace - viz přiložený objednávkový formulář vč. 40 ks monitorů A, 50 ks monitorů B a 90 ks klávesnic se čtečkou čipových karet (P/N: 4X30E51008)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772293" w14:textId="77777777" w:rsidR="00145471" w:rsidRPr="00B92D7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7761C4D" w14:textId="77777777" w:rsidR="00145471" w:rsidRPr="00B92D77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EC83DDD" w14:textId="77777777" w:rsidR="00145471" w:rsidRPr="00B92D77" w:rsidRDefault="00145471"/>
    <w:p w14:paraId="32F9EE49" w14:textId="77777777" w:rsidR="00992B35" w:rsidRPr="00B92D7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92D77" w14:paraId="3F3B89ED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20C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Počet příloh: 0</w:t>
            </w:r>
          </w:p>
          <w:p w14:paraId="17ED8830" w14:textId="77777777" w:rsidR="00992B35" w:rsidRPr="00B92D7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E4FB0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Vyřizuje:</w:t>
            </w:r>
          </w:p>
          <w:p w14:paraId="0493D9E6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Telefon:</w:t>
            </w:r>
          </w:p>
          <w:p w14:paraId="371B008E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123AD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JUDr. Krůšková Jaroslava</w:t>
            </w:r>
          </w:p>
          <w:p w14:paraId="3AF26064" w14:textId="20340714" w:rsidR="00992B35" w:rsidRPr="00B92D77" w:rsidRDefault="00992B35">
            <w:pPr>
              <w:rPr>
                <w:rFonts w:ascii="Arial" w:hAnsi="Arial" w:cs="Arial"/>
              </w:rPr>
            </w:pPr>
          </w:p>
          <w:p w14:paraId="7F68AD2C" w14:textId="6913FDE3" w:rsidR="00992B35" w:rsidRPr="00B92D77" w:rsidRDefault="00992B35">
            <w:pPr>
              <w:rPr>
                <w:rFonts w:ascii="Arial" w:hAnsi="Arial" w:cs="Arial"/>
              </w:rPr>
            </w:pPr>
          </w:p>
          <w:p w14:paraId="6DC870CF" w14:textId="77777777" w:rsidR="00992B35" w:rsidRPr="00B92D7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0E8" w14:textId="77777777" w:rsidR="00992B35" w:rsidRPr="00B92D77" w:rsidRDefault="00992B35">
            <w:pPr>
              <w:rPr>
                <w:rFonts w:ascii="Arial" w:hAnsi="Arial" w:cs="Arial"/>
              </w:rPr>
            </w:pPr>
            <w:r w:rsidRPr="00B92D77">
              <w:rPr>
                <w:rFonts w:ascii="Arial" w:hAnsi="Arial" w:cs="Arial"/>
              </w:rPr>
              <w:t>Razítko a podpis:</w:t>
            </w:r>
          </w:p>
        </w:tc>
      </w:tr>
    </w:tbl>
    <w:p w14:paraId="6A27142C" w14:textId="77777777" w:rsidR="00992B35" w:rsidRPr="00B92D77" w:rsidRDefault="00992B35">
      <w:pPr>
        <w:rPr>
          <w:rFonts w:ascii="Arial" w:hAnsi="Arial" w:cs="Arial"/>
        </w:rPr>
      </w:pPr>
    </w:p>
    <w:p w14:paraId="783DDC55" w14:textId="77777777" w:rsidR="00992B35" w:rsidRPr="00B92D77" w:rsidRDefault="00992B35">
      <w:pPr>
        <w:rPr>
          <w:rFonts w:ascii="Arial" w:hAnsi="Arial" w:cs="Arial"/>
        </w:rPr>
      </w:pPr>
    </w:p>
    <w:sectPr w:rsidR="00992B35" w:rsidRPr="00B92D7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3397" w14:textId="77777777" w:rsidR="00411ABF" w:rsidRDefault="00411ABF">
      <w:r>
        <w:separator/>
      </w:r>
    </w:p>
  </w:endnote>
  <w:endnote w:type="continuationSeparator" w:id="0">
    <w:p w14:paraId="0B9E293C" w14:textId="77777777" w:rsidR="00411ABF" w:rsidRDefault="0041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6EA5" w14:textId="4EA47531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2A01" w14:textId="77777777" w:rsidR="00411ABF" w:rsidRDefault="00411ABF">
      <w:r>
        <w:separator/>
      </w:r>
    </w:p>
  </w:footnote>
  <w:footnote w:type="continuationSeparator" w:id="0">
    <w:p w14:paraId="4BCE8E49" w14:textId="77777777" w:rsidR="00411ABF" w:rsidRDefault="0041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384048"/>
    <w:docVar w:name="SOUBOR_DOC" w:val="c:\dokument\"/>
  </w:docVars>
  <w:rsids>
    <w:rsidRoot w:val="0005313E"/>
    <w:rsid w:val="0005313E"/>
    <w:rsid w:val="000D31AF"/>
    <w:rsid w:val="00145471"/>
    <w:rsid w:val="00380220"/>
    <w:rsid w:val="00411ABF"/>
    <w:rsid w:val="0067312C"/>
    <w:rsid w:val="00700794"/>
    <w:rsid w:val="007D765C"/>
    <w:rsid w:val="00992B35"/>
    <w:rsid w:val="009B0091"/>
    <w:rsid w:val="00AD253F"/>
    <w:rsid w:val="00B35482"/>
    <w:rsid w:val="00B92D77"/>
    <w:rsid w:val="00C20BE6"/>
    <w:rsid w:val="00D24B00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A0590"/>
  <w14:defaultImageDpi w14:val="0"/>
  <w15:docId w15:val="{1B98DB45-7ADA-489C-8728-28A82693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D24B00"/>
    <w:pPr>
      <w:spacing w:after="0" w:line="240" w:lineRule="auto"/>
    </w:pPr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222</Words>
  <Characters>1314</Characters>
  <Application>Microsoft Office Word</Application>
  <DocSecurity>0</DocSecurity>
  <Lines>10</Lines>
  <Paragraphs>3</Paragraphs>
  <ScaleCrop>false</ScaleCrop>
  <Company>CCA Systems a.s.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7</cp:revision>
  <cp:lastPrinted>2025-02-07T07:26:00Z</cp:lastPrinted>
  <dcterms:created xsi:type="dcterms:W3CDTF">2025-02-07T07:20:00Z</dcterms:created>
  <dcterms:modified xsi:type="dcterms:W3CDTF">2025-02-07T07:26:00Z</dcterms:modified>
</cp:coreProperties>
</file>