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664F" w14:textId="77777777" w:rsidR="00B86141" w:rsidRPr="007955A8" w:rsidRDefault="00B86141">
      <w:pPr>
        <w:pStyle w:val="Nadpis1"/>
      </w:pPr>
      <w:r w:rsidRPr="007955A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86141" w:rsidRPr="007955A8" w14:paraId="61F6CF63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893AD" w14:textId="77777777" w:rsidR="00B86141" w:rsidRPr="007955A8" w:rsidRDefault="00B8614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955A8">
              <w:rPr>
                <w:rFonts w:ascii="Arial" w:hAnsi="Arial" w:cs="Arial"/>
                <w:b/>
                <w:bCs/>
              </w:rPr>
              <w:t>ODBĚRATEL:</w:t>
            </w:r>
          </w:p>
          <w:p w14:paraId="18464FC8" w14:textId="77777777" w:rsidR="00B86141" w:rsidRPr="007955A8" w:rsidRDefault="00B86141">
            <w:pPr>
              <w:rPr>
                <w:rFonts w:ascii="Arial" w:hAnsi="Arial" w:cs="Arial"/>
                <w:b/>
                <w:bCs/>
              </w:rPr>
            </w:pPr>
          </w:p>
          <w:p w14:paraId="5C6F6FC4" w14:textId="102033F8" w:rsidR="00B86141" w:rsidRPr="007955A8" w:rsidRDefault="00EE01E6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ČR-</w:t>
            </w:r>
            <w:r w:rsidR="00B86141" w:rsidRPr="007955A8">
              <w:rPr>
                <w:rFonts w:ascii="Arial" w:hAnsi="Arial" w:cs="Arial"/>
              </w:rPr>
              <w:t>Krajské státní zastupitelství v Plzni</w:t>
            </w:r>
          </w:p>
          <w:p w14:paraId="3A1F9050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Veleslavínova 27/38</w:t>
            </w:r>
          </w:p>
          <w:p w14:paraId="67F02C4B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301 00 Plzeň</w:t>
            </w:r>
          </w:p>
          <w:p w14:paraId="03E03448" w14:textId="77777777" w:rsidR="00B86141" w:rsidRPr="007955A8" w:rsidRDefault="00B86141">
            <w:pPr>
              <w:rPr>
                <w:rFonts w:ascii="Arial" w:hAnsi="Arial" w:cs="Arial"/>
              </w:rPr>
            </w:pPr>
          </w:p>
          <w:p w14:paraId="4B426B5F" w14:textId="3239CB78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 xml:space="preserve">Účet: </w:t>
            </w:r>
            <w:r w:rsidR="007955A8" w:rsidRPr="007955A8">
              <w:rPr>
                <w:rFonts w:ascii="Arial" w:hAnsi="Arial" w:cs="Arial"/>
                <w:highlight w:val="black"/>
              </w:rPr>
              <w:t>XXXXXXXXXXXX</w:t>
            </w:r>
          </w:p>
          <w:p w14:paraId="4E1E04B6" w14:textId="77777777" w:rsidR="00B86141" w:rsidRPr="007955A8" w:rsidRDefault="00B86141">
            <w:pPr>
              <w:rPr>
                <w:rFonts w:ascii="Arial" w:hAnsi="Arial" w:cs="Arial"/>
              </w:rPr>
            </w:pPr>
          </w:p>
          <w:p w14:paraId="70A794DA" w14:textId="77777777" w:rsidR="00B86141" w:rsidRPr="007955A8" w:rsidRDefault="00B86141">
            <w:pPr>
              <w:rPr>
                <w:rFonts w:ascii="Arial" w:hAnsi="Arial" w:cs="Arial"/>
                <w:b/>
                <w:bCs/>
              </w:rPr>
            </w:pPr>
            <w:r w:rsidRPr="007955A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066E1F" w14:textId="3E766F0F" w:rsidR="00B86141" w:rsidRPr="007955A8" w:rsidRDefault="00B86141">
            <w:pPr>
              <w:spacing w:before="60"/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  <w:b/>
                <w:bCs/>
              </w:rPr>
              <w:t>IČ</w:t>
            </w:r>
            <w:r w:rsidR="00EE01E6" w:rsidRPr="007955A8">
              <w:rPr>
                <w:rFonts w:ascii="Arial" w:hAnsi="Arial" w:cs="Arial"/>
                <w:b/>
                <w:bCs/>
              </w:rPr>
              <w:t>O</w:t>
            </w:r>
            <w:r w:rsidRPr="007955A8">
              <w:rPr>
                <w:rFonts w:ascii="Arial" w:hAnsi="Arial" w:cs="Arial"/>
                <w:b/>
                <w:bCs/>
              </w:rPr>
              <w:t xml:space="preserve">: </w:t>
            </w:r>
            <w:r w:rsidRPr="007955A8">
              <w:rPr>
                <w:rFonts w:ascii="Arial" w:hAnsi="Arial" w:cs="Arial"/>
              </w:rPr>
              <w:t>00026034</w:t>
            </w:r>
          </w:p>
          <w:p w14:paraId="59BB9013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30990" w14:textId="77777777" w:rsidR="00B86141" w:rsidRPr="007955A8" w:rsidRDefault="00B86141">
            <w:pPr>
              <w:spacing w:before="60"/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 xml:space="preserve">Číslo objednávky: </w:t>
            </w:r>
          </w:p>
          <w:p w14:paraId="22E298EE" w14:textId="6CA8EF8D" w:rsidR="00B86141" w:rsidRPr="007955A8" w:rsidRDefault="00B86141">
            <w:pPr>
              <w:spacing w:before="60"/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2025/OB 23</w:t>
            </w:r>
          </w:p>
          <w:p w14:paraId="6A119E1A" w14:textId="77777777" w:rsidR="00B86141" w:rsidRPr="007955A8" w:rsidRDefault="00B86141">
            <w:pPr>
              <w:rPr>
                <w:rFonts w:ascii="Arial" w:hAnsi="Arial" w:cs="Arial"/>
              </w:rPr>
            </w:pPr>
          </w:p>
          <w:p w14:paraId="40EB3BC3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Spisová značka:</w:t>
            </w:r>
          </w:p>
          <w:p w14:paraId="1B608C65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 xml:space="preserve"> 3 SPR 281/2018</w:t>
            </w:r>
          </w:p>
        </w:tc>
      </w:tr>
      <w:tr w:rsidR="00B86141" w:rsidRPr="007955A8" w14:paraId="03A11AB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7EFADB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 xml:space="preserve"> </w:t>
            </w:r>
          </w:p>
          <w:p w14:paraId="266A80FF" w14:textId="77777777" w:rsidR="00B86141" w:rsidRPr="007955A8" w:rsidRDefault="00B86141">
            <w:pPr>
              <w:spacing w:after="120"/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EE37D84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8532AB6" w14:textId="77777777" w:rsidR="00B86141" w:rsidRPr="007955A8" w:rsidRDefault="00B86141">
            <w:pPr>
              <w:rPr>
                <w:rFonts w:ascii="Arial" w:hAnsi="Arial" w:cs="Arial"/>
                <w:sz w:val="28"/>
                <w:szCs w:val="28"/>
              </w:rPr>
            </w:pPr>
            <w:r w:rsidRPr="007955A8">
              <w:rPr>
                <w:rFonts w:ascii="Arial" w:hAnsi="Arial" w:cs="Arial"/>
              </w:rPr>
              <w:t>IČ</w:t>
            </w:r>
            <w:r w:rsidR="00EE01E6" w:rsidRPr="007955A8">
              <w:rPr>
                <w:rFonts w:ascii="Arial" w:hAnsi="Arial" w:cs="Arial"/>
              </w:rPr>
              <w:t>O</w:t>
            </w:r>
            <w:r w:rsidRPr="007955A8">
              <w:rPr>
                <w:rFonts w:ascii="Arial" w:hAnsi="Arial" w:cs="Arial"/>
              </w:rPr>
              <w:t>: 62913671</w:t>
            </w:r>
          </w:p>
          <w:p w14:paraId="099A6854" w14:textId="77777777" w:rsidR="00B86141" w:rsidRPr="007955A8" w:rsidRDefault="00B8614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DIČ: CZ62913671</w:t>
            </w:r>
          </w:p>
        </w:tc>
      </w:tr>
      <w:tr w:rsidR="00B86141" w:rsidRPr="007955A8" w14:paraId="6B8C1B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897FF1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3FE2E9E" w14:textId="77777777" w:rsidR="00B86141" w:rsidRPr="007955A8" w:rsidRDefault="00B8614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4F5D14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Up Česká republika s.r.o.</w:t>
            </w:r>
          </w:p>
          <w:p w14:paraId="74B2C7DE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Zelený pruh 1560/99</w:t>
            </w:r>
          </w:p>
          <w:p w14:paraId="09AA7661" w14:textId="27FADF12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140 00 Praha 4</w:t>
            </w:r>
          </w:p>
        </w:tc>
      </w:tr>
      <w:tr w:rsidR="00B86141" w:rsidRPr="007955A8" w14:paraId="6CF8635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17AE14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Datum objednání:</w:t>
            </w:r>
          </w:p>
          <w:p w14:paraId="1C7E3FF6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Datum dodání:</w:t>
            </w:r>
          </w:p>
          <w:p w14:paraId="32687C3C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72E8A7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07.02.2025</w:t>
            </w:r>
          </w:p>
          <w:p w14:paraId="6C544D38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30.04.2025</w:t>
            </w:r>
          </w:p>
          <w:p w14:paraId="7923559A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7E350" w14:textId="77777777" w:rsidR="00B86141" w:rsidRPr="007955A8" w:rsidRDefault="00B86141">
            <w:pPr>
              <w:rPr>
                <w:rFonts w:ascii="Arial" w:hAnsi="Arial" w:cs="Arial"/>
              </w:rPr>
            </w:pPr>
          </w:p>
        </w:tc>
      </w:tr>
      <w:tr w:rsidR="00B86141" w:rsidRPr="007955A8" w14:paraId="2C89D31B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39B" w14:textId="304E4165" w:rsidR="00B86141" w:rsidRPr="007955A8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C057765" w14:textId="5E4C9047" w:rsidR="00B86141" w:rsidRPr="007955A8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 xml:space="preserve">Objednáváme u Vás pro KSZ v Plzni a jednotlivá OSZ v jeho působnosti e-stravenky za měsíc leden 2025 v celkové hodnotě 484 680 Kč bez DPH. Nominální hodnota </w:t>
            </w:r>
            <w:r w:rsidR="007955A8">
              <w:rPr>
                <w:rFonts w:ascii="Arial" w:hAnsi="Arial" w:cs="Arial"/>
              </w:rPr>
              <w:br/>
            </w:r>
            <w:r w:rsidRPr="007955A8">
              <w:rPr>
                <w:rFonts w:ascii="Arial" w:hAnsi="Arial" w:cs="Arial"/>
              </w:rPr>
              <w:t xml:space="preserve">e-stravenky činí 120,00 Kč, počet e-stravenek za měsíc </w:t>
            </w:r>
            <w:r w:rsidR="00626D49" w:rsidRPr="007955A8">
              <w:rPr>
                <w:rFonts w:ascii="Arial" w:hAnsi="Arial" w:cs="Arial"/>
              </w:rPr>
              <w:t>leden</w:t>
            </w:r>
            <w:r w:rsidRPr="007955A8">
              <w:rPr>
                <w:rFonts w:ascii="Arial" w:hAnsi="Arial" w:cs="Arial"/>
              </w:rPr>
              <w:t xml:space="preserve"> 4 039 ks.</w:t>
            </w:r>
          </w:p>
          <w:p w14:paraId="0B508EFA" w14:textId="77777777" w:rsidR="00626D49" w:rsidRPr="007955A8" w:rsidRDefault="00626D4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86141" w:rsidRPr="007955A8" w14:paraId="3E0664E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474D2" w14:textId="77777777" w:rsidR="00B86141" w:rsidRPr="007955A8" w:rsidRDefault="00B861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55A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955A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2771B" w14:textId="77777777" w:rsidR="00B86141" w:rsidRPr="007955A8" w:rsidRDefault="00B86141">
            <w:pPr>
              <w:rPr>
                <w:rFonts w:ascii="Arial" w:hAnsi="Arial" w:cs="Arial"/>
                <w:b/>
                <w:bCs/>
              </w:rPr>
            </w:pPr>
            <w:r w:rsidRPr="007955A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FFFFB" w14:textId="77777777" w:rsidR="00B86141" w:rsidRPr="007955A8" w:rsidRDefault="00B86141">
            <w:pPr>
              <w:rPr>
                <w:rFonts w:ascii="Arial" w:hAnsi="Arial" w:cs="Arial"/>
                <w:b/>
                <w:bCs/>
              </w:rPr>
            </w:pPr>
            <w:r w:rsidRPr="007955A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C0A5D" w14:textId="77777777" w:rsidR="00B86141" w:rsidRPr="007955A8" w:rsidRDefault="00B86141">
            <w:pPr>
              <w:rPr>
                <w:rFonts w:ascii="Arial" w:hAnsi="Arial" w:cs="Arial"/>
                <w:b/>
                <w:bCs/>
              </w:rPr>
            </w:pPr>
            <w:r w:rsidRPr="007955A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658F670" w14:textId="77777777" w:rsidR="00B86141" w:rsidRPr="007955A8" w:rsidRDefault="00B861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719AF" w:rsidRPr="007955A8" w14:paraId="7346D0B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DF2F356" w14:textId="77777777" w:rsidR="001719AF" w:rsidRPr="007955A8" w:rsidRDefault="00356EAE">
            <w:pPr>
              <w:rPr>
                <w:rFonts w:ascii="Arial" w:hAnsi="Arial"/>
              </w:rPr>
            </w:pPr>
            <w:r w:rsidRPr="007955A8">
              <w:rPr>
                <w:rFonts w:ascii="Arial" w:hAnsi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6E237B" w14:textId="77777777" w:rsidR="001719AF" w:rsidRPr="007955A8" w:rsidRDefault="00356EAE">
            <w:pPr>
              <w:rPr>
                <w:rFonts w:ascii="Arial" w:hAnsi="Arial"/>
              </w:rPr>
            </w:pPr>
            <w:proofErr w:type="spellStart"/>
            <w:r w:rsidRPr="007955A8">
              <w:rPr>
                <w:rFonts w:ascii="Arial" w:hAnsi="Arial"/>
              </w:rPr>
              <w:t>eStravenky</w:t>
            </w:r>
            <w:proofErr w:type="spellEnd"/>
            <w:r w:rsidRPr="007955A8">
              <w:rPr>
                <w:rFonts w:ascii="Arial" w:hAnsi="Arial"/>
              </w:rPr>
              <w:t xml:space="preserve"> pro KSZ Plzeň - 1/2025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53D543" w14:textId="77777777" w:rsidR="001719AF" w:rsidRPr="007955A8" w:rsidRDefault="001719AF">
            <w:pPr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329524A" w14:textId="77777777" w:rsidR="001719AF" w:rsidRPr="007955A8" w:rsidRDefault="001719AF">
            <w:pPr>
              <w:jc w:val="right"/>
              <w:rPr>
                <w:rFonts w:ascii="Arial" w:hAnsi="Arial"/>
              </w:rPr>
            </w:pPr>
          </w:p>
        </w:tc>
      </w:tr>
    </w:tbl>
    <w:p w14:paraId="7EC336DB" w14:textId="77777777" w:rsidR="001719AF" w:rsidRPr="007955A8" w:rsidRDefault="001719AF"/>
    <w:p w14:paraId="221C58FC" w14:textId="77777777" w:rsidR="00B86141" w:rsidRPr="007955A8" w:rsidRDefault="00B8614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86141" w:rsidRPr="007955A8" w14:paraId="0A930C1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4E7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Počet příloh: 0</w:t>
            </w:r>
          </w:p>
          <w:p w14:paraId="5A8D6516" w14:textId="77777777" w:rsidR="00B86141" w:rsidRPr="007955A8" w:rsidRDefault="00B861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BEEA8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Vyřizuje:</w:t>
            </w:r>
          </w:p>
          <w:p w14:paraId="30AF91ED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Telefon:</w:t>
            </w:r>
          </w:p>
          <w:p w14:paraId="5A7E0457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9763E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Bc. Blahovcová Ivana</w:t>
            </w:r>
          </w:p>
          <w:p w14:paraId="61B9ECEE" w14:textId="77777777" w:rsidR="00B86141" w:rsidRPr="007955A8" w:rsidRDefault="00B86141">
            <w:pPr>
              <w:rPr>
                <w:rFonts w:ascii="Arial" w:hAnsi="Arial" w:cs="Arial"/>
              </w:rPr>
            </w:pPr>
          </w:p>
          <w:p w14:paraId="34C36072" w14:textId="77777777" w:rsidR="00B86141" w:rsidRPr="007955A8" w:rsidRDefault="00B86141">
            <w:pPr>
              <w:rPr>
                <w:rFonts w:ascii="Arial" w:hAnsi="Arial" w:cs="Arial"/>
              </w:rPr>
            </w:pPr>
          </w:p>
          <w:p w14:paraId="4657C42A" w14:textId="77777777" w:rsidR="00B86141" w:rsidRPr="007955A8" w:rsidRDefault="00B861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56D" w14:textId="77777777" w:rsidR="00B86141" w:rsidRPr="007955A8" w:rsidRDefault="00B86141">
            <w:pPr>
              <w:rPr>
                <w:rFonts w:ascii="Arial" w:hAnsi="Arial" w:cs="Arial"/>
              </w:rPr>
            </w:pPr>
            <w:r w:rsidRPr="007955A8">
              <w:rPr>
                <w:rFonts w:ascii="Arial" w:hAnsi="Arial" w:cs="Arial"/>
              </w:rPr>
              <w:t>Razítko a podpis:</w:t>
            </w:r>
          </w:p>
        </w:tc>
      </w:tr>
    </w:tbl>
    <w:p w14:paraId="4643B1DC" w14:textId="77777777" w:rsidR="00B86141" w:rsidRPr="007955A8" w:rsidRDefault="00B86141">
      <w:pPr>
        <w:rPr>
          <w:rFonts w:ascii="Arial" w:hAnsi="Arial" w:cs="Arial"/>
        </w:rPr>
      </w:pPr>
    </w:p>
    <w:p w14:paraId="2E0B2727" w14:textId="77777777" w:rsidR="00B86141" w:rsidRPr="007955A8" w:rsidRDefault="00B86141">
      <w:pPr>
        <w:rPr>
          <w:rFonts w:ascii="Arial" w:hAnsi="Arial" w:cs="Arial"/>
        </w:rPr>
      </w:pPr>
    </w:p>
    <w:sectPr w:rsidR="00B86141" w:rsidRPr="007955A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2BF4" w14:textId="77777777" w:rsidR="00C92A5C" w:rsidRDefault="00C92A5C">
      <w:r>
        <w:separator/>
      </w:r>
    </w:p>
  </w:endnote>
  <w:endnote w:type="continuationSeparator" w:id="0">
    <w:p w14:paraId="305B4C3A" w14:textId="77777777" w:rsidR="00C92A5C" w:rsidRDefault="00C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77D6" w14:textId="77777777" w:rsidR="00B86141" w:rsidRDefault="00B8614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KSZ</w:t>
    </w:r>
    <w:proofErr w:type="gramEnd"/>
    <w:r>
      <w:rPr>
        <w:rFonts w:ascii="Arial" w:hAnsi="Arial" w:cs="Arial"/>
      </w:rPr>
      <w:t xml:space="preserve"> v Plzni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1061" w14:textId="77777777" w:rsidR="00C92A5C" w:rsidRDefault="00C92A5C">
      <w:r>
        <w:separator/>
      </w:r>
    </w:p>
  </w:footnote>
  <w:footnote w:type="continuationSeparator" w:id="0">
    <w:p w14:paraId="52DB75F1" w14:textId="77777777" w:rsidR="00C92A5C" w:rsidRDefault="00C9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693894"/>
  </w:docVars>
  <w:rsids>
    <w:rsidRoot w:val="00EE01E6"/>
    <w:rsid w:val="001719AF"/>
    <w:rsid w:val="00356EAE"/>
    <w:rsid w:val="00626D49"/>
    <w:rsid w:val="007955A8"/>
    <w:rsid w:val="00B86141"/>
    <w:rsid w:val="00BE0493"/>
    <w:rsid w:val="00C92A5C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8750E"/>
  <w14:defaultImageDpi w14:val="0"/>
  <w15:docId w15:val="{FB729898-E1BE-4B6E-BAC6-4C6D7850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119</Words>
  <Characters>705</Characters>
  <Application>Microsoft Office Word</Application>
  <DocSecurity>0</DocSecurity>
  <Lines>5</Lines>
  <Paragraphs>1</Paragraphs>
  <ScaleCrop>false</ScaleCrop>
  <Company>CCA Systems a.s.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Rybníček Otto Ing.</cp:lastModifiedBy>
  <cp:revision>6</cp:revision>
  <cp:lastPrinted>2025-02-07T06:08:00Z</cp:lastPrinted>
  <dcterms:created xsi:type="dcterms:W3CDTF">2025-02-07T06:01:00Z</dcterms:created>
  <dcterms:modified xsi:type="dcterms:W3CDTF">2025-02-07T06:08:00Z</dcterms:modified>
</cp:coreProperties>
</file>