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28467621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30670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1637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2e plus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CZ28467621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Františkova 903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865" w:right="43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18657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8657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198 00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9 -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ern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Most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Šroubový kompresor jako alternativu ke spirálovému kompresoru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4804934</wp:posOffset>
            </wp:positionH>
            <wp:positionV relativeFrom="line">
              <wp:posOffset>76200</wp:posOffset>
            </wp:positionV>
            <wp:extent cx="526367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6367" cy="94449"/>
                    </a:xfrm>
                    <a:custGeom>
                      <a:rect l="l" t="t" r="r" b="b"/>
                      <a:pathLst>
                        <a:path w="526367" h="94449">
                          <a:moveTo>
                            <a:pt x="0" y="94449"/>
                          </a:moveTo>
                          <a:lnTo>
                            <a:pt x="526367" y="94449"/>
                          </a:lnTo>
                          <a:lnTo>
                            <a:pt x="5263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-4204</wp:posOffset>
            </wp:positionV>
            <wp:extent cx="45720" cy="311917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-4204</wp:posOffset>
            </wp:positionV>
            <wp:extent cx="51307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2550010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KVGS-15A: Šroubový kompresor 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5197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HFN022QWD: Vzduchový filtr HFN022Q 1 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HFN022PWD: Vzduchový filtr HFN022P 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HFN022SWD: Vzduchový filtr HFN022S 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HFN022CWD: Vzduchový filtr HFN022C 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5197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UDP-ŠK1: Uvedení do provozu -šroubový kompresorm 1 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Tlakové hadice - propojovací set , 2x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G3/4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G3/4, tlakové šroubení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G3/4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4024381: Odvad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Bekomat 31 U,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*odvad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kondnezátu z nádoby stl. vzduch.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D: Dopravné 190 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99 106,0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68580</wp:posOffset>
                  </wp:positionV>
                  <wp:extent cx="1352458" cy="367764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2458" cy="367764"/>
                          </a:xfrm>
                          <a:custGeom>
                            <a:rect l="l" t="t" r="r" b="b"/>
                            <a:pathLst>
                              <a:path w="1352458" h="367764">
                                <a:moveTo>
                                  <a:pt x="0" y="367764"/>
                                </a:moveTo>
                                <a:lnTo>
                                  <a:pt x="1352458" y="367764"/>
                                </a:lnTo>
                                <a:lnTo>
                                  <a:pt x="135245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6776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7" Type="http://schemas.openxmlformats.org/officeDocument/2006/relationships/hyperlink" TargetMode="External" Target="http://www.saul-is.cz"/><Relationship Id="rId178" Type="http://schemas.openxmlformats.org/officeDocument/2006/relationships/image" Target="media/image1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2025-01-31T15:01:43Z</dcterms:created>
  <dcterms:modified xsi:type="dcterms:W3CDTF">2025-01-31T15:01:43Z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