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0A53A9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CZECH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Consult,spol.s.r.o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proofErr w:type="gramEnd"/>
          </w:p>
          <w:p w:rsidR="0062769D" w:rsidRPr="0062769D" w:rsidRDefault="000A53A9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Zderazská 1625/65</w:t>
            </w:r>
          </w:p>
          <w:p w:rsidR="009F6C53" w:rsidRPr="009F6C53" w:rsidRDefault="000A53A9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 Praha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0A53A9">
              <w:rPr>
                <w:sz w:val="18"/>
                <w:szCs w:val="18"/>
              </w:rPr>
              <w:t>63073463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0A53A9">
              <w:rPr>
                <w:sz w:val="18"/>
                <w:szCs w:val="18"/>
              </w:rPr>
              <w:t>63073463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0A53A9">
        <w:rPr>
          <w:sz w:val="16"/>
          <w:szCs w:val="16"/>
        </w:rPr>
        <w:t>4.2.2025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0A53A9">
        <w:rPr>
          <w:b/>
        </w:rPr>
        <w:t>5/0193/SLU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Pr="002E2436" w:rsidRDefault="000A53A9" w:rsidP="002F52F0">
      <w:pPr>
        <w:rPr>
          <w:sz w:val="18"/>
          <w:szCs w:val="18"/>
        </w:rPr>
      </w:pPr>
      <w:r w:rsidRPr="002E2436">
        <w:rPr>
          <w:sz w:val="18"/>
          <w:szCs w:val="18"/>
        </w:rPr>
        <w:t>Na základě elektronicky zaslané cenové nabídky ze dne 30.12.2024 objednává u Vás Město zpracování zakázky „Plán dopravní obsluhy města Kroměříž na období 2026-2030“.</w:t>
      </w:r>
    </w:p>
    <w:p w:rsidR="000A53A9" w:rsidRPr="002E2436" w:rsidRDefault="000A53A9" w:rsidP="002F52F0">
      <w:pPr>
        <w:rPr>
          <w:sz w:val="18"/>
          <w:szCs w:val="18"/>
        </w:rPr>
      </w:pPr>
    </w:p>
    <w:p w:rsidR="000A53A9" w:rsidRPr="002E2436" w:rsidRDefault="000A53A9" w:rsidP="002F52F0">
      <w:pPr>
        <w:rPr>
          <w:sz w:val="18"/>
          <w:szCs w:val="18"/>
        </w:rPr>
      </w:pPr>
      <w:r w:rsidRPr="002E2436">
        <w:rPr>
          <w:sz w:val="18"/>
          <w:szCs w:val="18"/>
        </w:rPr>
        <w:t>Předmět zpracování zakázky:</w:t>
      </w:r>
    </w:p>
    <w:p w:rsidR="002E2436" w:rsidRPr="002E2436" w:rsidRDefault="002E2436" w:rsidP="002F52F0">
      <w:pPr>
        <w:rPr>
          <w:sz w:val="18"/>
          <w:szCs w:val="18"/>
        </w:rPr>
      </w:pPr>
    </w:p>
    <w:p w:rsidR="000A53A9" w:rsidRPr="002E2436" w:rsidRDefault="000A53A9" w:rsidP="002F52F0">
      <w:pPr>
        <w:rPr>
          <w:sz w:val="18"/>
          <w:szCs w:val="18"/>
        </w:rPr>
      </w:pPr>
      <w:r w:rsidRPr="002E2436">
        <w:rPr>
          <w:sz w:val="18"/>
          <w:szCs w:val="18"/>
        </w:rPr>
        <w:t>Předmětem zpracování zakázky e tvorba plánu dopravní obsluhy města Kroměříž, který vychází ze zákona č. 194/2010 Sb. O veřejných službách v přepravě cestujících a o změně dalších zákonů. Plán dopravní obslužnosti území bude s pořízením na dobu nejméně 5 let a bude obsahovat zejména:</w:t>
      </w:r>
    </w:p>
    <w:p w:rsidR="000A53A9" w:rsidRPr="002E2436" w:rsidRDefault="002E2436" w:rsidP="002E2436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- </w:t>
      </w:r>
      <w:r w:rsidR="000A53A9" w:rsidRPr="002E2436">
        <w:rPr>
          <w:sz w:val="18"/>
          <w:szCs w:val="18"/>
        </w:rPr>
        <w:t>popis zajišťovaných veřejných služeb v přepravě cestujících</w:t>
      </w:r>
    </w:p>
    <w:p w:rsidR="00A778C4" w:rsidRPr="002E2436" w:rsidRDefault="002E2436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-  </w:t>
      </w:r>
      <w:r w:rsidR="00A778C4" w:rsidRPr="002E2436">
        <w:rPr>
          <w:sz w:val="18"/>
          <w:szCs w:val="18"/>
        </w:rPr>
        <w:t>předpokládaný rozsah poskytované kompenzace</w:t>
      </w:r>
    </w:p>
    <w:p w:rsidR="00A778C4" w:rsidRPr="002E2436" w:rsidRDefault="002E2436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-  </w:t>
      </w:r>
      <w:r w:rsidR="00A778C4" w:rsidRPr="002E2436">
        <w:rPr>
          <w:sz w:val="18"/>
          <w:szCs w:val="18"/>
        </w:rPr>
        <w:t>časový harmonogram uzavírání smluv o veřejných službách a postup při uzavírání těchto smluv</w:t>
      </w:r>
    </w:p>
    <w:p w:rsidR="00A778C4" w:rsidRPr="002E2436" w:rsidRDefault="002E2436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-  </w:t>
      </w:r>
      <w:r w:rsidR="00A778C4" w:rsidRPr="002E2436">
        <w:rPr>
          <w:sz w:val="18"/>
          <w:szCs w:val="18"/>
        </w:rPr>
        <w:t>harmonogram a způsob integrace (pokud se stát a kraje podílejí na organizaci integrovaných veřejných služeb v přepravě cestujících</w:t>
      </w:r>
    </w:p>
    <w:p w:rsidR="00A778C4" w:rsidRPr="002E2436" w:rsidRDefault="002E2436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-  </w:t>
      </w:r>
      <w:r w:rsidR="00A778C4" w:rsidRPr="002E2436">
        <w:rPr>
          <w:sz w:val="18"/>
          <w:szCs w:val="18"/>
        </w:rPr>
        <w:t>maximální tarify pro cestující (mají-li být stanoveny objednatelem)</w:t>
      </w:r>
    </w:p>
    <w:p w:rsidR="00A778C4" w:rsidRPr="002E2436" w:rsidRDefault="002E2436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 xml:space="preserve"> - </w:t>
      </w:r>
      <w:r w:rsidR="00A778C4" w:rsidRPr="002E2436">
        <w:rPr>
          <w:sz w:val="18"/>
          <w:szCs w:val="18"/>
        </w:rPr>
        <w:t>další údaje vztahující se k financování a nákladově efektivnímu zajišťování veřejných služeb v přepravě cestujících stanovené přímo použitelným předpisem Evropské unie</w:t>
      </w:r>
    </w:p>
    <w:p w:rsidR="00A778C4" w:rsidRPr="002E2436" w:rsidRDefault="00A778C4" w:rsidP="000A53A9">
      <w:pPr>
        <w:rPr>
          <w:sz w:val="18"/>
          <w:szCs w:val="18"/>
        </w:rPr>
      </w:pPr>
    </w:p>
    <w:p w:rsidR="00A778C4" w:rsidRPr="002E2436" w:rsidRDefault="00A778C4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>Zhotovitel je plátce DPH</w:t>
      </w:r>
    </w:p>
    <w:p w:rsidR="00A778C4" w:rsidRPr="002E2436" w:rsidRDefault="00A778C4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>V ceně jsou zahrnuty i kompletace, tisky, náklady na dopravu.</w:t>
      </w:r>
    </w:p>
    <w:p w:rsidR="00A778C4" w:rsidRPr="002E2436" w:rsidRDefault="00A778C4" w:rsidP="000A53A9">
      <w:pPr>
        <w:rPr>
          <w:sz w:val="18"/>
          <w:szCs w:val="18"/>
        </w:rPr>
      </w:pPr>
    </w:p>
    <w:p w:rsidR="00A778C4" w:rsidRPr="002E2436" w:rsidRDefault="00A778C4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>Termín předání – do 3 měsíců od podpisu a akceptace objednávky</w:t>
      </w:r>
    </w:p>
    <w:p w:rsidR="00A778C4" w:rsidRPr="002E2436" w:rsidRDefault="00A778C4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t>Platební podmínky – po protokolárním předání a převzetí bude objednateli vystavena faktura se splatností 30 dnů ode dne doručení objednateli</w:t>
      </w:r>
    </w:p>
    <w:p w:rsidR="00A778C4" w:rsidRPr="002E2436" w:rsidRDefault="00A778C4" w:rsidP="000A53A9">
      <w:pPr>
        <w:rPr>
          <w:sz w:val="18"/>
          <w:szCs w:val="18"/>
        </w:rPr>
      </w:pPr>
      <w:r w:rsidRPr="002E2436">
        <w:rPr>
          <w:sz w:val="18"/>
          <w:szCs w:val="18"/>
        </w:rPr>
        <w:lastRenderedPageBreak/>
        <w:t xml:space="preserve">Počet vyhotovení – 4x v tištěné podobě, 1x v digitální podobě (na nosiči CD, </w:t>
      </w:r>
      <w:proofErr w:type="spellStart"/>
      <w:r w:rsidRPr="002E2436">
        <w:rPr>
          <w:sz w:val="18"/>
          <w:szCs w:val="18"/>
        </w:rPr>
        <w:t>flash</w:t>
      </w:r>
      <w:proofErr w:type="spellEnd"/>
      <w:r w:rsidRPr="002E2436">
        <w:rPr>
          <w:sz w:val="18"/>
          <w:szCs w:val="18"/>
        </w:rPr>
        <w:t xml:space="preserve"> disk), včetně protokolu o předání a převzetí objednané dokumentace</w:t>
      </w:r>
    </w:p>
    <w:p w:rsidR="000A53A9" w:rsidRPr="002E2436" w:rsidRDefault="000A53A9" w:rsidP="000A53A9">
      <w:pPr>
        <w:rPr>
          <w:sz w:val="18"/>
          <w:szCs w:val="18"/>
        </w:rPr>
      </w:pPr>
    </w:p>
    <w:p w:rsidR="000A53A9" w:rsidRPr="002E2436" w:rsidRDefault="000A53A9" w:rsidP="002F52F0">
      <w:pPr>
        <w:rPr>
          <w:sz w:val="18"/>
          <w:szCs w:val="18"/>
        </w:rPr>
      </w:pPr>
    </w:p>
    <w:p w:rsidR="00507C68" w:rsidRPr="002E2436" w:rsidRDefault="00507C68" w:rsidP="00283DA9">
      <w:pPr>
        <w:rPr>
          <w:sz w:val="18"/>
          <w:szCs w:val="18"/>
        </w:rPr>
      </w:pPr>
    </w:p>
    <w:p w:rsidR="00507C68" w:rsidRPr="002E2436" w:rsidRDefault="00507C68" w:rsidP="00283DA9">
      <w:pPr>
        <w:rPr>
          <w:b/>
          <w:sz w:val="18"/>
          <w:szCs w:val="18"/>
        </w:rPr>
      </w:pPr>
      <w:r w:rsidRPr="002E2436">
        <w:rPr>
          <w:b/>
          <w:sz w:val="18"/>
          <w:szCs w:val="18"/>
        </w:rPr>
        <w:t xml:space="preserve">Sjednaná cena včetně </w:t>
      </w:r>
      <w:proofErr w:type="gramStart"/>
      <w:r w:rsidRPr="002E2436">
        <w:rPr>
          <w:b/>
          <w:sz w:val="18"/>
          <w:szCs w:val="18"/>
        </w:rPr>
        <w:t>DPH :</w:t>
      </w:r>
      <w:proofErr w:type="gramEnd"/>
      <w:r w:rsidRPr="002E2436">
        <w:rPr>
          <w:b/>
          <w:sz w:val="18"/>
          <w:szCs w:val="18"/>
        </w:rPr>
        <w:t xml:space="preserve"> do </w:t>
      </w:r>
      <w:r w:rsidRPr="002E2436">
        <w:rPr>
          <w:b/>
          <w:sz w:val="18"/>
          <w:szCs w:val="18"/>
        </w:rPr>
        <w:tab/>
      </w:r>
      <w:r w:rsidR="002E2436" w:rsidRPr="002E2436">
        <w:rPr>
          <w:b/>
          <w:sz w:val="18"/>
          <w:szCs w:val="18"/>
        </w:rPr>
        <w:t>83 974,00 Kč</w:t>
      </w:r>
    </w:p>
    <w:p w:rsidR="00507C68" w:rsidRPr="002E2436" w:rsidRDefault="00507C68" w:rsidP="00283DA9">
      <w:pPr>
        <w:rPr>
          <w:b/>
          <w:sz w:val="18"/>
          <w:szCs w:val="18"/>
        </w:rPr>
      </w:pPr>
    </w:p>
    <w:p w:rsidR="00507C68" w:rsidRPr="002E2436" w:rsidRDefault="00507C68" w:rsidP="00283DA9">
      <w:pPr>
        <w:rPr>
          <w:sz w:val="18"/>
          <w:szCs w:val="18"/>
        </w:rPr>
      </w:pPr>
      <w:r w:rsidRPr="002E2436">
        <w:rPr>
          <w:sz w:val="18"/>
          <w:szCs w:val="18"/>
        </w:rPr>
        <w:t>Termín dodání do:</w:t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="002E2436" w:rsidRPr="002E2436">
        <w:rPr>
          <w:sz w:val="18"/>
          <w:szCs w:val="18"/>
        </w:rPr>
        <w:t>7.5.2025</w:t>
      </w:r>
    </w:p>
    <w:p w:rsidR="00507C68" w:rsidRPr="002E2436" w:rsidRDefault="00507C68" w:rsidP="00283DA9">
      <w:pPr>
        <w:rPr>
          <w:sz w:val="18"/>
          <w:szCs w:val="18"/>
        </w:rPr>
      </w:pPr>
    </w:p>
    <w:p w:rsidR="00507C68" w:rsidRPr="002E2436" w:rsidRDefault="00507C68" w:rsidP="00283DA9">
      <w:pPr>
        <w:rPr>
          <w:sz w:val="18"/>
          <w:szCs w:val="18"/>
        </w:rPr>
      </w:pPr>
    </w:p>
    <w:p w:rsidR="0032418A" w:rsidRPr="002E2436" w:rsidRDefault="0032418A" w:rsidP="00283DA9">
      <w:pPr>
        <w:rPr>
          <w:sz w:val="18"/>
          <w:szCs w:val="18"/>
        </w:rPr>
      </w:pPr>
    </w:p>
    <w:p w:rsidR="00507C68" w:rsidRPr="002E2436" w:rsidRDefault="00507C68" w:rsidP="00283DA9">
      <w:pPr>
        <w:rPr>
          <w:sz w:val="18"/>
          <w:szCs w:val="18"/>
        </w:rPr>
      </w:pP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="009A35C9" w:rsidRPr="002E2436">
        <w:rPr>
          <w:sz w:val="18"/>
          <w:szCs w:val="18"/>
        </w:rPr>
        <w:t>xxxxxxxxxxxxxxxx</w:t>
      </w:r>
    </w:p>
    <w:p w:rsidR="00507C68" w:rsidRPr="002E2436" w:rsidRDefault="00507C68" w:rsidP="00283DA9">
      <w:pPr>
        <w:rPr>
          <w:sz w:val="18"/>
          <w:szCs w:val="18"/>
        </w:rPr>
      </w:pP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</w:r>
      <w:r w:rsidRPr="002E2436">
        <w:rPr>
          <w:sz w:val="18"/>
          <w:szCs w:val="18"/>
        </w:rPr>
        <w:tab/>
        <w:t xml:space="preserve">          </w:t>
      </w:r>
      <w:r w:rsidR="005E5950" w:rsidRPr="002E2436">
        <w:rPr>
          <w:sz w:val="18"/>
          <w:szCs w:val="18"/>
        </w:rPr>
        <w:t xml:space="preserve">             xxxxx</w:t>
      </w:r>
    </w:p>
    <w:p w:rsidR="009F6C53" w:rsidRPr="002E2436" w:rsidRDefault="009F6C53" w:rsidP="00283DA9">
      <w:pPr>
        <w:rPr>
          <w:sz w:val="18"/>
          <w:szCs w:val="18"/>
        </w:rPr>
      </w:pPr>
    </w:p>
    <w:p w:rsidR="006F14DA" w:rsidRPr="002E2436" w:rsidRDefault="006F14DA" w:rsidP="00190EF5">
      <w:pPr>
        <w:jc w:val="right"/>
        <w:rPr>
          <w:sz w:val="18"/>
          <w:szCs w:val="18"/>
        </w:rPr>
      </w:pPr>
    </w:p>
    <w:p w:rsidR="00B24A1E" w:rsidRPr="002E2436" w:rsidRDefault="00B24A1E" w:rsidP="00190EF5">
      <w:pPr>
        <w:jc w:val="right"/>
        <w:rPr>
          <w:sz w:val="18"/>
          <w:szCs w:val="18"/>
        </w:rPr>
      </w:pPr>
    </w:p>
    <w:p w:rsidR="002F52F0" w:rsidRPr="002E2436" w:rsidRDefault="002F52F0" w:rsidP="00C41507">
      <w:pPr>
        <w:rPr>
          <w:sz w:val="18"/>
          <w:szCs w:val="18"/>
        </w:rPr>
      </w:pPr>
    </w:p>
    <w:p w:rsidR="00153B43" w:rsidRPr="002E2436" w:rsidRDefault="00153B43" w:rsidP="00C41507">
      <w:pPr>
        <w:rPr>
          <w:sz w:val="18"/>
          <w:szCs w:val="18"/>
        </w:rPr>
      </w:pPr>
    </w:p>
    <w:p w:rsidR="00A85D61" w:rsidRPr="002E2436" w:rsidRDefault="00A85D61" w:rsidP="00C41507">
      <w:pPr>
        <w:rPr>
          <w:sz w:val="18"/>
          <w:szCs w:val="18"/>
        </w:rPr>
      </w:pPr>
    </w:p>
    <w:p w:rsidR="00A85D61" w:rsidRPr="002E2436" w:rsidRDefault="00A85D61" w:rsidP="00C41507">
      <w:pPr>
        <w:rPr>
          <w:sz w:val="18"/>
          <w:szCs w:val="18"/>
        </w:rPr>
      </w:pPr>
    </w:p>
    <w:p w:rsidR="00A85D61" w:rsidRPr="002E2436" w:rsidRDefault="00A85D61" w:rsidP="00C41507">
      <w:pPr>
        <w:rPr>
          <w:sz w:val="18"/>
          <w:szCs w:val="18"/>
        </w:rPr>
      </w:pPr>
    </w:p>
    <w:p w:rsidR="00A85D61" w:rsidRPr="002E2436" w:rsidRDefault="00A85D61" w:rsidP="00C41507">
      <w:pPr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2E2436" w:rsidRDefault="002E2436" w:rsidP="00147EE9">
      <w:pPr>
        <w:jc w:val="both"/>
        <w:rPr>
          <w:sz w:val="18"/>
          <w:szCs w:val="18"/>
        </w:rPr>
      </w:pPr>
    </w:p>
    <w:p w:rsidR="006F14DA" w:rsidRPr="002E2436" w:rsidRDefault="00507C68" w:rsidP="00147EE9">
      <w:pPr>
        <w:jc w:val="both"/>
        <w:rPr>
          <w:sz w:val="18"/>
          <w:szCs w:val="18"/>
        </w:rPr>
      </w:pPr>
      <w:r w:rsidRPr="002E2436">
        <w:rPr>
          <w:sz w:val="18"/>
          <w:szCs w:val="18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2E2436">
        <w:rPr>
          <w:sz w:val="18"/>
          <w:szCs w:val="18"/>
        </w:rPr>
        <w:t>ajů dle předchozí věty nesouhlas</w:t>
      </w:r>
      <w:r w:rsidRPr="002E2436">
        <w:rPr>
          <w:sz w:val="18"/>
          <w:szCs w:val="18"/>
        </w:rPr>
        <w:t>íte, sdělte to prosím písemně Městu Kroměříži ve lhůtě do 14 dnů</w:t>
      </w:r>
      <w:r w:rsidR="00147EE9" w:rsidRPr="002E2436">
        <w:rPr>
          <w:sz w:val="18"/>
          <w:szCs w:val="18"/>
        </w:rPr>
        <w:t xml:space="preserve"> od přijetí tohoto objednávkového/zakázkového listu.</w:t>
      </w:r>
    </w:p>
    <w:sectPr w:rsidR="006F14DA" w:rsidRPr="002E2436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75" w:rsidRDefault="00142175">
      <w:pPr>
        <w:spacing w:line="240" w:lineRule="auto"/>
      </w:pPr>
      <w:r>
        <w:separator/>
      </w:r>
    </w:p>
  </w:endnote>
  <w:endnote w:type="continuationSeparator" w:id="0">
    <w:p w:rsidR="00142175" w:rsidRDefault="00142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75" w:rsidRDefault="00142175">
      <w:pPr>
        <w:spacing w:line="240" w:lineRule="auto"/>
      </w:pPr>
      <w:r>
        <w:separator/>
      </w:r>
    </w:p>
  </w:footnote>
  <w:footnote w:type="continuationSeparator" w:id="0">
    <w:p w:rsidR="00142175" w:rsidRDefault="00142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0809"/>
    <w:multiLevelType w:val="hybridMultilevel"/>
    <w:tmpl w:val="FEC0C7B4"/>
    <w:lvl w:ilvl="0" w:tplc="7514F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7A22"/>
    <w:multiLevelType w:val="hybridMultilevel"/>
    <w:tmpl w:val="F53A5A28"/>
    <w:lvl w:ilvl="0" w:tplc="35266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A53A9"/>
    <w:rsid w:val="000D59C7"/>
    <w:rsid w:val="00126A9E"/>
    <w:rsid w:val="001339E2"/>
    <w:rsid w:val="00142175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E2436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1492"/>
    <w:rsid w:val="008C211F"/>
    <w:rsid w:val="00942A6F"/>
    <w:rsid w:val="00965F93"/>
    <w:rsid w:val="0099495A"/>
    <w:rsid w:val="0099596D"/>
    <w:rsid w:val="009A35C9"/>
    <w:rsid w:val="009F6C53"/>
    <w:rsid w:val="00A212E4"/>
    <w:rsid w:val="00A5716E"/>
    <w:rsid w:val="00A640B7"/>
    <w:rsid w:val="00A778C4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2025-02-05T09:33:00Z</dcterms:created>
  <dcterms:modified xsi:type="dcterms:W3CDTF">2025-02-05T09:33:00Z</dcterms:modified>
</cp:coreProperties>
</file>