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Spofaplast 183 Náplasti na ku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 oka 70x12mm 6ks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 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EFF20X600MG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 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 INH SOL PSS 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 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OBD 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 80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CANESTEN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100X20M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Pevná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60x20mm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DICLOZIAJA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11,6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SUS 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EBIXA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EMOXEN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500MG/20MG TBL MRL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24 MG/26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28X24MG/26MG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EPILAN D GEROT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FOUR SEASONS NEHTOVA OPRAVA 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HEDVABIM 14ML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 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 TBL MRL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 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PRO60X500MG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 Vitamin C500 se šípky tbl.50+10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 CPS ETD 28(4X7) 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10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14X10MG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57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KWIKPEN 100 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 100 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 SUP 10X100MG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šum.tbl.20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LEVOTHYROXINE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ARISTO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ánci Gummy PODZIM-ZIMA tbl.50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 CPS DUR MRL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 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GRA PRO SCC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9670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OSCILLOCOCCINUM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 GRA MDC 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GLUNEO(PRO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TOUCH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REMOOD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RIKALPA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1MCG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ROCALTROL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0,25MCG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 TBL FLM 100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 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1X100ML + 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Supp.glycerini SANO Glycerín.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ípky Pro d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 1g 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MG/850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TALCID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CTB 20X500MG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 SANDOZ 80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16" w:after="0" w:line="225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PANTS MAXI MEDIUM PROSKIN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 TBL NOB 28	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8MG/5MG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 INJEK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ROZTOK 50 MG/1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5X50 MG/1ML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 5/5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1,25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XYZAL 0,5 MG/ML PERORALNI ROZTO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SOL 1X200ML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2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9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6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133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682,98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58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58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2025-01-31T14:53:09Z</dcterms:created>
  <dcterms:modified xsi:type="dcterms:W3CDTF">2025-01-31T14:53:09Z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