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B812F9" w14:textId="185B795F" w:rsidR="00D85E78" w:rsidRPr="00C36DB0" w:rsidRDefault="00D85E78" w:rsidP="00C36DB0">
      <w:pPr>
        <w:pStyle w:val="Nadpis9"/>
        <w:numPr>
          <w:ilvl w:val="0"/>
          <w:numId w:val="0"/>
        </w:numPr>
        <w:tabs>
          <w:tab w:val="left" w:pos="1440"/>
        </w:tabs>
        <w:ind w:left="2124"/>
        <w:rPr>
          <w:b/>
          <w:bCs/>
          <w:sz w:val="22"/>
          <w:szCs w:val="22"/>
          <w:u w:val="none"/>
        </w:rPr>
      </w:pPr>
    </w:p>
    <w:p w14:paraId="080386E2" w14:textId="3BFDC32A" w:rsidR="006D70D4" w:rsidRPr="00014A65" w:rsidRDefault="000902F8" w:rsidP="00D257A5">
      <w:pPr>
        <w:tabs>
          <w:tab w:val="center" w:pos="4535"/>
          <w:tab w:val="left" w:pos="5070"/>
        </w:tabs>
        <w:rPr>
          <w:b/>
          <w:bCs/>
        </w:rPr>
      </w:pPr>
      <w:r w:rsidRPr="00014A65">
        <w:rPr>
          <w:b/>
          <w:bCs/>
        </w:rPr>
        <w:t xml:space="preserve">                                                 </w:t>
      </w:r>
      <w:r w:rsidR="0061645A" w:rsidRPr="00014A65">
        <w:rPr>
          <w:b/>
          <w:bCs/>
        </w:rPr>
        <w:t xml:space="preserve">                          </w:t>
      </w:r>
      <w:r w:rsidRPr="00014A65">
        <w:rPr>
          <w:b/>
          <w:bCs/>
        </w:rPr>
        <w:t xml:space="preserve">  </w:t>
      </w:r>
      <w:r w:rsidR="00D257A5" w:rsidRPr="00014A65">
        <w:rPr>
          <w:b/>
          <w:bCs/>
        </w:rPr>
        <w:t xml:space="preserve">CEMI </w:t>
      </w:r>
      <w:r w:rsidR="00EE1016" w:rsidRPr="00014A65">
        <w:rPr>
          <w:b/>
          <w:bCs/>
        </w:rPr>
        <w:t>M</w:t>
      </w:r>
      <w:r w:rsidR="00D257A5" w:rsidRPr="00014A65">
        <w:rPr>
          <w:b/>
          <w:bCs/>
        </w:rPr>
        <w:t>BA Studies s.r.o.</w:t>
      </w:r>
    </w:p>
    <w:p w14:paraId="3E4385FB" w14:textId="05A9BCC9" w:rsidR="00875D1C" w:rsidRPr="00014A65" w:rsidRDefault="0061645A" w:rsidP="00D257A5">
      <w:pPr>
        <w:tabs>
          <w:tab w:val="center" w:pos="4535"/>
          <w:tab w:val="left" w:pos="5070"/>
        </w:tabs>
        <w:rPr>
          <w:bCs/>
        </w:rPr>
      </w:pPr>
      <w:r w:rsidRPr="00014A65">
        <w:rPr>
          <w:bCs/>
        </w:rPr>
        <w:t xml:space="preserve">    </w:t>
      </w:r>
      <w:r w:rsidR="006D70D4" w:rsidRPr="00014A65">
        <w:rPr>
          <w:bCs/>
        </w:rPr>
        <w:tab/>
      </w:r>
      <w:r w:rsidR="00875D1C" w:rsidRPr="00014A65">
        <w:rPr>
          <w:bCs/>
        </w:rPr>
        <w:t xml:space="preserve"> </w:t>
      </w:r>
      <w:r w:rsidR="00336AA2" w:rsidRPr="00014A65">
        <w:rPr>
          <w:bCs/>
        </w:rPr>
        <w:t xml:space="preserve">          </w:t>
      </w:r>
      <w:r w:rsidR="00875D1C" w:rsidRPr="00014A65">
        <w:rPr>
          <w:bCs/>
        </w:rPr>
        <w:t xml:space="preserve"> </w:t>
      </w:r>
      <w:r w:rsidR="00DD1E20" w:rsidRPr="00014A65">
        <w:rPr>
          <w:bCs/>
        </w:rPr>
        <w:t xml:space="preserve">            </w:t>
      </w:r>
      <w:r w:rsidR="00E8293B" w:rsidRPr="00014A65">
        <w:rPr>
          <w:bCs/>
        </w:rPr>
        <w:t xml:space="preserve">                            </w:t>
      </w:r>
      <w:r w:rsidR="00DD1E20" w:rsidRPr="00014A65">
        <w:rPr>
          <w:bCs/>
        </w:rPr>
        <w:t xml:space="preserve"> </w:t>
      </w:r>
      <w:r w:rsidR="00336AA2" w:rsidRPr="00014A65">
        <w:rPr>
          <w:bCs/>
        </w:rPr>
        <w:t xml:space="preserve">Mezi </w:t>
      </w:r>
      <w:r w:rsidR="00DD1E20" w:rsidRPr="00014A65">
        <w:rPr>
          <w:bCs/>
        </w:rPr>
        <w:t xml:space="preserve">vodami 639/27, </w:t>
      </w:r>
      <w:r w:rsidR="00E8293B" w:rsidRPr="00014A65">
        <w:rPr>
          <w:bCs/>
        </w:rPr>
        <w:t>Modřa</w:t>
      </w:r>
      <w:r w:rsidR="003E3DB4" w:rsidRPr="00014A65">
        <w:rPr>
          <w:bCs/>
        </w:rPr>
        <w:t>n</w:t>
      </w:r>
      <w:r w:rsidR="00E8293B" w:rsidRPr="00014A65">
        <w:rPr>
          <w:bCs/>
        </w:rPr>
        <w:t>y</w:t>
      </w:r>
    </w:p>
    <w:p w14:paraId="18396A74" w14:textId="61DFBD3F" w:rsidR="00E8293B" w:rsidRPr="00014A65" w:rsidRDefault="00E8293B" w:rsidP="00D257A5">
      <w:pPr>
        <w:tabs>
          <w:tab w:val="center" w:pos="4535"/>
          <w:tab w:val="left" w:pos="5070"/>
        </w:tabs>
        <w:rPr>
          <w:bCs/>
        </w:rPr>
      </w:pPr>
      <w:r w:rsidRPr="00014A65">
        <w:rPr>
          <w:bCs/>
        </w:rPr>
        <w:tab/>
        <w:t xml:space="preserve">                           143 00 Praha 4</w:t>
      </w:r>
    </w:p>
    <w:p w14:paraId="283DC297" w14:textId="6C0B4D04" w:rsidR="00D85E78" w:rsidRPr="00014A65" w:rsidRDefault="00875D1C" w:rsidP="00D257A5">
      <w:pPr>
        <w:tabs>
          <w:tab w:val="center" w:pos="4535"/>
          <w:tab w:val="left" w:pos="5070"/>
        </w:tabs>
        <w:rPr>
          <w:bCs/>
        </w:rPr>
      </w:pPr>
      <w:r w:rsidRPr="00014A65">
        <w:rPr>
          <w:bCs/>
        </w:rPr>
        <w:tab/>
        <w:t xml:space="preserve">                      </w:t>
      </w:r>
      <w:r w:rsidR="000E3679">
        <w:rPr>
          <w:bCs/>
        </w:rPr>
        <w:t xml:space="preserve">                                 </w:t>
      </w:r>
      <w:r w:rsidRPr="00014A65">
        <w:rPr>
          <w:bCs/>
        </w:rPr>
        <w:t xml:space="preserve">   </w:t>
      </w:r>
      <w:r w:rsidR="006D70D4" w:rsidRPr="00014A65">
        <w:rPr>
          <w:bCs/>
        </w:rPr>
        <w:t xml:space="preserve"> IČ:241 33</w:t>
      </w:r>
      <w:r w:rsidR="00DE7F63">
        <w:rPr>
          <w:bCs/>
        </w:rPr>
        <w:t> </w:t>
      </w:r>
      <w:r w:rsidR="006D70D4" w:rsidRPr="00014A65">
        <w:rPr>
          <w:bCs/>
        </w:rPr>
        <w:t>311</w:t>
      </w:r>
      <w:r w:rsidR="00DE7F63">
        <w:rPr>
          <w:bCs/>
        </w:rPr>
        <w:t xml:space="preserve">, DIČ: </w:t>
      </w:r>
      <w:r w:rsidR="000E3679">
        <w:rPr>
          <w:bCs/>
        </w:rPr>
        <w:t>CZ24133311</w:t>
      </w:r>
    </w:p>
    <w:p w14:paraId="4C12F100" w14:textId="02BF94ED" w:rsidR="00307369" w:rsidRPr="00014A65" w:rsidRDefault="00014A65" w:rsidP="00D257A5">
      <w:pPr>
        <w:tabs>
          <w:tab w:val="center" w:pos="4535"/>
          <w:tab w:val="left" w:pos="5070"/>
        </w:tabs>
      </w:pPr>
      <w:r w:rsidRPr="00014A65">
        <w:rPr>
          <w:b/>
          <w:bCs/>
        </w:rPr>
        <w:tab/>
        <w:t xml:space="preserve">                         </w:t>
      </w:r>
      <w:r w:rsidR="00AF42CC">
        <w:t>xxxxxxxxxxx</w:t>
      </w:r>
    </w:p>
    <w:p w14:paraId="125FD5F9" w14:textId="77777777" w:rsidR="000E3679" w:rsidRPr="000E3679" w:rsidRDefault="000E3679" w:rsidP="0061645A">
      <w:pPr>
        <w:pStyle w:val="Nadpis4"/>
        <w:rPr>
          <w:sz w:val="24"/>
        </w:rPr>
      </w:pPr>
    </w:p>
    <w:p w14:paraId="2988000D" w14:textId="08968B04" w:rsidR="003965AD" w:rsidRPr="0061645A" w:rsidRDefault="003965AD" w:rsidP="0061645A">
      <w:pPr>
        <w:pStyle w:val="Nadpis4"/>
        <w:rPr>
          <w:sz w:val="24"/>
        </w:rPr>
      </w:pPr>
      <w:r>
        <w:t xml:space="preserve"> </w:t>
      </w:r>
      <w:r w:rsidR="007825F7">
        <w:t xml:space="preserve"> </w:t>
      </w:r>
      <w:r>
        <w:t xml:space="preserve">      </w:t>
      </w:r>
    </w:p>
    <w:tbl>
      <w:tblPr>
        <w:tblW w:w="9696" w:type="dxa"/>
        <w:tblInd w:w="-1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74"/>
        <w:gridCol w:w="2038"/>
        <w:gridCol w:w="2938"/>
        <w:gridCol w:w="1646"/>
      </w:tblGrid>
      <w:tr w:rsidR="003965AD" w14:paraId="1422DD91" w14:textId="77777777" w:rsidTr="00D91B53">
        <w:trPr>
          <w:trHeight w:val="262"/>
        </w:trPr>
        <w:tc>
          <w:tcPr>
            <w:tcW w:w="3074" w:type="dxa"/>
            <w:shd w:val="clear" w:color="auto" w:fill="auto"/>
          </w:tcPr>
          <w:p w14:paraId="6176B615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223428C9" w14:textId="77777777" w:rsidR="003965AD" w:rsidRPr="00AA35D8" w:rsidRDefault="003965AD">
            <w:pPr>
              <w:snapToGrid w:val="0"/>
              <w:rPr>
                <w:b/>
                <w:i/>
                <w:iCs/>
                <w:sz w:val="18"/>
              </w:rPr>
            </w:pPr>
            <w:r w:rsidRPr="00AA35D8">
              <w:rPr>
                <w:b/>
                <w:i/>
                <w:iCs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460D62BD" w14:textId="77777777" w:rsidR="003965AD" w:rsidRDefault="003965AD" w:rsidP="00C87ED5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A91BD96" w14:textId="77777777" w:rsidR="003965AD" w:rsidRDefault="003965AD" w:rsidP="00C87ED5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3965AD" w14:paraId="0F3223D5" w14:textId="77777777" w:rsidTr="00D91B53">
        <w:trPr>
          <w:trHeight w:val="281"/>
        </w:trPr>
        <w:tc>
          <w:tcPr>
            <w:tcW w:w="3074" w:type="dxa"/>
            <w:shd w:val="clear" w:color="auto" w:fill="auto"/>
          </w:tcPr>
          <w:p w14:paraId="189AAE63" w14:textId="77777777" w:rsidR="003965AD" w:rsidRPr="00AA35D8" w:rsidRDefault="003965AD">
            <w:pPr>
              <w:snapToGrid w:val="0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14:paraId="0120D3FA" w14:textId="68E22952" w:rsidR="003965AD" w:rsidRPr="00AA35D8" w:rsidRDefault="00054418" w:rsidP="00E534EA">
            <w:pPr>
              <w:snapToGrid w:val="0"/>
              <w:rPr>
                <w:sz w:val="20"/>
                <w:szCs w:val="20"/>
              </w:rPr>
            </w:pPr>
            <w:r w:rsidRPr="00AA35D8">
              <w:rPr>
                <w:sz w:val="20"/>
                <w:szCs w:val="20"/>
              </w:rPr>
              <w:t>Obj</w:t>
            </w:r>
            <w:r w:rsidR="008A6D21" w:rsidRPr="00AA35D8">
              <w:rPr>
                <w:sz w:val="20"/>
                <w:szCs w:val="20"/>
              </w:rPr>
              <w:t>.</w:t>
            </w:r>
            <w:r w:rsidRPr="00AA35D8">
              <w:rPr>
                <w:sz w:val="20"/>
                <w:szCs w:val="20"/>
              </w:rPr>
              <w:t xml:space="preserve"> č. </w:t>
            </w:r>
            <w:r w:rsidR="006B0E9E">
              <w:rPr>
                <w:sz w:val="20"/>
                <w:szCs w:val="20"/>
              </w:rPr>
              <w:t>17</w:t>
            </w:r>
            <w:r w:rsidR="003C4DCA" w:rsidRPr="00AA35D8">
              <w:rPr>
                <w:sz w:val="20"/>
                <w:szCs w:val="20"/>
              </w:rPr>
              <w:t>/</w:t>
            </w:r>
            <w:r w:rsidRPr="00AA35D8">
              <w:rPr>
                <w:sz w:val="20"/>
                <w:szCs w:val="20"/>
              </w:rPr>
              <w:t>202</w:t>
            </w:r>
            <w:r w:rsidR="00C867F4" w:rsidRPr="00AA35D8">
              <w:rPr>
                <w:sz w:val="20"/>
                <w:szCs w:val="20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14:paraId="6370C049" w14:textId="4F4F3BB9" w:rsidR="003965AD" w:rsidRPr="00641F74" w:rsidRDefault="009921D2" w:rsidP="00EF38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</w:t>
            </w:r>
          </w:p>
        </w:tc>
        <w:tc>
          <w:tcPr>
            <w:tcW w:w="1646" w:type="dxa"/>
            <w:shd w:val="clear" w:color="auto" w:fill="auto"/>
          </w:tcPr>
          <w:p w14:paraId="778D9FA3" w14:textId="683D488A" w:rsidR="003965AD" w:rsidRPr="00641F74" w:rsidRDefault="00530E19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124A5">
              <w:rPr>
                <w:sz w:val="20"/>
                <w:szCs w:val="20"/>
              </w:rPr>
              <w:t>.1.2025</w:t>
            </w:r>
          </w:p>
        </w:tc>
      </w:tr>
    </w:tbl>
    <w:p w14:paraId="314DB907" w14:textId="77777777" w:rsidR="00740239" w:rsidRDefault="00740239" w:rsidP="00EF7A8B">
      <w:pPr>
        <w:jc w:val="both"/>
        <w:rPr>
          <w:b/>
          <w:bCs/>
          <w:sz w:val="23"/>
          <w:szCs w:val="23"/>
        </w:rPr>
      </w:pPr>
    </w:p>
    <w:p w14:paraId="21E83E85" w14:textId="0D61750F" w:rsidR="003C4DCA" w:rsidRPr="001F7691" w:rsidRDefault="003C4DCA" w:rsidP="00EF7A8B">
      <w:pPr>
        <w:jc w:val="both"/>
        <w:rPr>
          <w:b/>
          <w:bCs/>
          <w:sz w:val="23"/>
          <w:szCs w:val="23"/>
        </w:rPr>
      </w:pPr>
      <w:r w:rsidRPr="001F7691">
        <w:rPr>
          <w:b/>
          <w:bCs/>
          <w:sz w:val="23"/>
          <w:szCs w:val="23"/>
        </w:rPr>
        <w:t xml:space="preserve">Objednávka č. </w:t>
      </w:r>
      <w:r w:rsidR="00A13766">
        <w:rPr>
          <w:b/>
          <w:bCs/>
          <w:sz w:val="23"/>
          <w:szCs w:val="23"/>
        </w:rPr>
        <w:t>17</w:t>
      </w:r>
      <w:r w:rsidR="00266A43">
        <w:rPr>
          <w:b/>
          <w:bCs/>
          <w:sz w:val="23"/>
          <w:szCs w:val="23"/>
        </w:rPr>
        <w:t>/</w:t>
      </w:r>
      <w:r w:rsidRPr="001F7691">
        <w:rPr>
          <w:b/>
          <w:bCs/>
          <w:sz w:val="23"/>
          <w:szCs w:val="23"/>
        </w:rPr>
        <w:t>202</w:t>
      </w:r>
      <w:r w:rsidR="00C867F4" w:rsidRPr="001F7691">
        <w:rPr>
          <w:b/>
          <w:bCs/>
          <w:sz w:val="23"/>
          <w:szCs w:val="23"/>
        </w:rPr>
        <w:t>5</w:t>
      </w:r>
      <w:r w:rsidR="001A70C1">
        <w:rPr>
          <w:b/>
          <w:bCs/>
          <w:sz w:val="23"/>
          <w:szCs w:val="23"/>
        </w:rPr>
        <w:t xml:space="preserve"> </w:t>
      </w:r>
      <w:r w:rsidR="00740239">
        <w:rPr>
          <w:b/>
          <w:bCs/>
          <w:sz w:val="23"/>
          <w:szCs w:val="23"/>
        </w:rPr>
        <w:t>–</w:t>
      </w:r>
      <w:r w:rsidR="001A70C1">
        <w:rPr>
          <w:b/>
          <w:bCs/>
          <w:sz w:val="23"/>
          <w:szCs w:val="23"/>
        </w:rPr>
        <w:t xml:space="preserve"> </w:t>
      </w:r>
      <w:r w:rsidR="00740239">
        <w:rPr>
          <w:b/>
          <w:bCs/>
          <w:sz w:val="23"/>
          <w:szCs w:val="23"/>
        </w:rPr>
        <w:t xml:space="preserve">přihlášení ke studiu MSC </w:t>
      </w:r>
    </w:p>
    <w:p w14:paraId="1BAFD80B" w14:textId="77777777" w:rsidR="003C4DCA" w:rsidRPr="001F7691" w:rsidRDefault="003C4DCA" w:rsidP="00D00D69">
      <w:pPr>
        <w:ind w:left="-142" w:firstLine="142"/>
        <w:jc w:val="both"/>
        <w:rPr>
          <w:sz w:val="23"/>
          <w:szCs w:val="23"/>
        </w:rPr>
      </w:pPr>
    </w:p>
    <w:p w14:paraId="22D5ADAD" w14:textId="797FB777" w:rsidR="00B06DC0" w:rsidRPr="00CB0161" w:rsidRDefault="008D73EF" w:rsidP="003E632E">
      <w:pPr>
        <w:spacing w:line="276" w:lineRule="auto"/>
        <w:jc w:val="both"/>
        <w:rPr>
          <w:b/>
          <w:bCs/>
          <w:sz w:val="23"/>
          <w:szCs w:val="23"/>
          <w:lang w:eastAsia="en-US"/>
        </w:rPr>
      </w:pPr>
      <w:r w:rsidRPr="001F7691">
        <w:rPr>
          <w:sz w:val="23"/>
          <w:szCs w:val="23"/>
          <w:lang w:eastAsia="en-US"/>
        </w:rPr>
        <w:t>Objednáváme u Vás</w:t>
      </w:r>
      <w:r w:rsidR="00D00D69" w:rsidRPr="001F7691">
        <w:rPr>
          <w:sz w:val="23"/>
          <w:szCs w:val="23"/>
          <w:lang w:eastAsia="en-US"/>
        </w:rPr>
        <w:t xml:space="preserve"> </w:t>
      </w:r>
      <w:r w:rsidR="008920EC" w:rsidRPr="001F7691">
        <w:rPr>
          <w:sz w:val="23"/>
          <w:szCs w:val="23"/>
          <w:lang w:eastAsia="en-US"/>
        </w:rPr>
        <w:t>pro</w:t>
      </w:r>
      <w:r w:rsidR="00690D0C">
        <w:rPr>
          <w:sz w:val="23"/>
          <w:szCs w:val="23"/>
          <w:lang w:eastAsia="en-US"/>
        </w:rPr>
        <w:t xml:space="preserve"> naši zaměs</w:t>
      </w:r>
      <w:r w:rsidR="00CB0161">
        <w:rPr>
          <w:sz w:val="23"/>
          <w:szCs w:val="23"/>
          <w:lang w:eastAsia="en-US"/>
        </w:rPr>
        <w:t>tnankyni</w:t>
      </w:r>
      <w:r w:rsidR="008920EC" w:rsidRPr="001F7691">
        <w:rPr>
          <w:sz w:val="23"/>
          <w:szCs w:val="23"/>
          <w:lang w:eastAsia="en-US"/>
        </w:rPr>
        <w:t xml:space="preserve"> </w:t>
      </w:r>
      <w:r w:rsidR="009921D2">
        <w:rPr>
          <w:b/>
          <w:bCs/>
          <w:sz w:val="23"/>
          <w:szCs w:val="23"/>
          <w:lang w:eastAsia="en-US"/>
        </w:rPr>
        <w:t>xxxxxxxxx</w:t>
      </w:r>
      <w:r w:rsidR="00963738" w:rsidRPr="00557D1D">
        <w:rPr>
          <w:b/>
          <w:bCs/>
          <w:sz w:val="23"/>
          <w:szCs w:val="23"/>
          <w:lang w:eastAsia="en-US"/>
        </w:rPr>
        <w:t xml:space="preserve"> </w:t>
      </w:r>
      <w:r w:rsidR="002D42AD" w:rsidRPr="00557D1D">
        <w:rPr>
          <w:b/>
          <w:bCs/>
          <w:sz w:val="23"/>
          <w:szCs w:val="23"/>
          <w:lang w:eastAsia="en-US"/>
        </w:rPr>
        <w:t>S</w:t>
      </w:r>
      <w:r w:rsidR="00963738" w:rsidRPr="00557D1D">
        <w:rPr>
          <w:b/>
          <w:bCs/>
          <w:sz w:val="23"/>
          <w:szCs w:val="23"/>
          <w:lang w:eastAsia="en-US"/>
        </w:rPr>
        <w:t xml:space="preserve">tudium </w:t>
      </w:r>
      <w:r w:rsidR="004105A1" w:rsidRPr="00557D1D">
        <w:rPr>
          <w:b/>
          <w:bCs/>
          <w:sz w:val="23"/>
          <w:szCs w:val="23"/>
          <w:lang w:eastAsia="en-US"/>
        </w:rPr>
        <w:t>MSc</w:t>
      </w:r>
      <w:r w:rsidR="00963738" w:rsidRPr="00557D1D">
        <w:rPr>
          <w:b/>
          <w:bCs/>
          <w:sz w:val="23"/>
          <w:szCs w:val="23"/>
          <w:lang w:eastAsia="en-US"/>
        </w:rPr>
        <w:t xml:space="preserve">, </w:t>
      </w:r>
      <w:r w:rsidR="00C321C9" w:rsidRPr="00557D1D">
        <w:rPr>
          <w:b/>
          <w:bCs/>
          <w:sz w:val="23"/>
          <w:szCs w:val="23"/>
          <w:lang w:eastAsia="en-US"/>
        </w:rPr>
        <w:t xml:space="preserve">PURE, </w:t>
      </w:r>
      <w:r w:rsidR="001E30F7" w:rsidRPr="00557D1D">
        <w:rPr>
          <w:b/>
          <w:bCs/>
          <w:sz w:val="23"/>
          <w:szCs w:val="23"/>
          <w:lang w:eastAsia="en-US"/>
        </w:rPr>
        <w:t>obor MSc – Moderní Mar</w:t>
      </w:r>
      <w:r w:rsidR="00C321C9" w:rsidRPr="00557D1D">
        <w:rPr>
          <w:b/>
          <w:bCs/>
          <w:sz w:val="23"/>
          <w:szCs w:val="23"/>
          <w:lang w:eastAsia="en-US"/>
        </w:rPr>
        <w:t>keting</w:t>
      </w:r>
      <w:r w:rsidR="00CB0161">
        <w:rPr>
          <w:b/>
          <w:bCs/>
          <w:sz w:val="23"/>
          <w:szCs w:val="23"/>
          <w:lang w:eastAsia="en-US"/>
        </w:rPr>
        <w:t xml:space="preserve"> - </w:t>
      </w:r>
      <w:r w:rsidR="00354E36">
        <w:rPr>
          <w:sz w:val="23"/>
          <w:szCs w:val="23"/>
          <w:lang w:eastAsia="en-US"/>
        </w:rPr>
        <w:t>forma studia online</w:t>
      </w:r>
      <w:r w:rsidR="00794BF8">
        <w:rPr>
          <w:sz w:val="23"/>
          <w:szCs w:val="23"/>
          <w:lang w:eastAsia="en-US"/>
        </w:rPr>
        <w:t xml:space="preserve">, </w:t>
      </w:r>
      <w:r w:rsidR="000C5CD9">
        <w:rPr>
          <w:sz w:val="23"/>
          <w:szCs w:val="23"/>
          <w:lang w:eastAsia="en-US"/>
        </w:rPr>
        <w:t>délka studia 12 měsíců,</w:t>
      </w:r>
      <w:r w:rsidR="00617702">
        <w:rPr>
          <w:sz w:val="23"/>
          <w:szCs w:val="23"/>
          <w:lang w:eastAsia="en-US"/>
        </w:rPr>
        <w:t xml:space="preserve"> neomezený přístup do studijního systému po do</w:t>
      </w:r>
      <w:r w:rsidR="00DA5D93">
        <w:rPr>
          <w:sz w:val="23"/>
          <w:szCs w:val="23"/>
          <w:lang w:eastAsia="en-US"/>
        </w:rPr>
        <w:t>bu studia, účast na online networkingových setkáních s</w:t>
      </w:r>
      <w:r w:rsidR="00E746FB">
        <w:rPr>
          <w:sz w:val="23"/>
          <w:szCs w:val="23"/>
          <w:lang w:eastAsia="en-US"/>
        </w:rPr>
        <w:t> </w:t>
      </w:r>
      <w:r w:rsidR="00DA5D93">
        <w:rPr>
          <w:sz w:val="23"/>
          <w:szCs w:val="23"/>
          <w:lang w:eastAsia="en-US"/>
        </w:rPr>
        <w:t>lektory</w:t>
      </w:r>
      <w:r w:rsidR="00E746FB">
        <w:rPr>
          <w:sz w:val="23"/>
          <w:szCs w:val="23"/>
          <w:lang w:eastAsia="en-US"/>
        </w:rPr>
        <w:t>, neomezený přístup do online knihovny Bookport</w:t>
      </w:r>
      <w:r w:rsidR="004A03C6">
        <w:rPr>
          <w:sz w:val="23"/>
          <w:szCs w:val="23"/>
          <w:lang w:eastAsia="en-US"/>
        </w:rPr>
        <w:t>,</w:t>
      </w:r>
      <w:r w:rsidR="00484330">
        <w:rPr>
          <w:sz w:val="23"/>
          <w:szCs w:val="23"/>
          <w:lang w:eastAsia="en-US"/>
        </w:rPr>
        <w:t xml:space="preserve"> </w:t>
      </w:r>
      <w:r w:rsidR="00057F77">
        <w:rPr>
          <w:sz w:val="23"/>
          <w:szCs w:val="23"/>
          <w:lang w:eastAsia="en-US"/>
        </w:rPr>
        <w:t xml:space="preserve">kompletní studijní materiály </w:t>
      </w:r>
      <w:r w:rsidR="00233A55">
        <w:rPr>
          <w:sz w:val="23"/>
          <w:szCs w:val="23"/>
          <w:lang w:eastAsia="en-US"/>
        </w:rPr>
        <w:t xml:space="preserve">nutné pro absolvování studia online, </w:t>
      </w:r>
      <w:r w:rsidR="00484330">
        <w:rPr>
          <w:sz w:val="23"/>
          <w:szCs w:val="23"/>
          <w:lang w:eastAsia="en-US"/>
        </w:rPr>
        <w:t>oponentura diplomové práce,</w:t>
      </w:r>
      <w:r w:rsidR="000C5CD9">
        <w:rPr>
          <w:sz w:val="23"/>
          <w:szCs w:val="23"/>
          <w:lang w:eastAsia="en-US"/>
        </w:rPr>
        <w:t xml:space="preserve"> </w:t>
      </w:r>
      <w:r w:rsidR="00107202">
        <w:rPr>
          <w:sz w:val="23"/>
          <w:szCs w:val="23"/>
          <w:lang w:eastAsia="en-US"/>
        </w:rPr>
        <w:t>ukončení s</w:t>
      </w:r>
      <w:r w:rsidR="00ED3E16">
        <w:rPr>
          <w:sz w:val="23"/>
          <w:szCs w:val="23"/>
          <w:lang w:eastAsia="en-US"/>
        </w:rPr>
        <w:t>tudia obhajobou diplomové práce</w:t>
      </w:r>
      <w:r w:rsidR="00E60034">
        <w:rPr>
          <w:sz w:val="23"/>
          <w:szCs w:val="23"/>
          <w:lang w:eastAsia="en-US"/>
        </w:rPr>
        <w:t xml:space="preserve"> (</w:t>
      </w:r>
      <w:r w:rsidR="00F846A0">
        <w:rPr>
          <w:sz w:val="23"/>
          <w:szCs w:val="23"/>
          <w:lang w:eastAsia="en-US"/>
        </w:rPr>
        <w:t xml:space="preserve">zahájení </w:t>
      </w:r>
      <w:r w:rsidR="00E60034">
        <w:rPr>
          <w:sz w:val="23"/>
          <w:szCs w:val="23"/>
          <w:lang w:eastAsia="en-US"/>
        </w:rPr>
        <w:t>studia 03/2025)</w:t>
      </w:r>
      <w:r w:rsidR="00FD5D42">
        <w:rPr>
          <w:sz w:val="23"/>
          <w:szCs w:val="23"/>
          <w:lang w:eastAsia="en-US"/>
        </w:rPr>
        <w:t>, v</w:t>
      </w:r>
      <w:r w:rsidR="00F673AA">
        <w:rPr>
          <w:sz w:val="23"/>
          <w:szCs w:val="23"/>
          <w:lang w:eastAsia="en-US"/>
        </w:rPr>
        <w:t xml:space="preserve">ystavení </w:t>
      </w:r>
      <w:r w:rsidR="00FD5D42">
        <w:rPr>
          <w:sz w:val="23"/>
          <w:szCs w:val="23"/>
          <w:lang w:eastAsia="en-US"/>
        </w:rPr>
        <w:t>diplomu</w:t>
      </w:r>
      <w:r w:rsidR="00A32FFE">
        <w:rPr>
          <w:sz w:val="23"/>
          <w:szCs w:val="23"/>
          <w:lang w:eastAsia="en-US"/>
        </w:rPr>
        <w:t xml:space="preserve"> a</w:t>
      </w:r>
      <w:r w:rsidR="00617702">
        <w:rPr>
          <w:sz w:val="23"/>
          <w:szCs w:val="23"/>
          <w:lang w:eastAsia="en-US"/>
        </w:rPr>
        <w:t>td.</w:t>
      </w:r>
    </w:p>
    <w:p w14:paraId="6F8C6881" w14:textId="77777777" w:rsidR="00BB3B1E" w:rsidRDefault="00BB3B1E" w:rsidP="003E632E">
      <w:pPr>
        <w:spacing w:line="276" w:lineRule="auto"/>
        <w:jc w:val="both"/>
        <w:rPr>
          <w:sz w:val="23"/>
          <w:szCs w:val="23"/>
          <w:lang w:eastAsia="en-US"/>
        </w:rPr>
      </w:pPr>
    </w:p>
    <w:p w14:paraId="2492A054" w14:textId="07B72AC7" w:rsidR="00BF6F19" w:rsidRPr="001F7691" w:rsidRDefault="00794BF8" w:rsidP="003E632E">
      <w:pPr>
        <w:spacing w:line="276" w:lineRule="auto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Cena školného</w:t>
      </w:r>
      <w:r w:rsidR="00715032">
        <w:rPr>
          <w:sz w:val="23"/>
          <w:szCs w:val="23"/>
          <w:lang w:eastAsia="en-US"/>
        </w:rPr>
        <w:t xml:space="preserve"> při objednání </w:t>
      </w:r>
      <w:r w:rsidR="002E5E31">
        <w:rPr>
          <w:sz w:val="23"/>
          <w:szCs w:val="23"/>
          <w:lang w:eastAsia="en-US"/>
        </w:rPr>
        <w:t xml:space="preserve">studia </w:t>
      </w:r>
      <w:r w:rsidR="00871195">
        <w:rPr>
          <w:sz w:val="23"/>
          <w:szCs w:val="23"/>
          <w:lang w:eastAsia="en-US"/>
        </w:rPr>
        <w:t xml:space="preserve">(odeslání přihlášky) </w:t>
      </w:r>
      <w:r w:rsidR="00715032">
        <w:rPr>
          <w:sz w:val="23"/>
          <w:szCs w:val="23"/>
          <w:lang w:eastAsia="en-US"/>
        </w:rPr>
        <w:t xml:space="preserve">do 31.1.2025 ve výši </w:t>
      </w:r>
      <w:r w:rsidR="00891AD6">
        <w:rPr>
          <w:sz w:val="23"/>
          <w:szCs w:val="23"/>
          <w:lang w:eastAsia="en-US"/>
        </w:rPr>
        <w:t>76 900 Kč bez DPH, cena s DPH (21 %</w:t>
      </w:r>
      <w:r w:rsidR="00AB2DEB">
        <w:rPr>
          <w:sz w:val="23"/>
          <w:szCs w:val="23"/>
          <w:lang w:eastAsia="en-US"/>
        </w:rPr>
        <w:t xml:space="preserve">) </w:t>
      </w:r>
      <w:r w:rsidR="00BB3B1E">
        <w:rPr>
          <w:sz w:val="23"/>
          <w:szCs w:val="23"/>
          <w:lang w:eastAsia="en-US"/>
        </w:rPr>
        <w:t xml:space="preserve"> </w:t>
      </w:r>
      <w:r w:rsidR="00AB2DEB">
        <w:rPr>
          <w:sz w:val="23"/>
          <w:szCs w:val="23"/>
          <w:lang w:eastAsia="en-US"/>
        </w:rPr>
        <w:t xml:space="preserve">ve výši </w:t>
      </w:r>
      <w:r w:rsidR="007875A8">
        <w:rPr>
          <w:sz w:val="23"/>
          <w:szCs w:val="23"/>
          <w:lang w:eastAsia="en-US"/>
        </w:rPr>
        <w:t xml:space="preserve">93 049 Kč. </w:t>
      </w:r>
    </w:p>
    <w:p w14:paraId="67F0C09A" w14:textId="77777777" w:rsidR="001F7691" w:rsidRDefault="001F7691" w:rsidP="008F11B9">
      <w:pPr>
        <w:spacing w:line="276" w:lineRule="auto"/>
        <w:jc w:val="both"/>
        <w:rPr>
          <w:sz w:val="23"/>
          <w:szCs w:val="23"/>
          <w:lang w:eastAsia="en-US"/>
        </w:rPr>
      </w:pPr>
    </w:p>
    <w:p w14:paraId="0EFB6BAF" w14:textId="281AB00C" w:rsidR="008F11B9" w:rsidRPr="001F7691" w:rsidRDefault="00BB6A08" w:rsidP="008F11B9">
      <w:pPr>
        <w:spacing w:line="276" w:lineRule="auto"/>
        <w:jc w:val="both"/>
        <w:rPr>
          <w:sz w:val="23"/>
          <w:szCs w:val="23"/>
        </w:rPr>
      </w:pPr>
      <w:r w:rsidRPr="001F7691">
        <w:rPr>
          <w:sz w:val="23"/>
          <w:szCs w:val="23"/>
        </w:rPr>
        <w:t>Prosím</w:t>
      </w:r>
      <w:r w:rsidR="00616003" w:rsidRPr="001F7691">
        <w:rPr>
          <w:sz w:val="23"/>
          <w:szCs w:val="23"/>
        </w:rPr>
        <w:t>e</w:t>
      </w:r>
      <w:r w:rsidRPr="001F7691">
        <w:rPr>
          <w:sz w:val="23"/>
          <w:szCs w:val="23"/>
        </w:rPr>
        <w:t xml:space="preserve"> o vystavení faktury a její zaslání </w:t>
      </w:r>
      <w:r w:rsidR="00D4332A" w:rsidRPr="001F7691">
        <w:rPr>
          <w:sz w:val="23"/>
          <w:szCs w:val="23"/>
        </w:rPr>
        <w:t xml:space="preserve">buď </w:t>
      </w:r>
      <w:r w:rsidRPr="001F7691">
        <w:rPr>
          <w:sz w:val="23"/>
          <w:szCs w:val="23"/>
        </w:rPr>
        <w:t xml:space="preserve">e-mailem na adresu </w:t>
      </w:r>
      <w:r w:rsidR="00AF42CC">
        <w:t>xxxxxxxxxx</w:t>
      </w:r>
      <w:r w:rsidR="000227D7" w:rsidRPr="001F7691">
        <w:rPr>
          <w:b/>
          <w:sz w:val="23"/>
          <w:szCs w:val="23"/>
        </w:rPr>
        <w:t xml:space="preserve"> </w:t>
      </w:r>
      <w:r w:rsidR="000227D7" w:rsidRPr="001F7691">
        <w:rPr>
          <w:sz w:val="23"/>
          <w:szCs w:val="23"/>
        </w:rPr>
        <w:t>nebo na adresu Karlovarská agentura rozvoje podnikání, p. o., Závodní 278, Karlovy Vary 360 18</w:t>
      </w:r>
      <w:r w:rsidRPr="001F7691">
        <w:rPr>
          <w:sz w:val="23"/>
          <w:szCs w:val="23"/>
        </w:rPr>
        <w:t xml:space="preserve">. </w:t>
      </w:r>
      <w:r w:rsidR="003E632E" w:rsidRPr="001F7691">
        <w:rPr>
          <w:sz w:val="23"/>
          <w:szCs w:val="23"/>
        </w:rPr>
        <w:t xml:space="preserve"> </w:t>
      </w:r>
    </w:p>
    <w:p w14:paraId="2D500256" w14:textId="77777777" w:rsidR="00430FD7" w:rsidRDefault="00430FD7" w:rsidP="008F11B9">
      <w:pPr>
        <w:spacing w:line="276" w:lineRule="auto"/>
        <w:jc w:val="both"/>
        <w:rPr>
          <w:sz w:val="23"/>
          <w:szCs w:val="23"/>
        </w:rPr>
      </w:pPr>
    </w:p>
    <w:p w14:paraId="13B209AC" w14:textId="130697FB" w:rsidR="00526CDB" w:rsidRPr="001F7691" w:rsidRDefault="00BB6A08" w:rsidP="008F11B9">
      <w:pPr>
        <w:spacing w:line="276" w:lineRule="auto"/>
        <w:jc w:val="both"/>
        <w:rPr>
          <w:sz w:val="23"/>
          <w:szCs w:val="23"/>
        </w:rPr>
      </w:pPr>
      <w:r w:rsidRPr="001F7691">
        <w:rPr>
          <w:sz w:val="23"/>
          <w:szCs w:val="23"/>
        </w:rPr>
        <w:t xml:space="preserve">Na faktuře musí být uveden odkaz na tuto objednávku </w:t>
      </w:r>
      <w:r w:rsidRPr="001F7691">
        <w:rPr>
          <w:b/>
          <w:sz w:val="23"/>
          <w:szCs w:val="23"/>
        </w:rPr>
        <w:t>č</w:t>
      </w:r>
      <w:r w:rsidR="00C36DB0">
        <w:rPr>
          <w:b/>
          <w:sz w:val="23"/>
          <w:szCs w:val="23"/>
        </w:rPr>
        <w:t xml:space="preserve">. </w:t>
      </w:r>
      <w:r w:rsidR="00530E19">
        <w:rPr>
          <w:b/>
          <w:sz w:val="23"/>
          <w:szCs w:val="23"/>
        </w:rPr>
        <w:t>17</w:t>
      </w:r>
      <w:r w:rsidR="00C36DB0">
        <w:rPr>
          <w:b/>
          <w:sz w:val="23"/>
          <w:szCs w:val="23"/>
        </w:rPr>
        <w:t>/</w:t>
      </w:r>
      <w:r w:rsidRPr="001F7691">
        <w:rPr>
          <w:b/>
          <w:sz w:val="23"/>
          <w:szCs w:val="23"/>
        </w:rPr>
        <w:t>20</w:t>
      </w:r>
      <w:r w:rsidR="00C01B5F" w:rsidRPr="001F7691">
        <w:rPr>
          <w:b/>
          <w:sz w:val="23"/>
          <w:szCs w:val="23"/>
        </w:rPr>
        <w:t>2</w:t>
      </w:r>
      <w:r w:rsidR="00C867F4" w:rsidRPr="001F7691">
        <w:rPr>
          <w:b/>
          <w:sz w:val="23"/>
          <w:szCs w:val="23"/>
        </w:rPr>
        <w:t>5</w:t>
      </w:r>
      <w:r w:rsidR="00EC2D4E" w:rsidRPr="001F7691">
        <w:rPr>
          <w:sz w:val="23"/>
          <w:szCs w:val="23"/>
        </w:rPr>
        <w:t xml:space="preserve"> </w:t>
      </w:r>
      <w:r w:rsidR="00EC2D4E" w:rsidRPr="001F7691">
        <w:rPr>
          <w:b/>
          <w:sz w:val="23"/>
          <w:szCs w:val="23"/>
        </w:rPr>
        <w:t xml:space="preserve">a tento text: </w:t>
      </w:r>
    </w:p>
    <w:p w14:paraId="3029D211" w14:textId="77777777" w:rsidR="00526CDB" w:rsidRPr="001F7691" w:rsidRDefault="00EC2D4E" w:rsidP="00526CDB">
      <w:pPr>
        <w:suppressAutoHyphens w:val="0"/>
        <w:ind w:right="-2"/>
        <w:jc w:val="both"/>
        <w:rPr>
          <w:b/>
          <w:bCs/>
          <w:sz w:val="23"/>
          <w:szCs w:val="23"/>
        </w:rPr>
      </w:pPr>
      <w:r w:rsidRPr="001F7691">
        <w:rPr>
          <w:sz w:val="23"/>
          <w:szCs w:val="23"/>
        </w:rPr>
        <w:t>„</w:t>
      </w:r>
      <w:r w:rsidRPr="001F7691">
        <w:rPr>
          <w:b/>
          <w:bCs/>
          <w:sz w:val="23"/>
          <w:szCs w:val="23"/>
        </w:rPr>
        <w:t xml:space="preserve">Fakturujeme </w:t>
      </w:r>
      <w:r w:rsidR="00526CDB" w:rsidRPr="001F7691">
        <w:rPr>
          <w:b/>
          <w:bCs/>
          <w:sz w:val="23"/>
          <w:szCs w:val="23"/>
        </w:rPr>
        <w:t xml:space="preserve">Vám </w:t>
      </w:r>
      <w:r w:rsidRPr="001F7691">
        <w:rPr>
          <w:b/>
          <w:bCs/>
          <w:sz w:val="23"/>
          <w:szCs w:val="23"/>
        </w:rPr>
        <w:t xml:space="preserve">v rámci projektu „Smart Akcelerátor </w:t>
      </w:r>
      <w:r w:rsidR="00054418" w:rsidRPr="001F7691">
        <w:rPr>
          <w:b/>
          <w:bCs/>
          <w:sz w:val="23"/>
          <w:szCs w:val="23"/>
        </w:rPr>
        <w:t>3</w:t>
      </w:r>
      <w:r w:rsidRPr="001F7691">
        <w:rPr>
          <w:b/>
          <w:bCs/>
          <w:sz w:val="23"/>
          <w:szCs w:val="23"/>
        </w:rPr>
        <w:t>“, registrační číslo projektu</w:t>
      </w:r>
      <w:r w:rsidR="00526CDB" w:rsidRPr="001F7691">
        <w:rPr>
          <w:b/>
          <w:bCs/>
          <w:sz w:val="23"/>
          <w:szCs w:val="23"/>
        </w:rPr>
        <w:t xml:space="preserve">: </w:t>
      </w:r>
      <w:r w:rsidR="00054418" w:rsidRPr="001F7691">
        <w:rPr>
          <w:b/>
          <w:bCs/>
          <w:color w:val="000000"/>
          <w:sz w:val="23"/>
          <w:szCs w:val="23"/>
          <w:shd w:val="clear" w:color="auto" w:fill="FFFFFF"/>
        </w:rPr>
        <w:t>CZ.02.01.02/00/22_009/0004182</w:t>
      </w:r>
      <w:r w:rsidR="00526CDB" w:rsidRPr="001F7691">
        <w:rPr>
          <w:b/>
          <w:bCs/>
          <w:sz w:val="23"/>
          <w:szCs w:val="23"/>
        </w:rPr>
        <w:t>.</w:t>
      </w:r>
    </w:p>
    <w:p w14:paraId="4F6CB40F" w14:textId="77777777" w:rsidR="00E7568A" w:rsidRPr="001F7691" w:rsidRDefault="00E7568A" w:rsidP="00054418">
      <w:pPr>
        <w:rPr>
          <w:b/>
          <w:sz w:val="23"/>
          <w:szCs w:val="23"/>
          <w:u w:val="single"/>
        </w:rPr>
      </w:pPr>
    </w:p>
    <w:p w14:paraId="18449425" w14:textId="77777777" w:rsidR="00054418" w:rsidRPr="001F7691" w:rsidRDefault="00054418" w:rsidP="00054418">
      <w:pPr>
        <w:rPr>
          <w:b/>
          <w:sz w:val="23"/>
          <w:szCs w:val="23"/>
          <w:u w:val="single"/>
        </w:rPr>
      </w:pPr>
      <w:r w:rsidRPr="001F7691">
        <w:rPr>
          <w:b/>
          <w:sz w:val="23"/>
          <w:szCs w:val="23"/>
          <w:u w:val="single"/>
        </w:rPr>
        <w:t>Objednatelem a příjemcem faktury je:</w:t>
      </w:r>
    </w:p>
    <w:p w14:paraId="4234B6A1" w14:textId="77777777" w:rsidR="00054418" w:rsidRPr="001F7691" w:rsidRDefault="00054418" w:rsidP="00054418">
      <w:pPr>
        <w:rPr>
          <w:b/>
          <w:sz w:val="23"/>
          <w:szCs w:val="23"/>
        </w:rPr>
      </w:pPr>
      <w:r w:rsidRPr="001F7691">
        <w:rPr>
          <w:b/>
          <w:sz w:val="23"/>
          <w:szCs w:val="23"/>
        </w:rPr>
        <w:t>Karlovarská agentura rozvoje podnikání, p. o.</w:t>
      </w:r>
    </w:p>
    <w:p w14:paraId="7B4F0BE3" w14:textId="77777777" w:rsidR="00054418" w:rsidRPr="001F7691" w:rsidRDefault="00054418" w:rsidP="00054418">
      <w:pPr>
        <w:rPr>
          <w:sz w:val="23"/>
          <w:szCs w:val="23"/>
        </w:rPr>
      </w:pPr>
      <w:r w:rsidRPr="001F7691">
        <w:rPr>
          <w:sz w:val="23"/>
          <w:szCs w:val="23"/>
        </w:rPr>
        <w:t>se sídlem:</w:t>
      </w:r>
      <w:r w:rsidRPr="001F7691">
        <w:rPr>
          <w:sz w:val="23"/>
          <w:szCs w:val="23"/>
        </w:rPr>
        <w:tab/>
      </w:r>
      <w:r w:rsidRPr="001F7691">
        <w:rPr>
          <w:sz w:val="23"/>
          <w:szCs w:val="23"/>
        </w:rPr>
        <w:tab/>
        <w:t>Závodní 278, 360 18 Karlovy Vary</w:t>
      </w:r>
    </w:p>
    <w:p w14:paraId="2287F5A8" w14:textId="77777777" w:rsidR="00054418" w:rsidRPr="001F7691" w:rsidRDefault="00054418" w:rsidP="00054418">
      <w:pPr>
        <w:rPr>
          <w:sz w:val="23"/>
          <w:szCs w:val="23"/>
        </w:rPr>
      </w:pPr>
      <w:r w:rsidRPr="001F7691">
        <w:rPr>
          <w:sz w:val="23"/>
          <w:szCs w:val="23"/>
        </w:rPr>
        <w:t>IČ:</w:t>
      </w:r>
      <w:r w:rsidRPr="001F7691">
        <w:rPr>
          <w:sz w:val="23"/>
          <w:szCs w:val="23"/>
        </w:rPr>
        <w:tab/>
      </w:r>
      <w:r w:rsidRPr="001F7691">
        <w:rPr>
          <w:sz w:val="23"/>
          <w:szCs w:val="23"/>
        </w:rPr>
        <w:tab/>
      </w:r>
      <w:r w:rsidRPr="001F7691">
        <w:rPr>
          <w:sz w:val="23"/>
          <w:szCs w:val="23"/>
        </w:rPr>
        <w:tab/>
        <w:t>72053666</w:t>
      </w:r>
    </w:p>
    <w:p w14:paraId="637A5394" w14:textId="22B87F16" w:rsidR="00054418" w:rsidRPr="001F7691" w:rsidRDefault="00054418" w:rsidP="00054418">
      <w:pPr>
        <w:rPr>
          <w:sz w:val="23"/>
          <w:szCs w:val="23"/>
        </w:rPr>
      </w:pPr>
      <w:r w:rsidRPr="001F7691">
        <w:rPr>
          <w:sz w:val="23"/>
          <w:szCs w:val="23"/>
        </w:rPr>
        <w:t>bankovní spojení:</w:t>
      </w:r>
      <w:r w:rsidRPr="001F7691">
        <w:rPr>
          <w:sz w:val="23"/>
          <w:szCs w:val="23"/>
        </w:rPr>
        <w:tab/>
      </w:r>
      <w:r w:rsidR="00AF42CC">
        <w:rPr>
          <w:sz w:val="23"/>
          <w:szCs w:val="23"/>
        </w:rPr>
        <w:t>xxxxxxxxxxxxxx</w:t>
      </w:r>
    </w:p>
    <w:p w14:paraId="66E55005" w14:textId="44FF6774" w:rsidR="00054418" w:rsidRPr="001F7691" w:rsidRDefault="00054418" w:rsidP="00054418">
      <w:pPr>
        <w:rPr>
          <w:sz w:val="23"/>
          <w:szCs w:val="23"/>
        </w:rPr>
      </w:pPr>
      <w:r w:rsidRPr="001F7691">
        <w:rPr>
          <w:sz w:val="23"/>
          <w:szCs w:val="23"/>
        </w:rPr>
        <w:t>číslo účtu:</w:t>
      </w:r>
      <w:r w:rsidRPr="001F7691">
        <w:rPr>
          <w:sz w:val="23"/>
          <w:szCs w:val="23"/>
        </w:rPr>
        <w:tab/>
      </w:r>
      <w:r w:rsidRPr="001F7691">
        <w:rPr>
          <w:sz w:val="23"/>
          <w:szCs w:val="23"/>
        </w:rPr>
        <w:tab/>
      </w:r>
      <w:r w:rsidR="00AF42CC">
        <w:rPr>
          <w:sz w:val="23"/>
          <w:szCs w:val="23"/>
        </w:rPr>
        <w:t>xxxxxxxxxxxxx</w:t>
      </w:r>
    </w:p>
    <w:p w14:paraId="063BC84E" w14:textId="77777777" w:rsidR="00054418" w:rsidRPr="001F7691" w:rsidRDefault="00054418" w:rsidP="00EC2D4E">
      <w:pPr>
        <w:suppressAutoHyphens w:val="0"/>
        <w:ind w:right="-2"/>
        <w:jc w:val="both"/>
        <w:rPr>
          <w:sz w:val="23"/>
          <w:szCs w:val="23"/>
        </w:rPr>
      </w:pPr>
    </w:p>
    <w:p w14:paraId="51C4F70F" w14:textId="27602F13" w:rsidR="00BB6A08" w:rsidRPr="001F7691" w:rsidRDefault="00D26184" w:rsidP="000230D9">
      <w:pPr>
        <w:rPr>
          <w:sz w:val="23"/>
          <w:szCs w:val="23"/>
        </w:rPr>
      </w:pPr>
      <w:r w:rsidRPr="001F7691">
        <w:rPr>
          <w:sz w:val="23"/>
          <w:szCs w:val="23"/>
        </w:rPr>
        <w:t>Děkuj</w:t>
      </w:r>
      <w:r w:rsidR="00F432EA" w:rsidRPr="001F7691">
        <w:rPr>
          <w:sz w:val="23"/>
          <w:szCs w:val="23"/>
        </w:rPr>
        <w:t>eme</w:t>
      </w:r>
      <w:r w:rsidRPr="001F7691">
        <w:rPr>
          <w:sz w:val="23"/>
          <w:szCs w:val="23"/>
        </w:rPr>
        <w:t xml:space="preserve"> za spolupráci</w:t>
      </w:r>
    </w:p>
    <w:p w14:paraId="0C46EED1" w14:textId="77777777" w:rsidR="00D26184" w:rsidRPr="001F7691" w:rsidRDefault="00D26184" w:rsidP="000230D9">
      <w:pPr>
        <w:rPr>
          <w:sz w:val="23"/>
          <w:szCs w:val="23"/>
        </w:rPr>
      </w:pPr>
    </w:p>
    <w:p w14:paraId="18447EC7" w14:textId="77777777" w:rsidR="00F9286C" w:rsidRPr="001F7691" w:rsidRDefault="00BB6A08">
      <w:pPr>
        <w:pStyle w:val="Zhlav"/>
        <w:rPr>
          <w:sz w:val="23"/>
          <w:szCs w:val="23"/>
        </w:rPr>
      </w:pPr>
      <w:r w:rsidRPr="001F7691">
        <w:rPr>
          <w:sz w:val="23"/>
          <w:szCs w:val="23"/>
        </w:rPr>
        <w:t>S pozdravem</w:t>
      </w:r>
    </w:p>
    <w:p w14:paraId="6E3B35BC" w14:textId="77777777" w:rsidR="00C97359" w:rsidRPr="001F7691" w:rsidRDefault="00C97359">
      <w:pPr>
        <w:pStyle w:val="Zhlav"/>
        <w:rPr>
          <w:sz w:val="23"/>
          <w:szCs w:val="23"/>
        </w:rPr>
      </w:pPr>
    </w:p>
    <w:p w14:paraId="4B2935A0" w14:textId="77777777" w:rsidR="00C36DB0" w:rsidRDefault="00BB6A08">
      <w:pPr>
        <w:pStyle w:val="Zhlav"/>
        <w:rPr>
          <w:sz w:val="23"/>
          <w:szCs w:val="23"/>
        </w:rPr>
      </w:pPr>
      <w:r w:rsidRPr="001F7691">
        <w:rPr>
          <w:sz w:val="23"/>
          <w:szCs w:val="23"/>
        </w:rPr>
        <w:t xml:space="preserve">Ing. </w:t>
      </w:r>
      <w:r w:rsidR="007D3BA4" w:rsidRPr="001F7691">
        <w:rPr>
          <w:sz w:val="23"/>
          <w:szCs w:val="23"/>
        </w:rPr>
        <w:t>Vlastimil Veselý</w:t>
      </w:r>
      <w:r w:rsidR="00C15CE0" w:rsidRPr="001F7691">
        <w:rPr>
          <w:sz w:val="23"/>
          <w:szCs w:val="23"/>
        </w:rPr>
        <w:t xml:space="preserve">, </w:t>
      </w:r>
      <w:r w:rsidRPr="001F7691">
        <w:rPr>
          <w:sz w:val="23"/>
          <w:szCs w:val="23"/>
        </w:rPr>
        <w:t>ředitel</w:t>
      </w:r>
      <w:r w:rsidR="00690D0C">
        <w:rPr>
          <w:sz w:val="23"/>
          <w:szCs w:val="23"/>
        </w:rPr>
        <w:t xml:space="preserve">                                              </w:t>
      </w:r>
    </w:p>
    <w:p w14:paraId="6804490C" w14:textId="77777777" w:rsidR="00C36DB0" w:rsidRDefault="00C36DB0">
      <w:pPr>
        <w:pStyle w:val="Zhlav"/>
        <w:rPr>
          <w:sz w:val="23"/>
          <w:szCs w:val="23"/>
        </w:rPr>
      </w:pPr>
    </w:p>
    <w:p w14:paraId="6DF8B3E3" w14:textId="77777777" w:rsidR="00C36DB0" w:rsidRDefault="00C36DB0">
      <w:pPr>
        <w:pStyle w:val="Zhlav"/>
        <w:rPr>
          <w:sz w:val="23"/>
          <w:szCs w:val="23"/>
        </w:rPr>
      </w:pPr>
    </w:p>
    <w:p w14:paraId="71050E8E" w14:textId="77777777" w:rsidR="00C36DB0" w:rsidRDefault="00690D0C" w:rsidP="00C36DB0">
      <w:pPr>
        <w:pStyle w:val="Zhlav"/>
        <w:ind w:left="4963" w:firstLine="709"/>
        <w:rPr>
          <w:sz w:val="23"/>
          <w:szCs w:val="23"/>
        </w:rPr>
      </w:pPr>
      <w:r>
        <w:rPr>
          <w:sz w:val="23"/>
          <w:szCs w:val="23"/>
        </w:rPr>
        <w:t>Akceptace objednávky</w:t>
      </w:r>
      <w:r w:rsidR="00C36DB0">
        <w:rPr>
          <w:sz w:val="23"/>
          <w:szCs w:val="23"/>
        </w:rPr>
        <w:t xml:space="preserve"> </w:t>
      </w:r>
    </w:p>
    <w:p w14:paraId="01EF8C55" w14:textId="6A0C5B2A" w:rsidR="00BB6A08" w:rsidRPr="001F7691" w:rsidRDefault="00C36DB0" w:rsidP="00C36DB0">
      <w:pPr>
        <w:pStyle w:val="Zhlav"/>
        <w:ind w:left="4963" w:firstLine="709"/>
        <w:rPr>
          <w:sz w:val="23"/>
          <w:szCs w:val="23"/>
        </w:rPr>
      </w:pPr>
      <w:r>
        <w:rPr>
          <w:sz w:val="23"/>
          <w:szCs w:val="23"/>
        </w:rPr>
        <w:t>(datum a podpis)</w:t>
      </w:r>
    </w:p>
    <w:sectPr w:rsidR="00BB6A08" w:rsidRPr="001F7691">
      <w:footerReference w:type="default" r:id="rId10"/>
      <w:headerReference w:type="first" r:id="rId11"/>
      <w:footerReference w:type="first" r:id="rId12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D2E4" w14:textId="77777777" w:rsidR="00124894" w:rsidRDefault="00124894">
      <w:r>
        <w:separator/>
      </w:r>
    </w:p>
  </w:endnote>
  <w:endnote w:type="continuationSeparator" w:id="0">
    <w:p w14:paraId="5B0DD31E" w14:textId="77777777" w:rsidR="00124894" w:rsidRDefault="00124894">
      <w:r>
        <w:continuationSeparator/>
      </w:r>
    </w:p>
  </w:endnote>
  <w:endnote w:type="continuationNotice" w:id="1">
    <w:p w14:paraId="23026904" w14:textId="77777777" w:rsidR="00124894" w:rsidRDefault="00124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A070" w14:textId="3D9C37C5" w:rsidR="00086DE0" w:rsidRDefault="001A2026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945B18" wp14:editId="48F6C2CE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3784E" id="Přímá spojnice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" strokeweight=".26mm">
              <v:stroke joinstyle="miter"/>
            </v:line>
          </w:pict>
        </mc:Fallback>
      </mc:AlternateContent>
    </w:r>
  </w:p>
  <w:p w14:paraId="5022C3BA" w14:textId="77777777" w:rsidR="00086DE0" w:rsidRDefault="00086DE0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  <w:szCs w:val="18"/>
      </w:rPr>
      <w:t xml:space="preserve">strana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\*Arabic </w:instrText>
    </w:r>
    <w:r>
      <w:rPr>
        <w:rStyle w:val="slostrnky"/>
        <w:sz w:val="18"/>
        <w:szCs w:val="18"/>
      </w:rPr>
      <w:fldChar w:fldCharType="separate"/>
    </w:r>
    <w:r w:rsidR="008544C8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99C6" w14:textId="148568C9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______________________________________________________________________________________________</w:t>
    </w:r>
  </w:p>
  <w:p w14:paraId="28930424" w14:textId="5E1AEA15" w:rsidR="00086DE0" w:rsidRDefault="00086DE0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641F74">
      <w:rPr>
        <w:b w:val="0"/>
        <w:sz w:val="18"/>
      </w:rPr>
      <w:t>18</w:t>
    </w:r>
    <w:r>
      <w:rPr>
        <w:b w:val="0"/>
        <w:sz w:val="18"/>
      </w:rPr>
      <w:t xml:space="preserve"> Karlovy Vary</w:t>
    </w:r>
  </w:p>
  <w:p w14:paraId="2B12B04C" w14:textId="663DD3EB" w:rsidR="00086DE0" w:rsidRDefault="001F7CC4" w:rsidP="001F7CC4">
    <w:pPr>
      <w:pStyle w:val="Normln1"/>
      <w:tabs>
        <w:tab w:val="left" w:pos="4140"/>
        <w:tab w:val="right" w:pos="9180"/>
      </w:tabs>
      <w:rPr>
        <w:b w:val="0"/>
        <w:sz w:val="18"/>
        <w:szCs w:val="18"/>
      </w:rPr>
    </w:pPr>
    <w:r>
      <w:rPr>
        <w:b w:val="0"/>
        <w:sz w:val="18"/>
      </w:rPr>
      <w:t xml:space="preserve">                                                  </w:t>
    </w:r>
    <w:r w:rsidR="00086DE0">
      <w:rPr>
        <w:b w:val="0"/>
        <w:sz w:val="18"/>
      </w:rPr>
      <w:t xml:space="preserve">IČ: 72053666, </w:t>
    </w:r>
    <w:hyperlink r:id="rId1" w:history="1">
      <w:r w:rsidRPr="002F5647">
        <w:rPr>
          <w:rStyle w:val="Hypertextovodkaz"/>
          <w:b w:val="0"/>
          <w:sz w:val="18"/>
        </w:rPr>
        <w:t>http://www.karp-kv.cz</w:t>
      </w:r>
    </w:hyperlink>
    <w:r>
      <w:rPr>
        <w:b w:val="0"/>
        <w:sz w:val="18"/>
      </w:rPr>
      <w:t xml:space="preserve">                              strana 1</w:t>
    </w:r>
    <w:r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D828" w14:textId="77777777" w:rsidR="00124894" w:rsidRDefault="00124894">
      <w:r>
        <w:separator/>
      </w:r>
    </w:p>
  </w:footnote>
  <w:footnote w:type="continuationSeparator" w:id="0">
    <w:p w14:paraId="47C6D597" w14:textId="77777777" w:rsidR="00124894" w:rsidRDefault="00124894">
      <w:r>
        <w:continuationSeparator/>
      </w:r>
    </w:p>
  </w:footnote>
  <w:footnote w:type="continuationNotice" w:id="1">
    <w:p w14:paraId="4F0050C1" w14:textId="77777777" w:rsidR="00124894" w:rsidRDefault="00124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3777BB7" wp14:editId="1C82C756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8.5pt;margin-top:-3.95pt;width:72.05pt;height:67.6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D1E6B5" wp14:editId="7A658B32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75233" id="Přímá spojnice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24497"/>
    <w:multiLevelType w:val="hybridMultilevel"/>
    <w:tmpl w:val="5DEC84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A58F7"/>
    <w:multiLevelType w:val="hybridMultilevel"/>
    <w:tmpl w:val="1D06D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39D3"/>
    <w:multiLevelType w:val="hybridMultilevel"/>
    <w:tmpl w:val="8F6833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7C06"/>
    <w:multiLevelType w:val="hybridMultilevel"/>
    <w:tmpl w:val="F3AA86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9673467">
    <w:abstractNumId w:val="0"/>
  </w:num>
  <w:num w:numId="2" w16cid:durableId="1229919149">
    <w:abstractNumId w:val="4"/>
  </w:num>
  <w:num w:numId="3" w16cid:durableId="1401246865">
    <w:abstractNumId w:val="2"/>
  </w:num>
  <w:num w:numId="4" w16cid:durableId="1169564989">
    <w:abstractNumId w:val="3"/>
  </w:num>
  <w:num w:numId="5" w16cid:durableId="63796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65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1202A"/>
    <w:rsid w:val="00014A65"/>
    <w:rsid w:val="000164D9"/>
    <w:rsid w:val="000227D7"/>
    <w:rsid w:val="000230D9"/>
    <w:rsid w:val="00032BD9"/>
    <w:rsid w:val="000410EC"/>
    <w:rsid w:val="0004386B"/>
    <w:rsid w:val="00054418"/>
    <w:rsid w:val="0005501D"/>
    <w:rsid w:val="0005652A"/>
    <w:rsid w:val="00057F77"/>
    <w:rsid w:val="00071AEE"/>
    <w:rsid w:val="00086DE0"/>
    <w:rsid w:val="000902F8"/>
    <w:rsid w:val="00090FE9"/>
    <w:rsid w:val="000B648C"/>
    <w:rsid w:val="000B7F23"/>
    <w:rsid w:val="000C5CD9"/>
    <w:rsid w:val="000D733B"/>
    <w:rsid w:val="000E0418"/>
    <w:rsid w:val="000E3679"/>
    <w:rsid w:val="000E4A32"/>
    <w:rsid w:val="0010591C"/>
    <w:rsid w:val="001063B1"/>
    <w:rsid w:val="00107202"/>
    <w:rsid w:val="00115C0D"/>
    <w:rsid w:val="00124894"/>
    <w:rsid w:val="00125180"/>
    <w:rsid w:val="00126175"/>
    <w:rsid w:val="00130506"/>
    <w:rsid w:val="00141F81"/>
    <w:rsid w:val="00153A46"/>
    <w:rsid w:val="001670A4"/>
    <w:rsid w:val="001705A2"/>
    <w:rsid w:val="00177C2B"/>
    <w:rsid w:val="001858D4"/>
    <w:rsid w:val="001972FA"/>
    <w:rsid w:val="001A2026"/>
    <w:rsid w:val="001A52CA"/>
    <w:rsid w:val="001A70C1"/>
    <w:rsid w:val="001B1813"/>
    <w:rsid w:val="001C294A"/>
    <w:rsid w:val="001C2D37"/>
    <w:rsid w:val="001C3135"/>
    <w:rsid w:val="001C4C89"/>
    <w:rsid w:val="001C6AFD"/>
    <w:rsid w:val="001D41A5"/>
    <w:rsid w:val="001E30F7"/>
    <w:rsid w:val="001F3984"/>
    <w:rsid w:val="001F40F5"/>
    <w:rsid w:val="001F73CB"/>
    <w:rsid w:val="001F7691"/>
    <w:rsid w:val="001F7CC4"/>
    <w:rsid w:val="00200FB2"/>
    <w:rsid w:val="00212ECB"/>
    <w:rsid w:val="002166D4"/>
    <w:rsid w:val="00216E00"/>
    <w:rsid w:val="00233A55"/>
    <w:rsid w:val="002401F1"/>
    <w:rsid w:val="0025016A"/>
    <w:rsid w:val="00265190"/>
    <w:rsid w:val="00266A43"/>
    <w:rsid w:val="002702BF"/>
    <w:rsid w:val="00270D3C"/>
    <w:rsid w:val="00285F84"/>
    <w:rsid w:val="00286758"/>
    <w:rsid w:val="002912D5"/>
    <w:rsid w:val="00291D46"/>
    <w:rsid w:val="00291F42"/>
    <w:rsid w:val="00292D96"/>
    <w:rsid w:val="002961E4"/>
    <w:rsid w:val="002A28AF"/>
    <w:rsid w:val="002B06E8"/>
    <w:rsid w:val="002B124D"/>
    <w:rsid w:val="002C7E49"/>
    <w:rsid w:val="002D42AD"/>
    <w:rsid w:val="002E5E31"/>
    <w:rsid w:val="002F699B"/>
    <w:rsid w:val="002F7426"/>
    <w:rsid w:val="00307369"/>
    <w:rsid w:val="003124A5"/>
    <w:rsid w:val="00321936"/>
    <w:rsid w:val="00324651"/>
    <w:rsid w:val="00336AA2"/>
    <w:rsid w:val="00340BF9"/>
    <w:rsid w:val="00354E36"/>
    <w:rsid w:val="00365FF0"/>
    <w:rsid w:val="0039066B"/>
    <w:rsid w:val="003965AD"/>
    <w:rsid w:val="003C4DCA"/>
    <w:rsid w:val="003C62EE"/>
    <w:rsid w:val="003E3DB4"/>
    <w:rsid w:val="003E632E"/>
    <w:rsid w:val="003F23A2"/>
    <w:rsid w:val="004012FC"/>
    <w:rsid w:val="00401A86"/>
    <w:rsid w:val="00405F6B"/>
    <w:rsid w:val="004100BD"/>
    <w:rsid w:val="004105A1"/>
    <w:rsid w:val="00414986"/>
    <w:rsid w:val="00426092"/>
    <w:rsid w:val="00426D5D"/>
    <w:rsid w:val="00430FD7"/>
    <w:rsid w:val="00435E7B"/>
    <w:rsid w:val="00456712"/>
    <w:rsid w:val="00463860"/>
    <w:rsid w:val="00466DAC"/>
    <w:rsid w:val="00484330"/>
    <w:rsid w:val="004932C6"/>
    <w:rsid w:val="004A03C6"/>
    <w:rsid w:val="004A172C"/>
    <w:rsid w:val="004B14A6"/>
    <w:rsid w:val="004B2938"/>
    <w:rsid w:val="004B2FE6"/>
    <w:rsid w:val="004D3ECB"/>
    <w:rsid w:val="004E524C"/>
    <w:rsid w:val="004F5144"/>
    <w:rsid w:val="004F79C4"/>
    <w:rsid w:val="00526CDB"/>
    <w:rsid w:val="00530E19"/>
    <w:rsid w:val="005407AF"/>
    <w:rsid w:val="005471A8"/>
    <w:rsid w:val="00557D1D"/>
    <w:rsid w:val="005749E8"/>
    <w:rsid w:val="005764D4"/>
    <w:rsid w:val="00582538"/>
    <w:rsid w:val="005848D6"/>
    <w:rsid w:val="00585839"/>
    <w:rsid w:val="00586467"/>
    <w:rsid w:val="00586548"/>
    <w:rsid w:val="005B1C85"/>
    <w:rsid w:val="005C35A0"/>
    <w:rsid w:val="005E061D"/>
    <w:rsid w:val="005E25C9"/>
    <w:rsid w:val="00616003"/>
    <w:rsid w:val="0061645A"/>
    <w:rsid w:val="00617702"/>
    <w:rsid w:val="0063068A"/>
    <w:rsid w:val="006326DE"/>
    <w:rsid w:val="00641F74"/>
    <w:rsid w:val="00643A52"/>
    <w:rsid w:val="00660BDA"/>
    <w:rsid w:val="0066549B"/>
    <w:rsid w:val="00672656"/>
    <w:rsid w:val="00690D0C"/>
    <w:rsid w:val="006A12C9"/>
    <w:rsid w:val="006A6CDF"/>
    <w:rsid w:val="006B0E9E"/>
    <w:rsid w:val="006B36D9"/>
    <w:rsid w:val="006C0E87"/>
    <w:rsid w:val="006C3944"/>
    <w:rsid w:val="006C49DF"/>
    <w:rsid w:val="006C5192"/>
    <w:rsid w:val="006C5638"/>
    <w:rsid w:val="006D21C7"/>
    <w:rsid w:val="006D70D4"/>
    <w:rsid w:val="006E640C"/>
    <w:rsid w:val="006F2701"/>
    <w:rsid w:val="00703C44"/>
    <w:rsid w:val="00715032"/>
    <w:rsid w:val="00727808"/>
    <w:rsid w:val="007362DD"/>
    <w:rsid w:val="00740239"/>
    <w:rsid w:val="00750C72"/>
    <w:rsid w:val="007825F7"/>
    <w:rsid w:val="007875A8"/>
    <w:rsid w:val="00791C07"/>
    <w:rsid w:val="00794BF8"/>
    <w:rsid w:val="007A77CB"/>
    <w:rsid w:val="007B0071"/>
    <w:rsid w:val="007B5E28"/>
    <w:rsid w:val="007D3BA4"/>
    <w:rsid w:val="007D3CE3"/>
    <w:rsid w:val="007E0D0E"/>
    <w:rsid w:val="007F42DB"/>
    <w:rsid w:val="00813702"/>
    <w:rsid w:val="008222A6"/>
    <w:rsid w:val="00835D45"/>
    <w:rsid w:val="008544C8"/>
    <w:rsid w:val="008621A8"/>
    <w:rsid w:val="00867310"/>
    <w:rsid w:val="00871195"/>
    <w:rsid w:val="00875D1C"/>
    <w:rsid w:val="00883A67"/>
    <w:rsid w:val="00891AD6"/>
    <w:rsid w:val="008920EC"/>
    <w:rsid w:val="00894D35"/>
    <w:rsid w:val="008A161C"/>
    <w:rsid w:val="008A34A3"/>
    <w:rsid w:val="008A6D21"/>
    <w:rsid w:val="008B15D1"/>
    <w:rsid w:val="008B31F2"/>
    <w:rsid w:val="008C5071"/>
    <w:rsid w:val="008D265C"/>
    <w:rsid w:val="008D5A8B"/>
    <w:rsid w:val="008D73EF"/>
    <w:rsid w:val="008E3589"/>
    <w:rsid w:val="008F11B9"/>
    <w:rsid w:val="008F7395"/>
    <w:rsid w:val="00934FCE"/>
    <w:rsid w:val="00935F48"/>
    <w:rsid w:val="00946808"/>
    <w:rsid w:val="0095696C"/>
    <w:rsid w:val="00963738"/>
    <w:rsid w:val="00981686"/>
    <w:rsid w:val="00987557"/>
    <w:rsid w:val="009920F6"/>
    <w:rsid w:val="009921D2"/>
    <w:rsid w:val="00997566"/>
    <w:rsid w:val="009A63F5"/>
    <w:rsid w:val="009D313D"/>
    <w:rsid w:val="009E1E77"/>
    <w:rsid w:val="009E67FB"/>
    <w:rsid w:val="009F1DCC"/>
    <w:rsid w:val="00A02147"/>
    <w:rsid w:val="00A13766"/>
    <w:rsid w:val="00A153D5"/>
    <w:rsid w:val="00A32FFE"/>
    <w:rsid w:val="00A34812"/>
    <w:rsid w:val="00A432EF"/>
    <w:rsid w:val="00A44F55"/>
    <w:rsid w:val="00A532EC"/>
    <w:rsid w:val="00A53318"/>
    <w:rsid w:val="00A600C8"/>
    <w:rsid w:val="00A621C4"/>
    <w:rsid w:val="00A64817"/>
    <w:rsid w:val="00A70E1A"/>
    <w:rsid w:val="00A72C9F"/>
    <w:rsid w:val="00A74F69"/>
    <w:rsid w:val="00A75D81"/>
    <w:rsid w:val="00A93E05"/>
    <w:rsid w:val="00AA35D8"/>
    <w:rsid w:val="00AB0AD5"/>
    <w:rsid w:val="00AB2DEB"/>
    <w:rsid w:val="00AB5599"/>
    <w:rsid w:val="00AB6C47"/>
    <w:rsid w:val="00AC237B"/>
    <w:rsid w:val="00AC7D51"/>
    <w:rsid w:val="00AE3508"/>
    <w:rsid w:val="00AF42CC"/>
    <w:rsid w:val="00B00BE8"/>
    <w:rsid w:val="00B06DC0"/>
    <w:rsid w:val="00B349A0"/>
    <w:rsid w:val="00B51D4A"/>
    <w:rsid w:val="00B53D8D"/>
    <w:rsid w:val="00B765C5"/>
    <w:rsid w:val="00B81055"/>
    <w:rsid w:val="00B8125E"/>
    <w:rsid w:val="00B867DC"/>
    <w:rsid w:val="00B86FC8"/>
    <w:rsid w:val="00B96358"/>
    <w:rsid w:val="00B96551"/>
    <w:rsid w:val="00BA793A"/>
    <w:rsid w:val="00BB3B1E"/>
    <w:rsid w:val="00BB6A08"/>
    <w:rsid w:val="00BC199A"/>
    <w:rsid w:val="00BE521C"/>
    <w:rsid w:val="00BE6CC3"/>
    <w:rsid w:val="00BF2603"/>
    <w:rsid w:val="00BF5623"/>
    <w:rsid w:val="00BF6F19"/>
    <w:rsid w:val="00C01B5F"/>
    <w:rsid w:val="00C04D71"/>
    <w:rsid w:val="00C065FE"/>
    <w:rsid w:val="00C15AD8"/>
    <w:rsid w:val="00C15CE0"/>
    <w:rsid w:val="00C173E9"/>
    <w:rsid w:val="00C321C9"/>
    <w:rsid w:val="00C321F8"/>
    <w:rsid w:val="00C32EAA"/>
    <w:rsid w:val="00C36DB0"/>
    <w:rsid w:val="00C41CF2"/>
    <w:rsid w:val="00C575B8"/>
    <w:rsid w:val="00C61E9C"/>
    <w:rsid w:val="00C65643"/>
    <w:rsid w:val="00C749D7"/>
    <w:rsid w:val="00C867F4"/>
    <w:rsid w:val="00C87ED5"/>
    <w:rsid w:val="00C917E3"/>
    <w:rsid w:val="00C96003"/>
    <w:rsid w:val="00C97359"/>
    <w:rsid w:val="00CA3E47"/>
    <w:rsid w:val="00CA66EB"/>
    <w:rsid w:val="00CB0161"/>
    <w:rsid w:val="00CB5DE9"/>
    <w:rsid w:val="00CE0816"/>
    <w:rsid w:val="00CF3FB3"/>
    <w:rsid w:val="00D00D69"/>
    <w:rsid w:val="00D15042"/>
    <w:rsid w:val="00D15421"/>
    <w:rsid w:val="00D257A5"/>
    <w:rsid w:val="00D26184"/>
    <w:rsid w:val="00D40704"/>
    <w:rsid w:val="00D4332A"/>
    <w:rsid w:val="00D43C66"/>
    <w:rsid w:val="00D4593F"/>
    <w:rsid w:val="00D46395"/>
    <w:rsid w:val="00D512D6"/>
    <w:rsid w:val="00D51619"/>
    <w:rsid w:val="00D62A61"/>
    <w:rsid w:val="00D813F1"/>
    <w:rsid w:val="00D83651"/>
    <w:rsid w:val="00D85CCD"/>
    <w:rsid w:val="00D85E78"/>
    <w:rsid w:val="00D91B53"/>
    <w:rsid w:val="00D9346A"/>
    <w:rsid w:val="00DA5D93"/>
    <w:rsid w:val="00DB1E8D"/>
    <w:rsid w:val="00DB3014"/>
    <w:rsid w:val="00DD1E20"/>
    <w:rsid w:val="00DD4DC3"/>
    <w:rsid w:val="00DD5263"/>
    <w:rsid w:val="00DE0373"/>
    <w:rsid w:val="00DE38F8"/>
    <w:rsid w:val="00DE7AAC"/>
    <w:rsid w:val="00DE7F63"/>
    <w:rsid w:val="00DF735F"/>
    <w:rsid w:val="00E009D0"/>
    <w:rsid w:val="00E13FF9"/>
    <w:rsid w:val="00E15163"/>
    <w:rsid w:val="00E20F75"/>
    <w:rsid w:val="00E21166"/>
    <w:rsid w:val="00E25F88"/>
    <w:rsid w:val="00E416C2"/>
    <w:rsid w:val="00E44902"/>
    <w:rsid w:val="00E5314D"/>
    <w:rsid w:val="00E534EA"/>
    <w:rsid w:val="00E60034"/>
    <w:rsid w:val="00E62935"/>
    <w:rsid w:val="00E62F76"/>
    <w:rsid w:val="00E746FB"/>
    <w:rsid w:val="00E7568A"/>
    <w:rsid w:val="00E80CAD"/>
    <w:rsid w:val="00E82779"/>
    <w:rsid w:val="00E8293B"/>
    <w:rsid w:val="00E93353"/>
    <w:rsid w:val="00EB56F4"/>
    <w:rsid w:val="00EC2D4E"/>
    <w:rsid w:val="00EC661C"/>
    <w:rsid w:val="00ED3E16"/>
    <w:rsid w:val="00EE1016"/>
    <w:rsid w:val="00EE3C2F"/>
    <w:rsid w:val="00EE404F"/>
    <w:rsid w:val="00EF38FB"/>
    <w:rsid w:val="00EF69F9"/>
    <w:rsid w:val="00EF7A8B"/>
    <w:rsid w:val="00F432EA"/>
    <w:rsid w:val="00F435D5"/>
    <w:rsid w:val="00F54B85"/>
    <w:rsid w:val="00F57407"/>
    <w:rsid w:val="00F673AA"/>
    <w:rsid w:val="00F7090D"/>
    <w:rsid w:val="00F846A0"/>
    <w:rsid w:val="00F91CCB"/>
    <w:rsid w:val="00F9286C"/>
    <w:rsid w:val="00F96129"/>
    <w:rsid w:val="00FB6090"/>
    <w:rsid w:val="00FB637B"/>
    <w:rsid w:val="00FC5216"/>
    <w:rsid w:val="00FC79C9"/>
    <w:rsid w:val="00FC7F17"/>
    <w:rsid w:val="00FD5824"/>
    <w:rsid w:val="00FD5D42"/>
    <w:rsid w:val="00FF3416"/>
    <w:rsid w:val="00FF5289"/>
    <w:rsid w:val="00FF5BC1"/>
    <w:rsid w:val="10E72C0D"/>
    <w:rsid w:val="2C3B8942"/>
    <w:rsid w:val="573EBB8C"/>
    <w:rsid w:val="6C555783"/>
    <w:rsid w:val="6EF6B3AC"/>
    <w:rsid w:val="7BA8C2EB"/>
    <w:rsid w:val="7CF6F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8D1F6507-2710-42FD-A975-FE4F9B1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basedOn w:val="Normln"/>
    <w:uiPriority w:val="34"/>
    <w:qFormat/>
    <w:rsid w:val="0001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2" ma:contentTypeDescription="Vytvoří nový dokument" ma:contentTypeScope="" ma:versionID="5e1b0857f31ad143afeb18dbd9f56d8d">
  <xsd:schema xmlns:xsd="http://www.w3.org/2001/XMLSchema" xmlns:xs="http://www.w3.org/2001/XMLSchema" xmlns:p="http://schemas.microsoft.com/office/2006/metadata/properties" xmlns:ns2="4f7381f1-1a72-4374-9b05-657b30cd5efb" xmlns:ns3="92c540b9-157c-4b99-943f-1b58c6d7fe1c" targetNamespace="http://schemas.microsoft.com/office/2006/metadata/properties" ma:root="true" ma:fieldsID="e1b263c8847924b37c395b9fee2ad646" ns2:_="" ns3:_="">
    <xsd:import namespace="4f7381f1-1a72-4374-9b05-657b30cd5efb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B456B-DC1C-4BF1-AF50-FC5A83E0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customXml/itemProps3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3</TotalTime>
  <Pages>1</Pages>
  <Words>273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1884</CharactersWithSpaces>
  <SharedDoc>false</SharedDoc>
  <HLinks>
    <vt:vector size="12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mailto:anna.frckova@karp-kv.cz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Iveta Grünerová</cp:lastModifiedBy>
  <cp:revision>5</cp:revision>
  <cp:lastPrinted>2022-02-22T04:42:00Z</cp:lastPrinted>
  <dcterms:created xsi:type="dcterms:W3CDTF">2025-02-03T08:41:00Z</dcterms:created>
  <dcterms:modified xsi:type="dcterms:W3CDTF">2025-02-03T15:02:00Z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