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A6BC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710A6BD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710A6BE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710A6BF" w14:textId="77777777" w:rsidR="004D3653" w:rsidRPr="007B4795" w:rsidRDefault="00EE42F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Milan Novák</w:t>
      </w:r>
    </w:p>
    <w:p w14:paraId="2710A6C0" w14:textId="77777777" w:rsidR="006E088F" w:rsidRPr="007B4795" w:rsidRDefault="00EE42F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Stínící technika</w:t>
      </w:r>
    </w:p>
    <w:p w14:paraId="2710A6C1" w14:textId="77777777" w:rsidR="00EE42FD" w:rsidRDefault="00EE42FD" w:rsidP="002316F8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Brněnská 1128/3</w:t>
      </w:r>
    </w:p>
    <w:p w14:paraId="2710A6C2" w14:textId="77777777" w:rsidR="00B57825" w:rsidRPr="007B4795" w:rsidRDefault="00EE42FD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EE42FD">
        <w:rPr>
          <w:rFonts w:asciiTheme="minorHAnsi" w:hAnsiTheme="minorHAnsi" w:cs="Arial"/>
          <w:color w:val="222222"/>
          <w:sz w:val="24"/>
          <w:szCs w:val="24"/>
        </w:rPr>
        <w:t>679 61  Letovice</w:t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14:paraId="2710A6C3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2710A6C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2710A6C5" w14:textId="4E9F1C7D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79565C">
        <w:rPr>
          <w:rFonts w:asciiTheme="minorHAnsi" w:hAnsiTheme="minorHAnsi" w:cstheme="minorHAnsi"/>
          <w:sz w:val="22"/>
          <w:szCs w:val="22"/>
        </w:rPr>
        <w:t>29</w:t>
      </w:r>
      <w:r w:rsidR="006A522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 </w:t>
      </w:r>
      <w:r w:rsidR="0079565C">
        <w:rPr>
          <w:rFonts w:asciiTheme="minorHAnsi" w:hAnsiTheme="minorHAnsi" w:cstheme="minorHAnsi"/>
          <w:sz w:val="22"/>
          <w:szCs w:val="22"/>
        </w:rPr>
        <w:t>01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79565C">
        <w:rPr>
          <w:rFonts w:asciiTheme="minorHAnsi" w:hAnsiTheme="minorHAnsi" w:cstheme="minorHAnsi"/>
          <w:sz w:val="22"/>
          <w:szCs w:val="22"/>
        </w:rPr>
        <w:t>5</w:t>
      </w:r>
    </w:p>
    <w:p w14:paraId="2710A6C6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2710A6C7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710A6C8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710A6C9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710A6CA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2710A6CB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2710A6CC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2710A6CD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2710A6C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710A6CF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2710A6D0" w14:textId="39A75907"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EE42FD">
        <w:rPr>
          <w:rFonts w:asciiTheme="minorHAnsi" w:hAnsiTheme="minorHAnsi"/>
          <w:sz w:val="24"/>
          <w:szCs w:val="24"/>
        </w:rPr>
        <w:t xml:space="preserve">výměnu stínící techniky </w:t>
      </w:r>
      <w:r w:rsidR="0079565C">
        <w:rPr>
          <w:rFonts w:asciiTheme="minorHAnsi" w:hAnsiTheme="minorHAnsi"/>
          <w:sz w:val="24"/>
          <w:szCs w:val="24"/>
        </w:rPr>
        <w:t xml:space="preserve">na pokojích </w:t>
      </w:r>
      <w:r w:rsidR="00EE42FD">
        <w:rPr>
          <w:rFonts w:asciiTheme="minorHAnsi" w:hAnsiTheme="minorHAnsi"/>
          <w:sz w:val="24"/>
          <w:szCs w:val="24"/>
        </w:rPr>
        <w:t>v DL Křetín – hlavní budova</w:t>
      </w:r>
      <w:r w:rsidR="002316F8">
        <w:rPr>
          <w:rFonts w:asciiTheme="minorHAnsi" w:hAnsiTheme="minorHAnsi"/>
          <w:sz w:val="24"/>
          <w:szCs w:val="24"/>
        </w:rPr>
        <w:t>.</w:t>
      </w:r>
    </w:p>
    <w:p w14:paraId="2710A6D1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710A6D2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2710A6D3" w14:textId="5FE39274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114259">
        <w:rPr>
          <w:rFonts w:asciiTheme="minorHAnsi" w:hAnsiTheme="minorHAnsi"/>
          <w:sz w:val="24"/>
          <w:szCs w:val="24"/>
        </w:rPr>
        <w:t>78 640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14:paraId="2710A6D4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710A6D5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2710A6D6" w14:textId="41483B1F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194AC0">
        <w:rPr>
          <w:rFonts w:asciiTheme="minorHAnsi" w:hAnsiTheme="minorHAnsi"/>
          <w:sz w:val="24"/>
          <w:szCs w:val="24"/>
        </w:rPr>
        <w:t>28</w:t>
      </w:r>
      <w:r w:rsidR="00B55BB9">
        <w:rPr>
          <w:rFonts w:asciiTheme="minorHAnsi" w:hAnsiTheme="minorHAnsi"/>
          <w:sz w:val="24"/>
          <w:szCs w:val="24"/>
        </w:rPr>
        <w:t>.</w:t>
      </w:r>
      <w:r w:rsidR="00194AC0">
        <w:rPr>
          <w:rFonts w:asciiTheme="minorHAnsi" w:hAnsiTheme="minorHAnsi"/>
          <w:sz w:val="24"/>
          <w:szCs w:val="24"/>
        </w:rPr>
        <w:t>2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194AC0">
        <w:rPr>
          <w:rFonts w:asciiTheme="minorHAnsi" w:hAnsiTheme="minorHAnsi"/>
          <w:sz w:val="24"/>
          <w:szCs w:val="24"/>
        </w:rPr>
        <w:t>5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2710A6D7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710A6D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710A6D9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2710A6DA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2710A6DB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2710A6DC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2710A6DD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2710A6DE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710A6DF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14:paraId="2710A6E0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2710A6E1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710A6E2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710A6E3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0A6E6" w14:textId="77777777" w:rsidR="00EE4090" w:rsidRDefault="00EE4090">
      <w:r>
        <w:separator/>
      </w:r>
    </w:p>
  </w:endnote>
  <w:endnote w:type="continuationSeparator" w:id="0">
    <w:p w14:paraId="2710A6E7" w14:textId="77777777" w:rsidR="00EE4090" w:rsidRDefault="00EE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2710A6F9" w14:textId="77777777" w:rsidTr="004B2AB2">
      <w:trPr>
        <w:trHeight w:val="455"/>
      </w:trPr>
      <w:tc>
        <w:tcPr>
          <w:tcW w:w="3545" w:type="dxa"/>
        </w:tcPr>
        <w:p w14:paraId="2710A6E9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2710A6EA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2710A6E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710A6EC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2710A6ED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710A6EE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10A6EF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710A6F0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2710A6F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2710A6F2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2710A6F3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2710A6F4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2710A6F5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2710A6F6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2710A6F7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2710A6F8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2710A6FF" w14:textId="77777777" w:rsidTr="004B2AB2">
      <w:trPr>
        <w:trHeight w:val="227"/>
      </w:trPr>
      <w:tc>
        <w:tcPr>
          <w:tcW w:w="3545" w:type="dxa"/>
        </w:tcPr>
        <w:p w14:paraId="2710A6F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2710A6FB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710A6FC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2710A6FD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2710A6FE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2710A70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A6E4" w14:textId="77777777" w:rsidR="00EE4090" w:rsidRDefault="00EE4090">
      <w:r>
        <w:separator/>
      </w:r>
    </w:p>
  </w:footnote>
  <w:footnote w:type="continuationSeparator" w:id="0">
    <w:p w14:paraId="2710A6E5" w14:textId="77777777" w:rsidR="00EE4090" w:rsidRDefault="00EE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A6E8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A701" wp14:editId="2710A70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0A705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2710A706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2710A707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0A7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2710A705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2710A706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2710A707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1922AA">
      <w:rPr>
        <w:noProof/>
      </w:rPr>
      <w:drawing>
        <wp:inline distT="0" distB="0" distL="0" distR="0" wp14:anchorId="2710A703" wp14:editId="2710A704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724017258">
    <w:abstractNumId w:val="2"/>
  </w:num>
  <w:num w:numId="2" w16cid:durableId="12877794">
    <w:abstractNumId w:val="0"/>
  </w:num>
  <w:num w:numId="3" w16cid:durableId="55142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2412"/>
    <w:rsid w:val="00054288"/>
    <w:rsid w:val="00061DD2"/>
    <w:rsid w:val="00066589"/>
    <w:rsid w:val="00083A31"/>
    <w:rsid w:val="000C6FF6"/>
    <w:rsid w:val="000C75FE"/>
    <w:rsid w:val="000F4329"/>
    <w:rsid w:val="00114259"/>
    <w:rsid w:val="0013004F"/>
    <w:rsid w:val="00154587"/>
    <w:rsid w:val="001740D5"/>
    <w:rsid w:val="001922AA"/>
    <w:rsid w:val="00194AC0"/>
    <w:rsid w:val="001B5220"/>
    <w:rsid w:val="00216256"/>
    <w:rsid w:val="00222550"/>
    <w:rsid w:val="002316F8"/>
    <w:rsid w:val="00233118"/>
    <w:rsid w:val="00244F48"/>
    <w:rsid w:val="00251FD4"/>
    <w:rsid w:val="002961AB"/>
    <w:rsid w:val="002A1228"/>
    <w:rsid w:val="002F71FD"/>
    <w:rsid w:val="00301F35"/>
    <w:rsid w:val="00320FCD"/>
    <w:rsid w:val="00335823"/>
    <w:rsid w:val="00346F4E"/>
    <w:rsid w:val="00365DEF"/>
    <w:rsid w:val="0037525E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565C"/>
    <w:rsid w:val="00796F6A"/>
    <w:rsid w:val="007B4795"/>
    <w:rsid w:val="007C44E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19CB"/>
    <w:rsid w:val="00E76167"/>
    <w:rsid w:val="00EE4090"/>
    <w:rsid w:val="00EE42FD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4:docId w14:val="2710A6BC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B543-B2ED-48B1-9828-F941E14A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487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5</cp:revision>
  <cp:lastPrinted>2013-07-16T10:48:00Z</cp:lastPrinted>
  <dcterms:created xsi:type="dcterms:W3CDTF">2025-01-29T09:20:00Z</dcterms:created>
  <dcterms:modified xsi:type="dcterms:W3CDTF">2025-01-29T09:29:00Z</dcterms:modified>
</cp:coreProperties>
</file>