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c.JH300160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247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133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Bumerang 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Pod Jánským kopečkem  229/6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Jihlava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Martina Kačeňáková,Email: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***MÍSTO DODÁNÍ CENTRÁLNÍ SKLAD***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13692526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520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9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bumerang.ji@quick.cz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bumerang@hotmail.cz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7005040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Košile Anděl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7005041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Košile nemocniční dámská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7005042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Košile nemocniční pánská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7005050_JH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povlak na přikrývku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7005051_JH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povlak na polštář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7005053_JH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prostěradlo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7005054_JH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podložka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7005057_JH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rouška 140x170 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barva modrá,zelenázelená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7005553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Prostěradlo s gumou po obvodu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- 2,6x1,55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Martina Kačeňáková,Email: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***MÍSTO DODÁNÍ CENTRÁLNÍ SKLAD***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Kačeňáková Martina, 2025-02-06 09:30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5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174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140 662,50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5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3264886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3264886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3264886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3264886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3264886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3264886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3264886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3264886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3264886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3264886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3264886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3264886</wp:posOffset>
            </wp:positionV>
            <wp:extent cx="7552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3264886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3264886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3264886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3264886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3264886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3264886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3264886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3264886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3264886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3264886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3264886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3264886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3264886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3264886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3264886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3264886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3264886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3264886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3264886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3264886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3264886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3264886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bumerang@hotmail.cz"/><Relationship Id="rId109" Type="http://schemas.openxmlformats.org/officeDocument/2006/relationships/hyperlink" TargetMode="External" Target="mailto:bumerang.ji@quick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2025-02-06T08:32:12Z</dcterms:created>
  <dcterms:modified xsi:type="dcterms:W3CDTF">2025-02-06T08:32:12Z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