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4706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4706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4706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4706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4706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4706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4706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84706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84706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4706F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4706F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4706F">
        <w:rPr>
          <w:rFonts w:ascii="Tahoma" w:hAnsi="Tahoma" w:cs="Tahoma"/>
          <w:noProof/>
          <w:sz w:val="28"/>
          <w:szCs w:val="28"/>
        </w:rPr>
        <w:t>38/25/7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4706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Úprava odvodnění v osadě Střela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4706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252 451,60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4706F">
        <w:rPr>
          <w:rFonts w:ascii="Tahoma" w:hAnsi="Tahoma" w:cs="Tahoma"/>
          <w:b/>
          <w:bCs/>
          <w:noProof/>
          <w:sz w:val="20"/>
          <w:szCs w:val="20"/>
        </w:rPr>
        <w:t>252 451,60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84706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vyčištění stoky, provedení odvodňovací žlabu, ob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rubníky, dlažba 50/50. Cena díla bez DPH je 208 637,69 Kč tj. cena s DPH činí 252 451,60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84706F">
        <w:rPr>
          <w:rFonts w:ascii="Tahoma" w:hAnsi="Tahoma" w:cs="Tahoma"/>
          <w:sz w:val="20"/>
          <w:szCs w:val="20"/>
        </w:rPr>
        <w:t>02/2025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4706F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4706F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6F" w:rsidRDefault="0084706F">
      <w:r>
        <w:separator/>
      </w:r>
    </w:p>
  </w:endnote>
  <w:endnote w:type="continuationSeparator" w:id="0">
    <w:p w:rsidR="0084706F" w:rsidRDefault="0084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6F" w:rsidRDefault="0084706F">
      <w:r>
        <w:separator/>
      </w:r>
    </w:p>
  </w:footnote>
  <w:footnote w:type="continuationSeparator" w:id="0">
    <w:p w:rsidR="0084706F" w:rsidRDefault="0084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6F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4706F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A18F9"/>
  <w15:chartTrackingRefBased/>
  <w15:docId w15:val="{BD5917F0-6E93-4DC1-9366-CA4DC60F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1100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2025-02-04T11:18:00Z</dcterms:created>
  <dcterms:modified xsi:type="dcterms:W3CDTF">2025-02-04T11:19:00Z</dcterms:modified>
</cp:coreProperties>
</file>