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ACNATAC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10MG/G+0,25MG/G GEL 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Aloe vera gel 200 ml SwissMedicus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PAPAJA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KOJICI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Zelený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NA CHOLESTEROL 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TUZEBNIK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JILMOVY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ZAZVOROVO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ZELENY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 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KAPKY GENERICA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Biopron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0+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CLOGIN VAGINALNI VYPLACH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Kokos-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okoláda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STEVII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TBL.600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150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ENZYCOL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tob.100+40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FLAVOBION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SAFARI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SUSENKY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Intense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10X250ML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POSILENI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INDULONA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1600IU/G+300IU/G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 MAST FORTE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 100 U/ML 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 100 000 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ánci Gummy PODZIM-ZIMA tbl.50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XR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60X500M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NOSATKO ODSAVACKA Z PLASTU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 SAMPON PROTI 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 EXTRA 300ML 0.2% 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 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Priessnitz Žíly a cévy MEDICAL 125ml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Pssst!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ROZPUSTNA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VLAK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QUIXX,NOSNI SPREJ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Seni Care Ochranný 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lový krém s argininem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SENSODYNE DENT.NIT EXPANDUJICI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SHEFOOT krém na popraskané paty UREA 30% 75ml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EXTRASOFT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0.8MM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 NEKAŠLI bylinný sirup na kašel 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 LICHORERISNICE 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VIVIL BYLINY 23DRUHU BEZ CUKRU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(PROTI KASLI) 60G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83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95 226,15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2025-01-31T14:11:29Z</dcterms:created>
  <dcterms:modified xsi:type="dcterms:W3CDTF">2025-01-31T14:11:29Z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