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 9631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4101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PHARMOS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Divisova 18, 71100 OSTRAVA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1043981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929681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19010290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05/41518200,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CZ19010290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 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70483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56183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22.01.2025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 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20250122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 Chráni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 sluchu zátkové s úložným boxem 8ks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 SIR 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ACNATAC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10MG/G+0,25MG/G GEL 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 MASTNÝ 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 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 INH PLV DOS 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 ACID/ VITAMIN D3 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Aloe vera gel 200 ml SwissMedicus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ALTERMED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DUBOVA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ALLANTOI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ANANAS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PAPAJA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KOJICI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MATKY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BIO Zelený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 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BRUSINKOVY 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CITRON+ZAZVOR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LIPOU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 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 NA CHOLESTEROL 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Rakytník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TUZEBNIK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JILMOVY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-NAT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SYPANY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ZAZVOR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RAKYTNIK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PREBAL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20X2G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N.S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ZAZVOROVO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CITRUSOVE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4V1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ZELENY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CITRONEM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ARIMIDEX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Arnika bylinný masážní krém 50g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 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 DETSKY 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 DETSKY ZASYP S 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 100G(SYPACKA)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 DETSKY ZASYP S 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 FORTE 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 KAPKY GENERICA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BABYCALM DOPLNEK STRAVY 15ML 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NCENTRATU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Bionect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Biopron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0+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BISOPROLOL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BLESSIN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98X80MG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PANTOTHENICUM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PANTOTHENICUM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MULLER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3,3MG/G+1MG/G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CLOGIN VAGINALNI VYPLACH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5X150 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CORNY BIG Kokos-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okoláda 50g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CORNY BIG MUSLI TYCINKA BANANOV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CS5460 ULTRASOFT ZUB.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KARTACEK V BLISTRU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Perio Plus+ Forte ústní voda 200ml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DIACHROM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STEVII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TBL.600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DIACHROM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SUKRALOZOU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DIAMizin Gurmar 150 kapslí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DIAMizin Gurmar 50 kapslí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DR.DUDEK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Propolisová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tradi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DUOMOX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1X23G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EDEMO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kapsle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cps.60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ENZYCOL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tob.100+40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EZICLEN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2X176ML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Femistop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kké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vaginální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tobolky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FLAVOBION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Free Yu Quinoa multigrain snack Sea salt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GINEXID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vaginální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výplach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3x100ml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Pupalka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HAMI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SAFARI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SUSENKY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180G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1X5GM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HUMULIN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100IU/ML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10(2X5)X3ML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Hylo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Dual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Intense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501246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HYRUAN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2%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ZESÍ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OVANÁ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HYALURONOVÁ;1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SODNÝ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0,9%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10X250ML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CHRANIC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E.A.R.CLASSIC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2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IMUNOGLUKAN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POSILENI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BRANYSCHOPN.120ML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INDULONA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ORIGINAL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1600IU/G+300IU/G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CHLORATUM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KAPESNIK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PAPIROVY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LINTEO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 BOX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KOALA EUKALYPTUS OIL 100% PURE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3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1"/>
          <w:position w:val="-3"/>
          <w:w w:val="103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3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3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KONSKA MAST FORTE HREJIVA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 LISTOVA SUPER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Klidná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menstruace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 Vitamín C Imunita 20x2g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LEVEMIR 100 U/ML (FLEXPEN)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LIOTON 100 000 GEL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 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LIVSANE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kašli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LIPOCREAM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ánci Gummy PODZIM-ZIMA tbl.50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11725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METFORMIN-TEVA XR 500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60X500M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 80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MoliCare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0,05%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 SPR SOL 10ML-SK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NOB 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SANDOZ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NELYA 0,015 MG/0,06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NOB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Neutrogena NR balzám na rty SPF20 4.8g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NOBALL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NOCLAUD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98X100M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NOSATKO ODSAVACKA Z PLASTU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Nutrilon Advanced 1 800g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PEHA 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NAPN.STAVU JEDNOTL.V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 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 NEO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 NA PRIPRAVU 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PLV SOL 1X1LAH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PANTHENOL SAMPON PROTI LUPUM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250ML (DR.MULLER)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PARODONTAX EXTRA 300ML 0.2% UST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 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PEDICUL HERMAL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 ACCORD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 150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Priessnitz Žíly a cévy MEDICAL 125ml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GLUNEO(PRO ZP KOD 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 PROUŽKY KE GLUKOMETRU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Pssst!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ústní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chrápání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PSYLLIUM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INDICKA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ROZPUSTNA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VLAK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500G DR.POPOV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QUIXX,NOSNI SPREJ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RIBOFLAVIN S POSTUPNYM UVOLN.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SALUS FLORADIX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Seni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ošet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ující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lová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Seni Care Ochranný 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lový krém s argininem 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SENSODYNE DENT.NIT EXPANDUJICI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4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SHEFOOT krém na popraskané paty UREA 30% 75ml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Sideral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 JITROCELOVY GALMED S 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 C 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SOFTdent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ECO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Dentální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páratka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NAPOJ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100U/ML+33MCG/ML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20MG/ML POR PLV SUS 20ML+ST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SUPERZELEZO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TADILECTO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TEPE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MEZIZUB.KART.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EXTRASOFT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0.8MM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8KS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TEPE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MEZIZUB.KARTACKY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ZELENE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O.8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TEREZIA NEKAŠLI bylinný sirup na kašel 150ml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 TBL NOB 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4MG/10MG TBL NOB 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TOPVET LICHORERISNICE EXTRAKT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E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 5/5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5 MG/1,25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1,25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Tussirex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UTROGESTAN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 E 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VIVIL BYLINY 23DRUHU BEZ CUKRU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(PROTI KASLI) 60G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 GEL 180G IIB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Walmark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Selen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100mcg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tbl.90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Walmark Spektrum Gummies 50+ s rak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tbl60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500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ZYRTEC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83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95 226,15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5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140335</wp:posOffset>
            </wp:positionV>
            <wp:extent cx="6829425" cy="1905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Relationship Id="rId165" Type="http://schemas.openxmlformats.org/officeDocument/2006/relationships/image" Target="media/image1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2025-01-31T14:11:54Z</dcterms:created>
  <dcterms:modified xsi:type="dcterms:W3CDTF">2025-01-31T14:11:54Z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