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09B5" w14:textId="77777777" w:rsidR="00992B35" w:rsidRPr="00AB78C0" w:rsidRDefault="00992B35">
      <w:pPr>
        <w:pStyle w:val="Nadpis1"/>
        <w:rPr>
          <w:rFonts w:ascii="Garamond" w:hAnsi="Garamond"/>
        </w:rPr>
      </w:pPr>
      <w:r w:rsidRPr="00AB78C0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AB78C0" w14:paraId="39638430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0B4795" w14:textId="77777777" w:rsidR="00992B35" w:rsidRPr="00AB78C0" w:rsidRDefault="00992B35">
            <w:pPr>
              <w:spacing w:before="60"/>
              <w:rPr>
                <w:rFonts w:cs="Arial"/>
                <w:b/>
                <w:bCs/>
              </w:rPr>
            </w:pPr>
            <w:r w:rsidRPr="00AB78C0">
              <w:rPr>
                <w:rFonts w:cs="Arial"/>
                <w:b/>
                <w:bCs/>
              </w:rPr>
              <w:t>ODBĚRATEL:</w:t>
            </w:r>
          </w:p>
          <w:p w14:paraId="38C60F5F" w14:textId="77777777" w:rsidR="00992B35" w:rsidRPr="00AB78C0" w:rsidRDefault="00992B35">
            <w:pPr>
              <w:rPr>
                <w:rFonts w:cs="Arial"/>
                <w:b/>
                <w:bCs/>
              </w:rPr>
            </w:pPr>
          </w:p>
          <w:p w14:paraId="21488D19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Okresní soud v Semilech</w:t>
            </w:r>
          </w:p>
          <w:p w14:paraId="7759CCE6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Nádražní 25</w:t>
            </w:r>
          </w:p>
          <w:p w14:paraId="4B168512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513 34 Semily</w:t>
            </w:r>
          </w:p>
          <w:p w14:paraId="39FBE492" w14:textId="77777777" w:rsidR="00992B35" w:rsidRPr="00AB78C0" w:rsidRDefault="00992B35">
            <w:pPr>
              <w:rPr>
                <w:rFonts w:cs="Arial"/>
              </w:rPr>
            </w:pPr>
          </w:p>
          <w:p w14:paraId="0F7C9780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Účet: 822581 / 0710</w:t>
            </w:r>
          </w:p>
          <w:p w14:paraId="7C9D69F5" w14:textId="5A50B90C" w:rsidR="00992B35" w:rsidRPr="00AB78C0" w:rsidRDefault="00380220" w:rsidP="00C37368">
            <w:pPr>
              <w:spacing w:after="120"/>
              <w:rPr>
                <w:rFonts w:cs="Arial"/>
              </w:rPr>
            </w:pPr>
            <w:r w:rsidRPr="00AB78C0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F6D550" w14:textId="77777777" w:rsidR="00992B35" w:rsidRPr="00AB78C0" w:rsidRDefault="00992B35">
            <w:pPr>
              <w:spacing w:before="60"/>
              <w:rPr>
                <w:rFonts w:cs="Arial"/>
              </w:rPr>
            </w:pPr>
            <w:proofErr w:type="gramStart"/>
            <w:r w:rsidRPr="00AB78C0">
              <w:rPr>
                <w:rFonts w:cs="Arial"/>
                <w:b/>
                <w:bCs/>
              </w:rPr>
              <w:t xml:space="preserve">IČ:  </w:t>
            </w:r>
            <w:r w:rsidRPr="00AB78C0">
              <w:rPr>
                <w:rFonts w:cs="Arial"/>
              </w:rPr>
              <w:t>00025003</w:t>
            </w:r>
            <w:proofErr w:type="gramEnd"/>
          </w:p>
          <w:p w14:paraId="41623AE6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A656A" w14:textId="77777777" w:rsidR="00992B35" w:rsidRPr="00AB78C0" w:rsidRDefault="001D380D">
            <w:pPr>
              <w:spacing w:before="60"/>
              <w:rPr>
                <w:rFonts w:cs="Arial"/>
              </w:rPr>
            </w:pPr>
            <w:r w:rsidRPr="00AB78C0">
              <w:rPr>
                <w:rFonts w:cs="Arial"/>
              </w:rPr>
              <w:t>Číslo objednávky:</w:t>
            </w:r>
          </w:p>
          <w:p w14:paraId="229187E0" w14:textId="77777777" w:rsidR="00992B35" w:rsidRPr="00AB78C0" w:rsidRDefault="00992B35">
            <w:pPr>
              <w:spacing w:before="60"/>
              <w:rPr>
                <w:rFonts w:cs="Arial"/>
              </w:rPr>
            </w:pPr>
            <w:r w:rsidRPr="00AB78C0">
              <w:rPr>
                <w:rFonts w:cs="Arial"/>
              </w:rPr>
              <w:t>2025 / OBJ / 9</w:t>
            </w:r>
          </w:p>
          <w:p w14:paraId="4416534C" w14:textId="77777777" w:rsidR="00992B35" w:rsidRPr="00AB78C0" w:rsidRDefault="00992B35">
            <w:pPr>
              <w:rPr>
                <w:rFonts w:cs="Arial"/>
              </w:rPr>
            </w:pPr>
          </w:p>
          <w:p w14:paraId="278669EC" w14:textId="77777777" w:rsidR="00992B35" w:rsidRPr="00AB78C0" w:rsidRDefault="00992B35" w:rsidP="001D380D">
            <w:pPr>
              <w:spacing w:before="60"/>
              <w:rPr>
                <w:rFonts w:cs="Arial"/>
              </w:rPr>
            </w:pPr>
            <w:r w:rsidRPr="00AB78C0">
              <w:rPr>
                <w:rFonts w:cs="Arial"/>
              </w:rPr>
              <w:t>Spisová značka:</w:t>
            </w:r>
          </w:p>
          <w:p w14:paraId="6A9A3802" w14:textId="77777777" w:rsidR="00992B35" w:rsidRPr="00AB78C0" w:rsidRDefault="00992B35" w:rsidP="001D380D">
            <w:pPr>
              <w:spacing w:before="60"/>
              <w:rPr>
                <w:rFonts w:cs="Arial"/>
              </w:rPr>
            </w:pPr>
            <w:r w:rsidRPr="00AB78C0">
              <w:rPr>
                <w:rFonts w:cs="Arial"/>
              </w:rPr>
              <w:t xml:space="preserve">0 </w:t>
            </w:r>
            <w:proofErr w:type="spellStart"/>
            <w:r w:rsidRPr="00AB78C0">
              <w:rPr>
                <w:rFonts w:cs="Arial"/>
              </w:rPr>
              <w:t>Spr</w:t>
            </w:r>
            <w:proofErr w:type="spellEnd"/>
            <w:r w:rsidRPr="00AB78C0">
              <w:rPr>
                <w:rFonts w:cs="Arial"/>
              </w:rPr>
              <w:t xml:space="preserve"> 88/2025</w:t>
            </w:r>
          </w:p>
        </w:tc>
      </w:tr>
      <w:tr w:rsidR="00992B35" w:rsidRPr="00AB78C0" w14:paraId="680FE9E1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D2E8A6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 xml:space="preserve"> </w:t>
            </w:r>
          </w:p>
          <w:p w14:paraId="6B33FF85" w14:textId="77777777" w:rsidR="00992B35" w:rsidRPr="00AB78C0" w:rsidRDefault="00992B35">
            <w:pPr>
              <w:spacing w:after="120"/>
              <w:rPr>
                <w:rFonts w:cs="Arial"/>
              </w:rPr>
            </w:pPr>
            <w:r w:rsidRPr="00AB78C0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DE7BA4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63A12D4" w14:textId="77777777" w:rsidR="00992B35" w:rsidRPr="00AB78C0" w:rsidRDefault="00992B35">
            <w:pPr>
              <w:rPr>
                <w:rFonts w:cs="Arial"/>
                <w:sz w:val="28"/>
                <w:szCs w:val="28"/>
              </w:rPr>
            </w:pPr>
            <w:r w:rsidRPr="00AB78C0">
              <w:rPr>
                <w:rFonts w:cs="Arial"/>
              </w:rPr>
              <w:t>IČ: 02386003</w:t>
            </w:r>
          </w:p>
          <w:p w14:paraId="1CF11719" w14:textId="77777777" w:rsidR="00992B35" w:rsidRPr="00AB78C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AB78C0">
              <w:rPr>
                <w:rFonts w:cs="Arial"/>
              </w:rPr>
              <w:t xml:space="preserve">DIČ: </w:t>
            </w:r>
          </w:p>
        </w:tc>
      </w:tr>
      <w:tr w:rsidR="00992B35" w:rsidRPr="00AB78C0" w14:paraId="2851059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C47BC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1A8DFD3" w14:textId="77777777" w:rsidR="00992B35" w:rsidRPr="00AB78C0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9F640A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PERFECT CZECH s.r.o.</w:t>
            </w:r>
          </w:p>
          <w:p w14:paraId="1BCDAAED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U Parku 691</w:t>
            </w:r>
          </w:p>
          <w:p w14:paraId="3C231107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 xml:space="preserve">512 </w:t>
            </w:r>
            <w:proofErr w:type="gramStart"/>
            <w:r w:rsidRPr="00AB78C0">
              <w:rPr>
                <w:rFonts w:cs="Arial"/>
              </w:rPr>
              <w:t>51  Lomnice</w:t>
            </w:r>
            <w:proofErr w:type="gramEnd"/>
            <w:r w:rsidRPr="00AB78C0">
              <w:rPr>
                <w:rFonts w:cs="Arial"/>
              </w:rPr>
              <w:t xml:space="preserve"> nad Popelkou</w:t>
            </w:r>
          </w:p>
        </w:tc>
      </w:tr>
      <w:tr w:rsidR="00992B35" w:rsidRPr="00AB78C0" w14:paraId="49AF7A4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508012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Datum objednání:</w:t>
            </w:r>
          </w:p>
          <w:p w14:paraId="764E02EF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Datum dodání:</w:t>
            </w:r>
          </w:p>
          <w:p w14:paraId="29D38735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2F6C3D0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3. února 2025</w:t>
            </w:r>
          </w:p>
          <w:p w14:paraId="3FC2C7F2" w14:textId="77777777" w:rsidR="00992B35" w:rsidRPr="00AB78C0" w:rsidRDefault="00992B35">
            <w:pPr>
              <w:rPr>
                <w:rFonts w:cs="Arial"/>
              </w:rPr>
            </w:pPr>
          </w:p>
          <w:p w14:paraId="2E7D7066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DB899" w14:textId="77777777" w:rsidR="00992B35" w:rsidRPr="00AB78C0" w:rsidRDefault="00992B35">
            <w:pPr>
              <w:rPr>
                <w:rFonts w:cs="Arial"/>
              </w:rPr>
            </w:pPr>
          </w:p>
        </w:tc>
      </w:tr>
      <w:tr w:rsidR="00992B35" w:rsidRPr="00AB78C0" w14:paraId="0D505437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60F" w14:textId="77777777" w:rsidR="00C37368" w:rsidRPr="00AB78C0" w:rsidRDefault="00C37368" w:rsidP="00C37368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22DAA6BA" w14:textId="77777777" w:rsidR="00992B35" w:rsidRPr="00AB78C0" w:rsidRDefault="00992B35" w:rsidP="00C37368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AB78C0">
              <w:rPr>
                <w:rFonts w:cs="Arial"/>
              </w:rPr>
              <w:t>Text: objednáváme u Vás</w:t>
            </w:r>
          </w:p>
          <w:p w14:paraId="3E924AE7" w14:textId="00ED3485" w:rsidR="00C37368" w:rsidRPr="00AB78C0" w:rsidRDefault="00C37368" w:rsidP="00C37368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AB78C0" w14:paraId="7291764E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B82B8" w14:textId="77777777" w:rsidR="00AB5352" w:rsidRPr="00AB78C0" w:rsidRDefault="00AB5352">
            <w:pPr>
              <w:rPr>
                <w:rFonts w:cs="Arial"/>
                <w:b/>
                <w:bCs/>
              </w:rPr>
            </w:pPr>
            <w:r w:rsidRPr="00AB78C0">
              <w:rPr>
                <w:rFonts w:cs="Arial"/>
                <w:b/>
                <w:bCs/>
              </w:rPr>
              <w:t>Č.</w:t>
            </w:r>
            <w:r w:rsidR="00312E3C" w:rsidRPr="00AB78C0">
              <w:rPr>
                <w:rFonts w:cs="Arial"/>
                <w:b/>
                <w:bCs/>
              </w:rPr>
              <w:t xml:space="preserve"> </w:t>
            </w:r>
            <w:r w:rsidRPr="00AB78C0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2A448" w14:textId="77777777" w:rsidR="00AB5352" w:rsidRPr="00AB78C0" w:rsidRDefault="00AB5352">
            <w:pPr>
              <w:rPr>
                <w:rFonts w:cs="Arial"/>
                <w:b/>
                <w:bCs/>
              </w:rPr>
            </w:pPr>
            <w:r w:rsidRPr="00AB78C0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55D62" w14:textId="73892F69" w:rsidR="00AB5352" w:rsidRPr="00AB78C0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C62ED" w14:textId="28DAF8D8" w:rsidR="00AB5352" w:rsidRPr="00AB78C0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FBEE59" w14:textId="65D7F4E6" w:rsidR="00AB5352" w:rsidRPr="00AB78C0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46A" w14:textId="77777777" w:rsidR="00AB5352" w:rsidRPr="00AB78C0" w:rsidRDefault="00D73343" w:rsidP="00AB5352">
            <w:pPr>
              <w:rPr>
                <w:rFonts w:cs="Arial"/>
                <w:b/>
                <w:bCs/>
              </w:rPr>
            </w:pPr>
            <w:r w:rsidRPr="00AB78C0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51747955" w14:textId="77777777" w:rsidR="00992B35" w:rsidRPr="00AB78C0" w:rsidRDefault="00992B35">
      <w:pPr>
        <w:rPr>
          <w:rFonts w:cs="Arial"/>
          <w:sz w:val="20"/>
          <w:szCs w:val="20"/>
        </w:rPr>
      </w:pPr>
    </w:p>
    <w:tbl>
      <w:tblPr>
        <w:tblW w:w="97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536"/>
        <w:gridCol w:w="160"/>
        <w:gridCol w:w="265"/>
        <w:gridCol w:w="1134"/>
        <w:gridCol w:w="2691"/>
      </w:tblGrid>
      <w:tr w:rsidR="00017881" w:rsidRPr="00AB78C0" w14:paraId="75B64A6D" w14:textId="77777777" w:rsidTr="00C37368">
        <w:tc>
          <w:tcPr>
            <w:tcW w:w="921" w:type="dxa"/>
          </w:tcPr>
          <w:p w14:paraId="7C5F9A67" w14:textId="77777777" w:rsidR="00017881" w:rsidRPr="00AB78C0" w:rsidRDefault="00017881">
            <w:pPr>
              <w:rPr>
                <w:rFonts w:cs="Arial"/>
              </w:rPr>
            </w:pPr>
            <w:r w:rsidRPr="00AB78C0">
              <w:rPr>
                <w:rFonts w:cs="Arial"/>
              </w:rPr>
              <w:t>1</w:t>
            </w:r>
          </w:p>
        </w:tc>
        <w:tc>
          <w:tcPr>
            <w:tcW w:w="4536" w:type="dxa"/>
          </w:tcPr>
          <w:p w14:paraId="7AB34A2A" w14:textId="16E9A978" w:rsidR="00017881" w:rsidRPr="00AB78C0" w:rsidRDefault="00017881">
            <w:pPr>
              <w:rPr>
                <w:rFonts w:cs="Arial"/>
              </w:rPr>
            </w:pPr>
            <w:r w:rsidRPr="00AB78C0">
              <w:rPr>
                <w:rFonts w:cs="Arial"/>
              </w:rPr>
              <w:t xml:space="preserve">mimořádný úklid po stavebních </w:t>
            </w:r>
            <w:r w:rsidR="00DA7D9B" w:rsidRPr="00AB78C0">
              <w:rPr>
                <w:rFonts w:cs="Arial"/>
              </w:rPr>
              <w:t>o</w:t>
            </w:r>
            <w:r w:rsidRPr="00AB78C0">
              <w:rPr>
                <w:rFonts w:cs="Arial"/>
              </w:rPr>
              <w:t>pravách</w:t>
            </w:r>
            <w:r w:rsidR="00DA7D9B" w:rsidRPr="00AB78C0">
              <w:rPr>
                <w:rFonts w:cs="Arial"/>
              </w:rPr>
              <w:t xml:space="preserve"> serverovny a vstupu do půdních prostor</w:t>
            </w:r>
          </w:p>
        </w:tc>
        <w:tc>
          <w:tcPr>
            <w:tcW w:w="160" w:type="dxa"/>
          </w:tcPr>
          <w:p w14:paraId="4B312B10" w14:textId="77777777" w:rsidR="00017881" w:rsidRPr="00AB78C0" w:rsidRDefault="00017881">
            <w:pPr>
              <w:rPr>
                <w:rFonts w:cs="Arial"/>
              </w:rPr>
            </w:pPr>
          </w:p>
        </w:tc>
        <w:tc>
          <w:tcPr>
            <w:tcW w:w="265" w:type="dxa"/>
          </w:tcPr>
          <w:p w14:paraId="384DDDC1" w14:textId="77777777" w:rsidR="00017881" w:rsidRPr="00AB78C0" w:rsidRDefault="00017881" w:rsidP="004A1471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1E40FFE5" w14:textId="77777777" w:rsidR="00017881" w:rsidRPr="00AB78C0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3EA5B24F" w14:textId="28200534" w:rsidR="00017881" w:rsidRPr="00AB78C0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AB78C0">
              <w:rPr>
                <w:rFonts w:cs="Arial"/>
              </w:rPr>
              <w:t xml:space="preserve">          </w:t>
            </w:r>
            <w:r w:rsidR="00C37368" w:rsidRPr="00AB78C0">
              <w:rPr>
                <w:rFonts w:cs="Arial"/>
              </w:rPr>
              <w:t xml:space="preserve">do </w:t>
            </w:r>
            <w:r w:rsidRPr="00AB78C0">
              <w:rPr>
                <w:rFonts w:cs="Arial"/>
              </w:rPr>
              <w:t>5</w:t>
            </w:r>
            <w:r w:rsidR="00C37368" w:rsidRPr="00AB78C0">
              <w:rPr>
                <w:rFonts w:cs="Arial"/>
              </w:rPr>
              <w:t xml:space="preserve"> </w:t>
            </w:r>
            <w:r w:rsidRPr="00AB78C0">
              <w:rPr>
                <w:rFonts w:cs="Arial"/>
              </w:rPr>
              <w:t>000</w:t>
            </w:r>
            <w:r w:rsidR="009E6684" w:rsidRPr="00AB78C0">
              <w:rPr>
                <w:rFonts w:cs="Arial"/>
              </w:rPr>
              <w:t xml:space="preserve"> Kč</w:t>
            </w:r>
          </w:p>
        </w:tc>
      </w:tr>
    </w:tbl>
    <w:p w14:paraId="6D522D9B" w14:textId="77777777" w:rsidR="00992B35" w:rsidRPr="00AB78C0" w:rsidRDefault="00992B35">
      <w:pPr>
        <w:rPr>
          <w:rFonts w:cs="Arial"/>
        </w:rPr>
      </w:pPr>
    </w:p>
    <w:p w14:paraId="04AC96D0" w14:textId="6F745D13" w:rsidR="005C6E47" w:rsidRPr="00AB78C0" w:rsidRDefault="005C6E47" w:rsidP="005C6E4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B78C0" w14:paraId="5E3AC07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4A5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Počet příloh: 0</w:t>
            </w:r>
          </w:p>
          <w:p w14:paraId="7C1628C9" w14:textId="77777777" w:rsidR="00992B35" w:rsidRPr="00AB78C0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7A81E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Vyřizuje:</w:t>
            </w:r>
          </w:p>
          <w:p w14:paraId="016985E8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Telefon:</w:t>
            </w:r>
          </w:p>
          <w:p w14:paraId="4842C443" w14:textId="77777777" w:rsidR="00992B35" w:rsidRPr="00AB78C0" w:rsidRDefault="00992B35">
            <w:pPr>
              <w:rPr>
                <w:rFonts w:cs="Arial"/>
              </w:rPr>
            </w:pPr>
            <w:r w:rsidRPr="00AB78C0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3E9" w14:textId="6665F547" w:rsidR="00992B35" w:rsidRPr="00AB78C0" w:rsidRDefault="00BA0B95">
            <w:pPr>
              <w:rPr>
                <w:rFonts w:cs="Arial"/>
              </w:rPr>
            </w:pPr>
            <w:r>
              <w:rPr>
                <w:rFonts w:cs="Arial"/>
              </w:rPr>
              <w:t>****************</w:t>
            </w:r>
          </w:p>
          <w:p w14:paraId="5FB18463" w14:textId="77777777" w:rsidR="00AA6069" w:rsidRPr="00391013" w:rsidRDefault="00AA6069" w:rsidP="00AA606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Pr="00391013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Pr="0039101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3830C3B9" w14:textId="77777777" w:rsidR="00AA6069" w:rsidRPr="00391013" w:rsidRDefault="00AA6069" w:rsidP="00AA606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Pr="00391013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Pr="0039101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01431237" w14:textId="77777777" w:rsidR="00992B35" w:rsidRPr="00AB78C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93F" w14:textId="77777777" w:rsidR="0057156B" w:rsidRPr="00AB78C0" w:rsidRDefault="00992B35" w:rsidP="00A955E6">
            <w:pPr>
              <w:spacing w:after="720"/>
              <w:rPr>
                <w:rFonts w:cs="Arial"/>
              </w:rPr>
            </w:pPr>
            <w:r w:rsidRPr="00AB78C0">
              <w:rPr>
                <w:rFonts w:cs="Arial"/>
              </w:rPr>
              <w:t>Razítko a podpis:</w:t>
            </w:r>
          </w:p>
          <w:p w14:paraId="7F83F161" w14:textId="77777777" w:rsidR="0057156B" w:rsidRPr="00AB78C0" w:rsidRDefault="0057156B">
            <w:pPr>
              <w:rPr>
                <w:rFonts w:cs="Arial"/>
              </w:rPr>
            </w:pPr>
            <w:r w:rsidRPr="00AB78C0">
              <w:rPr>
                <w:rFonts w:cs="Arial"/>
              </w:rPr>
              <w:t xml:space="preserve">Ing. </w:t>
            </w:r>
            <w:r w:rsidR="00A955E6" w:rsidRPr="00AB78C0">
              <w:rPr>
                <w:rFonts w:cs="Arial"/>
              </w:rPr>
              <w:t>Petr Blažek</w:t>
            </w:r>
          </w:p>
          <w:p w14:paraId="03D0041F" w14:textId="77777777" w:rsidR="00A955E6" w:rsidRPr="00AB78C0" w:rsidRDefault="00A955E6">
            <w:pPr>
              <w:rPr>
                <w:rFonts w:cs="Arial"/>
              </w:rPr>
            </w:pPr>
            <w:r w:rsidRPr="00AB78C0">
              <w:rPr>
                <w:rFonts w:cs="Arial"/>
              </w:rPr>
              <w:t>ředitel správy soudu</w:t>
            </w:r>
          </w:p>
        </w:tc>
      </w:tr>
    </w:tbl>
    <w:p w14:paraId="0EF5D58B" w14:textId="77777777" w:rsidR="00992B35" w:rsidRPr="00AB78C0" w:rsidRDefault="00992B35">
      <w:pPr>
        <w:rPr>
          <w:rFonts w:cs="Arial"/>
        </w:rPr>
      </w:pPr>
    </w:p>
    <w:sectPr w:rsidR="00992B35" w:rsidRPr="00AB7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4FC4" w14:textId="77777777" w:rsidR="003F0E58" w:rsidRDefault="003F0E58">
      <w:r>
        <w:separator/>
      </w:r>
    </w:p>
  </w:endnote>
  <w:endnote w:type="continuationSeparator" w:id="0">
    <w:p w14:paraId="36B26DE8" w14:textId="77777777" w:rsidR="003F0E58" w:rsidRDefault="003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5554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FCB2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5AB3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C7BA" w14:textId="77777777" w:rsidR="003F0E58" w:rsidRDefault="003F0E58">
      <w:r>
        <w:separator/>
      </w:r>
    </w:p>
  </w:footnote>
  <w:footnote w:type="continuationSeparator" w:id="0">
    <w:p w14:paraId="3B1C59C2" w14:textId="77777777" w:rsidR="003F0E58" w:rsidRDefault="003F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E713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97FA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DE1E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5/02/03 07:57:44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Id_skupiny  = 3455104)"/>
    <w:docVar w:name="SOUBOR_DOC" w:val="C:\TMP\"/>
    <w:docVar w:name="TYP_SOUBORU" w:val="RTF"/>
  </w:docVars>
  <w:rsids>
    <w:rsidRoot w:val="0005313E"/>
    <w:rsid w:val="00017881"/>
    <w:rsid w:val="0005313E"/>
    <w:rsid w:val="00091423"/>
    <w:rsid w:val="00092F31"/>
    <w:rsid w:val="000970DE"/>
    <w:rsid w:val="00145471"/>
    <w:rsid w:val="00146614"/>
    <w:rsid w:val="00184659"/>
    <w:rsid w:val="001940BC"/>
    <w:rsid w:val="001C52C6"/>
    <w:rsid w:val="001D380D"/>
    <w:rsid w:val="001E4ADC"/>
    <w:rsid w:val="002518BE"/>
    <w:rsid w:val="002C618F"/>
    <w:rsid w:val="002C7F07"/>
    <w:rsid w:val="0030189D"/>
    <w:rsid w:val="00312E3C"/>
    <w:rsid w:val="0031306A"/>
    <w:rsid w:val="00380220"/>
    <w:rsid w:val="003A3D6A"/>
    <w:rsid w:val="003C26D3"/>
    <w:rsid w:val="003E2C95"/>
    <w:rsid w:val="003F0E58"/>
    <w:rsid w:val="004A1471"/>
    <w:rsid w:val="004C08B3"/>
    <w:rsid w:val="004D3A7E"/>
    <w:rsid w:val="004F4940"/>
    <w:rsid w:val="005046A2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C771E"/>
    <w:rsid w:val="005E2477"/>
    <w:rsid w:val="0067312C"/>
    <w:rsid w:val="006B7462"/>
    <w:rsid w:val="006D688E"/>
    <w:rsid w:val="00763F15"/>
    <w:rsid w:val="007650BD"/>
    <w:rsid w:val="00774622"/>
    <w:rsid w:val="007A5BCB"/>
    <w:rsid w:val="007C1DA1"/>
    <w:rsid w:val="007D765C"/>
    <w:rsid w:val="007E7826"/>
    <w:rsid w:val="007F608A"/>
    <w:rsid w:val="00816E26"/>
    <w:rsid w:val="00853651"/>
    <w:rsid w:val="00855466"/>
    <w:rsid w:val="0087782C"/>
    <w:rsid w:val="00946FE7"/>
    <w:rsid w:val="0099096E"/>
    <w:rsid w:val="00992B35"/>
    <w:rsid w:val="009B22BE"/>
    <w:rsid w:val="009D3F0A"/>
    <w:rsid w:val="009E6684"/>
    <w:rsid w:val="00A44FD1"/>
    <w:rsid w:val="00A724DD"/>
    <w:rsid w:val="00A955E6"/>
    <w:rsid w:val="00AA6069"/>
    <w:rsid w:val="00AB5352"/>
    <w:rsid w:val="00AB78C0"/>
    <w:rsid w:val="00B21500"/>
    <w:rsid w:val="00B23D08"/>
    <w:rsid w:val="00B35482"/>
    <w:rsid w:val="00B6081B"/>
    <w:rsid w:val="00BA0B95"/>
    <w:rsid w:val="00BD64ED"/>
    <w:rsid w:val="00C37368"/>
    <w:rsid w:val="00C90884"/>
    <w:rsid w:val="00D73343"/>
    <w:rsid w:val="00D914E6"/>
    <w:rsid w:val="00D967D9"/>
    <w:rsid w:val="00DA7D9B"/>
    <w:rsid w:val="00E24D70"/>
    <w:rsid w:val="00EC3A22"/>
    <w:rsid w:val="00F15C25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6BEEF"/>
  <w14:defaultImageDpi w14:val="0"/>
  <w15:docId w15:val="{0857F04B-5CC1-44B9-8FE6-19D2D11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28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3</cp:revision>
  <cp:lastPrinted>2025-02-03T06:59:00Z</cp:lastPrinted>
  <dcterms:created xsi:type="dcterms:W3CDTF">2025-02-05T08:17:00Z</dcterms:created>
  <dcterms:modified xsi:type="dcterms:W3CDTF">2025-02-05T08:45:00Z</dcterms:modified>
</cp:coreProperties>
</file>