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BC06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Materiálová a procesní způsobilost tenké Al fólie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BC06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337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726" w:type="dxa"/>
        <w:tblInd w:w="-572" w:type="dxa"/>
        <w:tblLook w:val="04A0" w:firstRow="1" w:lastRow="0" w:firstColumn="1" w:lastColumn="0" w:noHBand="0" w:noVBand="1"/>
      </w:tblPr>
      <w:tblGrid>
        <w:gridCol w:w="1067"/>
        <w:gridCol w:w="6686"/>
        <w:gridCol w:w="1557"/>
        <w:gridCol w:w="1416"/>
      </w:tblGrid>
      <w:tr w:rsidR="006D4B5B" w:rsidRPr="000B1AAB" w:rsidTr="00BC06AE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686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BC06AE">
        <w:tc>
          <w:tcPr>
            <w:tcW w:w="10726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BC06AE" w:rsidRPr="000B1AAB" w:rsidTr="00BC06AE">
        <w:tc>
          <w:tcPr>
            <w:tcW w:w="1067" w:type="dxa"/>
            <w:vAlign w:val="center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1.1</w:t>
            </w:r>
          </w:p>
        </w:tc>
        <w:tc>
          <w:tcPr>
            <w:tcW w:w="6686" w:type="dxa"/>
          </w:tcPr>
          <w:p w:rsidR="00BC06AE" w:rsidRDefault="00BC06AE" w:rsidP="00BC06AE">
            <w:pPr>
              <w:pStyle w:val="Zkladntextodsazen"/>
              <w:ind w:left="0" w:right="-851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Kritický strukturní rozbor stávající produkce </w:t>
            </w: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Fe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 xml:space="preserve">/Si slitin a srovnání </w:t>
            </w: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srovnání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 xml:space="preserve"> s nejnovějšími výsledky publikovanými v odborné literatuře.</w:t>
            </w:r>
          </w:p>
        </w:tc>
        <w:tc>
          <w:tcPr>
            <w:tcW w:w="1557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COMTES </w:t>
            </w:r>
          </w:p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    UK</w:t>
            </w:r>
          </w:p>
        </w:tc>
        <w:tc>
          <w:tcPr>
            <w:tcW w:w="1416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12/2017</w:t>
            </w:r>
          </w:p>
        </w:tc>
      </w:tr>
      <w:tr w:rsidR="00BC06AE" w:rsidRPr="000B1AAB" w:rsidTr="00BC06AE">
        <w:tc>
          <w:tcPr>
            <w:tcW w:w="1067" w:type="dxa"/>
            <w:vAlign w:val="center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1.2</w:t>
            </w:r>
          </w:p>
        </w:tc>
        <w:tc>
          <w:tcPr>
            <w:tcW w:w="6686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Naladění numerického modelu pro potřeby simulací technologií navíjení </w:t>
            </w:r>
          </w:p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(po rozdvojování)</w:t>
            </w:r>
          </w:p>
        </w:tc>
        <w:tc>
          <w:tcPr>
            <w:tcW w:w="1557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AL INVEST</w:t>
            </w:r>
          </w:p>
        </w:tc>
        <w:tc>
          <w:tcPr>
            <w:tcW w:w="1416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12/2017</w:t>
            </w:r>
          </w:p>
        </w:tc>
        <w:bookmarkStart w:id="0" w:name="_GoBack"/>
        <w:bookmarkEnd w:id="0"/>
      </w:tr>
      <w:tr w:rsidR="00BC06AE" w:rsidRPr="000B1AAB" w:rsidTr="00BC06AE">
        <w:tc>
          <w:tcPr>
            <w:tcW w:w="1067" w:type="dxa"/>
            <w:vAlign w:val="center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1.3</w:t>
            </w:r>
          </w:p>
        </w:tc>
        <w:tc>
          <w:tcPr>
            <w:tcW w:w="6686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>Specifikace kritických vad navíjených fólií</w:t>
            </w:r>
          </w:p>
        </w:tc>
        <w:tc>
          <w:tcPr>
            <w:tcW w:w="1557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AL INVEST</w:t>
            </w:r>
          </w:p>
        </w:tc>
        <w:tc>
          <w:tcPr>
            <w:tcW w:w="1416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12/2017</w:t>
            </w:r>
          </w:p>
        </w:tc>
      </w:tr>
      <w:tr w:rsidR="00BC06AE" w:rsidRPr="000B1AAB" w:rsidTr="00BC06AE">
        <w:tc>
          <w:tcPr>
            <w:tcW w:w="1067" w:type="dxa"/>
            <w:vAlign w:val="center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  1.4</w:t>
            </w:r>
          </w:p>
        </w:tc>
        <w:tc>
          <w:tcPr>
            <w:tcW w:w="6686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proofErr w:type="spellStart"/>
            <w:r>
              <w:rPr>
                <w:b w:val="0"/>
                <w:bCs w:val="0"/>
                <w:i w:val="0"/>
                <w:iCs w:val="0"/>
                <w:sz w:val="22"/>
              </w:rPr>
              <w:t>Benchmarking</w:t>
            </w:r>
            <w:proofErr w:type="spellEnd"/>
            <w:r>
              <w:rPr>
                <w:b w:val="0"/>
                <w:bCs w:val="0"/>
                <w:i w:val="0"/>
                <w:iCs w:val="0"/>
                <w:sz w:val="22"/>
              </w:rPr>
              <w:t xml:space="preserve"> procesní způsobilosti</w:t>
            </w:r>
          </w:p>
        </w:tc>
        <w:tc>
          <w:tcPr>
            <w:tcW w:w="1557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AL INVEST</w:t>
            </w:r>
          </w:p>
        </w:tc>
        <w:tc>
          <w:tcPr>
            <w:tcW w:w="1416" w:type="dxa"/>
          </w:tcPr>
          <w:p w:rsidR="00BC06AE" w:rsidRDefault="00BC06AE" w:rsidP="00BC06AE">
            <w:pPr>
              <w:pStyle w:val="Zkladntextodsazen"/>
              <w:ind w:left="0" w:right="-851"/>
              <w:jc w:val="left"/>
              <w:rPr>
                <w:b w:val="0"/>
                <w:bCs w:val="0"/>
                <w:i w:val="0"/>
                <w:iCs w:val="0"/>
                <w:sz w:val="22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t xml:space="preserve">   12/2017</w:t>
            </w:r>
          </w:p>
        </w:tc>
      </w:tr>
      <w:tr w:rsidR="00BC06AE" w:rsidRPr="000B1AAB" w:rsidTr="00BC06AE">
        <w:tc>
          <w:tcPr>
            <w:tcW w:w="10726" w:type="dxa"/>
            <w:gridSpan w:val="4"/>
          </w:tcPr>
          <w:p w:rsidR="00BC06AE" w:rsidRPr="008C3671" w:rsidRDefault="00BC06AE" w:rsidP="00BC06AE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BC06AE" w:rsidP="00BC06AE">
            <w:pPr>
              <w:jc w:val="center"/>
            </w:pPr>
            <w:r>
              <w:t>2.1</w:t>
            </w:r>
          </w:p>
        </w:tc>
        <w:tc>
          <w:tcPr>
            <w:tcW w:w="6686" w:type="dxa"/>
          </w:tcPr>
          <w:p w:rsidR="00BC06AE" w:rsidRPr="008C3671" w:rsidRDefault="00BC06AE" w:rsidP="00BC06AE">
            <w:r>
              <w:t xml:space="preserve">Kontinuální odlévání modifikovaných </w:t>
            </w:r>
            <w:proofErr w:type="spellStart"/>
            <w:r>
              <w:t>AlFeSi</w:t>
            </w:r>
            <w:proofErr w:type="spellEnd"/>
            <w:r>
              <w:t xml:space="preserve"> slitin s variantním mechanicko-tepelným zpracováním</w:t>
            </w:r>
          </w:p>
        </w:tc>
        <w:tc>
          <w:tcPr>
            <w:tcW w:w="1557" w:type="dxa"/>
          </w:tcPr>
          <w:p w:rsidR="00BC06AE" w:rsidRPr="0004648B" w:rsidRDefault="00BC06AE" w:rsidP="00BC06AE">
            <w:pPr>
              <w:jc w:val="center"/>
            </w:pPr>
            <w:r w:rsidRPr="0004648B">
              <w:t>AL INVEST</w:t>
            </w:r>
          </w:p>
          <w:p w:rsidR="00BC06AE" w:rsidRPr="0004648B" w:rsidRDefault="00BC06AE" w:rsidP="00BC06AE">
            <w:pPr>
              <w:jc w:val="center"/>
            </w:pPr>
            <w:r w:rsidRPr="0004648B">
              <w:t>UK</w:t>
            </w:r>
          </w:p>
        </w:tc>
        <w:tc>
          <w:tcPr>
            <w:tcW w:w="1416" w:type="dxa"/>
          </w:tcPr>
          <w:p w:rsidR="00BC06AE" w:rsidRPr="008C3671" w:rsidRDefault="00BC06AE" w:rsidP="00BC06AE">
            <w:pPr>
              <w:ind w:left="506" w:hanging="506"/>
              <w:jc w:val="center"/>
            </w:pPr>
            <w:r>
              <w:t>12/2018</w:t>
            </w: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BC06AE" w:rsidP="00BC06AE">
            <w:pPr>
              <w:jc w:val="center"/>
            </w:pPr>
            <w:r>
              <w:t>2.2</w:t>
            </w:r>
          </w:p>
        </w:tc>
        <w:tc>
          <w:tcPr>
            <w:tcW w:w="6686" w:type="dxa"/>
          </w:tcPr>
          <w:p w:rsidR="00BC06AE" w:rsidRPr="008C3671" w:rsidRDefault="00BC06AE" w:rsidP="00BC06AE">
            <w:r>
              <w:t>Aplikace výstupů numerických modelů pro optimalizaci technologie navíjení tenké fólie při rozdvojování</w:t>
            </w:r>
          </w:p>
        </w:tc>
        <w:tc>
          <w:tcPr>
            <w:tcW w:w="1557" w:type="dxa"/>
          </w:tcPr>
          <w:p w:rsidR="00BC06AE" w:rsidRPr="0004648B" w:rsidRDefault="00BC06AE" w:rsidP="00BC06AE">
            <w:pPr>
              <w:jc w:val="center"/>
            </w:pPr>
            <w:r w:rsidRPr="0004648B">
              <w:t>AL INVEST</w:t>
            </w:r>
          </w:p>
          <w:p w:rsidR="00BC06AE" w:rsidRPr="0004648B" w:rsidRDefault="00BC06AE" w:rsidP="00BC06AE">
            <w:pPr>
              <w:jc w:val="center"/>
            </w:pPr>
            <w:r w:rsidRPr="0004648B">
              <w:t>COMTES</w:t>
            </w:r>
          </w:p>
        </w:tc>
        <w:tc>
          <w:tcPr>
            <w:tcW w:w="1416" w:type="dxa"/>
          </w:tcPr>
          <w:p w:rsidR="00BC06AE" w:rsidRPr="008C3671" w:rsidRDefault="00A96B1B" w:rsidP="00BC06AE">
            <w:pPr>
              <w:ind w:left="506" w:hanging="506"/>
              <w:jc w:val="center"/>
            </w:pPr>
            <w:r>
              <w:t>12/2018</w:t>
            </w: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BC06AE" w:rsidP="00BC06AE">
            <w:pPr>
              <w:jc w:val="center"/>
            </w:pPr>
            <w:r>
              <w:t>2.3</w:t>
            </w:r>
          </w:p>
        </w:tc>
        <w:tc>
          <w:tcPr>
            <w:tcW w:w="6686" w:type="dxa"/>
          </w:tcPr>
          <w:p w:rsidR="00BC06AE" w:rsidRPr="008C3671" w:rsidRDefault="00A96B1B" w:rsidP="00BC06AE">
            <w:r>
              <w:t>Numerické modelování relaxace napětí při ohřevu a chlazení rolí fólií</w:t>
            </w:r>
          </w:p>
        </w:tc>
        <w:tc>
          <w:tcPr>
            <w:tcW w:w="1557" w:type="dxa"/>
          </w:tcPr>
          <w:p w:rsidR="00A96B1B" w:rsidRPr="0004648B" w:rsidRDefault="00A96B1B" w:rsidP="00A96B1B">
            <w:pPr>
              <w:jc w:val="center"/>
            </w:pPr>
            <w:r w:rsidRPr="0004648B">
              <w:t>ČVUT, UK</w:t>
            </w:r>
          </w:p>
        </w:tc>
        <w:tc>
          <w:tcPr>
            <w:tcW w:w="1416" w:type="dxa"/>
          </w:tcPr>
          <w:p w:rsidR="00BC06AE" w:rsidRPr="008C3671" w:rsidRDefault="00A96B1B" w:rsidP="00BC06AE">
            <w:pPr>
              <w:ind w:left="506" w:hanging="506"/>
              <w:jc w:val="center"/>
            </w:pPr>
            <w:r>
              <w:t>12/2018</w:t>
            </w: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BC06AE" w:rsidP="00BC06AE">
            <w:pPr>
              <w:jc w:val="center"/>
            </w:pPr>
            <w:r>
              <w:t>2.4</w:t>
            </w:r>
          </w:p>
        </w:tc>
        <w:tc>
          <w:tcPr>
            <w:tcW w:w="6686" w:type="dxa"/>
          </w:tcPr>
          <w:p w:rsidR="00BC06AE" w:rsidRPr="008C3671" w:rsidRDefault="00A96B1B" w:rsidP="00BC06AE">
            <w:r>
              <w:t>Laboratorní simulace kvalitativní způsobilosti povrchu fólií pro přilnavost laků</w:t>
            </w:r>
          </w:p>
        </w:tc>
        <w:tc>
          <w:tcPr>
            <w:tcW w:w="1557" w:type="dxa"/>
          </w:tcPr>
          <w:p w:rsidR="00BC06AE" w:rsidRPr="0004648B" w:rsidRDefault="00A96B1B" w:rsidP="00BC06AE">
            <w:pPr>
              <w:jc w:val="center"/>
            </w:pPr>
            <w:r w:rsidRPr="0004648B">
              <w:t>AL INVEST</w:t>
            </w:r>
          </w:p>
          <w:p w:rsidR="00A96B1B" w:rsidRPr="0004648B" w:rsidRDefault="00A96B1B" w:rsidP="00BC06AE">
            <w:pPr>
              <w:jc w:val="center"/>
            </w:pPr>
          </w:p>
        </w:tc>
        <w:tc>
          <w:tcPr>
            <w:tcW w:w="1416" w:type="dxa"/>
          </w:tcPr>
          <w:p w:rsidR="00BC06AE" w:rsidRPr="008C3671" w:rsidRDefault="00A96B1B" w:rsidP="00BC06AE">
            <w:pPr>
              <w:ind w:left="506" w:hanging="506"/>
              <w:jc w:val="center"/>
            </w:pPr>
            <w:r>
              <w:t>12/2018</w:t>
            </w: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BC06AE" w:rsidP="00BC06AE">
            <w:pPr>
              <w:jc w:val="center"/>
            </w:pP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6AE" w:rsidRPr="008C3671" w:rsidRDefault="00BC06AE" w:rsidP="00BC06AE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BC06AE" w:rsidRPr="008C3671" w:rsidRDefault="00BC06AE" w:rsidP="00BC06AE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BC06AE" w:rsidRPr="008C3671" w:rsidRDefault="00BC06AE" w:rsidP="00BC06AE">
            <w:pPr>
              <w:ind w:left="506" w:hanging="506"/>
              <w:jc w:val="center"/>
            </w:pP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A96B1B" w:rsidP="00BC06AE">
            <w:pPr>
              <w:jc w:val="center"/>
            </w:pPr>
            <w:r>
              <w:t>3.1</w:t>
            </w:r>
          </w:p>
        </w:tc>
        <w:tc>
          <w:tcPr>
            <w:tcW w:w="6686" w:type="dxa"/>
          </w:tcPr>
          <w:p w:rsidR="00BC06AE" w:rsidRPr="008C3671" w:rsidRDefault="00A96B1B" w:rsidP="00BC06AE">
            <w:r>
              <w:t>Ověřování materiálové způsobilosti tenké fólie v cílených aplikacích</w:t>
            </w:r>
          </w:p>
        </w:tc>
        <w:tc>
          <w:tcPr>
            <w:tcW w:w="1557" w:type="dxa"/>
          </w:tcPr>
          <w:p w:rsidR="00BC06AE" w:rsidRPr="0004648B" w:rsidRDefault="00A96B1B" w:rsidP="00A96B1B">
            <w:pPr>
              <w:jc w:val="center"/>
            </w:pPr>
            <w:r w:rsidRPr="0004648B">
              <w:t>AL INVEST</w:t>
            </w:r>
          </w:p>
          <w:p w:rsidR="00A96B1B" w:rsidRPr="0004648B" w:rsidRDefault="00A96B1B" w:rsidP="00A96B1B">
            <w:pPr>
              <w:jc w:val="center"/>
            </w:pPr>
            <w:r w:rsidRPr="0004648B">
              <w:t>UK</w:t>
            </w:r>
          </w:p>
        </w:tc>
        <w:tc>
          <w:tcPr>
            <w:tcW w:w="1416" w:type="dxa"/>
          </w:tcPr>
          <w:p w:rsidR="00BC06AE" w:rsidRPr="008C3671" w:rsidRDefault="00A96B1B" w:rsidP="00BC06AE">
            <w:pPr>
              <w:ind w:left="506" w:hanging="506"/>
              <w:jc w:val="center"/>
            </w:pPr>
            <w:r>
              <w:t>12/2019</w:t>
            </w: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A96B1B" w:rsidP="00BC06AE">
            <w:pPr>
              <w:jc w:val="center"/>
            </w:pPr>
            <w:r>
              <w:t>3.2</w:t>
            </w:r>
          </w:p>
        </w:tc>
        <w:tc>
          <w:tcPr>
            <w:tcW w:w="6686" w:type="dxa"/>
          </w:tcPr>
          <w:p w:rsidR="00BC06AE" w:rsidRPr="008C3671" w:rsidRDefault="00A96B1B" w:rsidP="00BC06AE">
            <w:r>
              <w:t>Ověřování akceptovatelné finální rovinnosti fólií</w:t>
            </w:r>
          </w:p>
        </w:tc>
        <w:tc>
          <w:tcPr>
            <w:tcW w:w="1557" w:type="dxa"/>
          </w:tcPr>
          <w:p w:rsidR="00A96B1B" w:rsidRPr="0004648B" w:rsidRDefault="00A96B1B" w:rsidP="00BC06AE">
            <w:pPr>
              <w:jc w:val="center"/>
            </w:pPr>
            <w:r w:rsidRPr="0004648B">
              <w:t>ČVUT</w:t>
            </w:r>
          </w:p>
          <w:p w:rsidR="00BC06AE" w:rsidRPr="0004648B" w:rsidRDefault="00A96B1B" w:rsidP="00BC06AE">
            <w:pPr>
              <w:jc w:val="center"/>
            </w:pPr>
            <w:r w:rsidRPr="0004648B">
              <w:t xml:space="preserve"> COMTES</w:t>
            </w:r>
          </w:p>
        </w:tc>
        <w:tc>
          <w:tcPr>
            <w:tcW w:w="1416" w:type="dxa"/>
          </w:tcPr>
          <w:p w:rsidR="00BC06AE" w:rsidRPr="008C3671" w:rsidRDefault="00A96B1B" w:rsidP="00BC06AE">
            <w:pPr>
              <w:ind w:left="506" w:hanging="506"/>
              <w:jc w:val="center"/>
            </w:pPr>
            <w:r>
              <w:t>12/2019</w:t>
            </w: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A96B1B" w:rsidP="00BC06AE">
            <w:pPr>
              <w:jc w:val="center"/>
            </w:pPr>
            <w:r>
              <w:t>3.3</w:t>
            </w:r>
          </w:p>
        </w:tc>
        <w:tc>
          <w:tcPr>
            <w:tcW w:w="6686" w:type="dxa"/>
            <w:tcBorders>
              <w:bottom w:val="single" w:sz="4" w:space="0" w:color="auto"/>
            </w:tcBorders>
          </w:tcPr>
          <w:p w:rsidR="00BC06AE" w:rsidRPr="008C3671" w:rsidRDefault="00A96B1B" w:rsidP="00BC06AE">
            <w:r>
              <w:t xml:space="preserve">Ověřování kvalitativní povrchové způsobilosti a </w:t>
            </w:r>
            <w:proofErr w:type="spellStart"/>
            <w:r>
              <w:t>odvíjitelnosti</w:t>
            </w:r>
            <w:proofErr w:type="spellEnd"/>
            <w:r>
              <w:t xml:space="preserve"> fólií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BC06AE" w:rsidRPr="0004648B" w:rsidRDefault="00A96B1B" w:rsidP="00BC06AE">
            <w:pPr>
              <w:jc w:val="center"/>
            </w:pPr>
            <w:r w:rsidRPr="0004648B">
              <w:t>AL INVEST</w:t>
            </w:r>
          </w:p>
        </w:tc>
        <w:tc>
          <w:tcPr>
            <w:tcW w:w="1416" w:type="dxa"/>
          </w:tcPr>
          <w:p w:rsidR="00BC06AE" w:rsidRPr="008C3671" w:rsidRDefault="00A96B1B" w:rsidP="00BC06AE">
            <w:pPr>
              <w:ind w:left="506" w:hanging="506"/>
              <w:jc w:val="center"/>
            </w:pPr>
            <w:r>
              <w:t>12/2019</w:t>
            </w:r>
          </w:p>
        </w:tc>
      </w:tr>
      <w:tr w:rsidR="00BC06AE" w:rsidRPr="000B1AAB" w:rsidTr="00BC06AE">
        <w:tc>
          <w:tcPr>
            <w:tcW w:w="1067" w:type="dxa"/>
            <w:tcBorders>
              <w:right w:val="nil"/>
            </w:tcBorders>
          </w:tcPr>
          <w:p w:rsidR="00BC06AE" w:rsidRPr="008C3671" w:rsidRDefault="00BC06AE" w:rsidP="00BC06AE">
            <w:pPr>
              <w:jc w:val="center"/>
            </w:pPr>
          </w:p>
        </w:tc>
        <w:tc>
          <w:tcPr>
            <w:tcW w:w="6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6AE" w:rsidRPr="008C3671" w:rsidRDefault="00BC06AE" w:rsidP="00BC06AE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06AE" w:rsidRPr="008C3671" w:rsidRDefault="00BC06AE" w:rsidP="00BC06AE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BC06AE" w:rsidRPr="008C3671" w:rsidRDefault="00BC06AE" w:rsidP="00BC06AE">
            <w:pPr>
              <w:ind w:left="506" w:hanging="506"/>
              <w:jc w:val="center"/>
            </w:pP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A96B1B" w:rsidP="00BC06AE">
            <w:pPr>
              <w:jc w:val="center"/>
            </w:pPr>
            <w:r>
              <w:t>4.1</w:t>
            </w:r>
          </w:p>
        </w:tc>
        <w:tc>
          <w:tcPr>
            <w:tcW w:w="6686" w:type="dxa"/>
          </w:tcPr>
          <w:p w:rsidR="00BC06AE" w:rsidRPr="008C3671" w:rsidRDefault="00A96B1B" w:rsidP="00BC06AE">
            <w:r>
              <w:t>Statistika materiálové způsobilosti v provozních podmínkách</w:t>
            </w:r>
          </w:p>
        </w:tc>
        <w:tc>
          <w:tcPr>
            <w:tcW w:w="1557" w:type="dxa"/>
          </w:tcPr>
          <w:p w:rsidR="00BC06AE" w:rsidRPr="0004648B" w:rsidRDefault="00A96B1B" w:rsidP="00BC06AE">
            <w:pPr>
              <w:jc w:val="center"/>
            </w:pPr>
            <w:r w:rsidRPr="0004648B">
              <w:t>AL INVEST</w:t>
            </w:r>
          </w:p>
          <w:p w:rsidR="00A96B1B" w:rsidRPr="0004648B" w:rsidRDefault="00A96B1B" w:rsidP="00BC06AE">
            <w:pPr>
              <w:jc w:val="center"/>
            </w:pPr>
            <w:r w:rsidRPr="0004648B">
              <w:t>COMTES</w:t>
            </w:r>
          </w:p>
        </w:tc>
        <w:tc>
          <w:tcPr>
            <w:tcW w:w="1416" w:type="dxa"/>
          </w:tcPr>
          <w:p w:rsidR="00BC06AE" w:rsidRPr="008C3671" w:rsidRDefault="00A96B1B" w:rsidP="00BC06AE">
            <w:pPr>
              <w:ind w:left="506" w:hanging="506"/>
              <w:jc w:val="center"/>
            </w:pPr>
            <w:r>
              <w:t>12/2020</w:t>
            </w: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A96B1B" w:rsidP="00BC06AE">
            <w:pPr>
              <w:jc w:val="center"/>
            </w:pPr>
            <w:r>
              <w:t>4.2</w:t>
            </w:r>
          </w:p>
        </w:tc>
        <w:tc>
          <w:tcPr>
            <w:tcW w:w="6686" w:type="dxa"/>
          </w:tcPr>
          <w:p w:rsidR="00BC06AE" w:rsidRPr="008C3671" w:rsidRDefault="00A96B1B" w:rsidP="00BC06AE">
            <w:r>
              <w:t>Způsobilá technologie navíjení a finálního žíhání fólií</w:t>
            </w:r>
          </w:p>
        </w:tc>
        <w:tc>
          <w:tcPr>
            <w:tcW w:w="1557" w:type="dxa"/>
          </w:tcPr>
          <w:p w:rsidR="00BC06AE" w:rsidRPr="0004648B" w:rsidRDefault="00A96B1B" w:rsidP="00BC06AE">
            <w:pPr>
              <w:jc w:val="center"/>
            </w:pPr>
            <w:r w:rsidRPr="0004648B">
              <w:t>AL INVEST</w:t>
            </w:r>
          </w:p>
          <w:p w:rsidR="00A96B1B" w:rsidRPr="0004648B" w:rsidRDefault="00A96B1B" w:rsidP="00BC06AE">
            <w:pPr>
              <w:jc w:val="center"/>
            </w:pPr>
            <w:r w:rsidRPr="0004648B">
              <w:t>ČVUT, UK</w:t>
            </w:r>
          </w:p>
        </w:tc>
        <w:tc>
          <w:tcPr>
            <w:tcW w:w="1416" w:type="dxa"/>
          </w:tcPr>
          <w:p w:rsidR="00BC06AE" w:rsidRPr="008C3671" w:rsidRDefault="00A96B1B" w:rsidP="00BC06AE">
            <w:pPr>
              <w:ind w:left="506" w:hanging="506"/>
              <w:jc w:val="center"/>
            </w:pPr>
            <w:r>
              <w:t>12/2020</w:t>
            </w:r>
          </w:p>
        </w:tc>
      </w:tr>
      <w:tr w:rsidR="00BC06AE" w:rsidRPr="000B1AAB" w:rsidTr="00BC06AE">
        <w:tc>
          <w:tcPr>
            <w:tcW w:w="1067" w:type="dxa"/>
          </w:tcPr>
          <w:p w:rsidR="00BC06AE" w:rsidRPr="008C3671" w:rsidRDefault="00A96B1B" w:rsidP="00BC06AE">
            <w:pPr>
              <w:jc w:val="center"/>
            </w:pPr>
            <w:r>
              <w:t>4.3</w:t>
            </w:r>
          </w:p>
        </w:tc>
        <w:tc>
          <w:tcPr>
            <w:tcW w:w="6686" w:type="dxa"/>
            <w:tcBorders>
              <w:bottom w:val="single" w:sz="4" w:space="0" w:color="auto"/>
            </w:tcBorders>
          </w:tcPr>
          <w:p w:rsidR="00BC06AE" w:rsidRPr="008C3671" w:rsidRDefault="00A96B1B" w:rsidP="00BC06AE">
            <w:r>
              <w:t xml:space="preserve">Způsobilá </w:t>
            </w:r>
            <w:proofErr w:type="spellStart"/>
            <w:r>
              <w:t>odvíjitelnost</w:t>
            </w:r>
            <w:proofErr w:type="spellEnd"/>
            <w:r>
              <w:t xml:space="preserve"> a povrchová kvalita fólií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BC06AE" w:rsidRPr="0004648B" w:rsidRDefault="00A96B1B" w:rsidP="00BC06AE">
            <w:pPr>
              <w:jc w:val="center"/>
            </w:pPr>
            <w:r w:rsidRPr="0004648B">
              <w:t>AL INVEST</w:t>
            </w:r>
          </w:p>
        </w:tc>
        <w:tc>
          <w:tcPr>
            <w:tcW w:w="1416" w:type="dxa"/>
          </w:tcPr>
          <w:p w:rsidR="00BC06AE" w:rsidRPr="008C3671" w:rsidRDefault="00A96B1B" w:rsidP="00BC06AE">
            <w:pPr>
              <w:ind w:left="506" w:hanging="506"/>
              <w:jc w:val="center"/>
            </w:pPr>
            <w:r>
              <w:t>12/2020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4648B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96B1B"/>
    <w:rsid w:val="00AA29B9"/>
    <w:rsid w:val="00AB2FBA"/>
    <w:rsid w:val="00AF6177"/>
    <w:rsid w:val="00B31C5C"/>
    <w:rsid w:val="00B903A4"/>
    <w:rsid w:val="00B92E79"/>
    <w:rsid w:val="00BB3497"/>
    <w:rsid w:val="00BC06AE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AEBB6822.dotm</Template>
  <TotalTime>517</TotalTime>
  <Pages>1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2017-06-26T09:28:00Z</cp:lastPrinted>
  <dcterms:created xsi:type="dcterms:W3CDTF">2016-08-30T13:22:00Z</dcterms:created>
  <dcterms:modified xsi:type="dcterms:W3CDTF">2017-06-26T09:45:00Z</dcterms:modified>
</cp:coreProperties>
</file>