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5. února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2025 7:38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ebruary 3, 2025 2:55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Dobrý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104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1344422</wp:posOffset>
            </wp:positionH>
            <wp:positionV relativeFrom="line">
              <wp:posOffset>170485</wp:posOffset>
            </wp:positionV>
            <wp:extent cx="2301620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01620" cy="186080"/>
                    </a:xfrm>
                    <a:custGeom>
                      <a:rect l="l" t="t" r="r" b="b"/>
                      <a:pathLst>
                        <a:path w="2301620" h="186080">
                          <a:moveTo>
                            <a:pt x="0" y="186080"/>
                          </a:moveTo>
                          <a:lnTo>
                            <a:pt x="2301620" y="186080"/>
                          </a:lnTo>
                          <a:lnTo>
                            <a:pt x="23016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571" w:lineRule="exact"/>
        <w:ind w:left="896" w:right="104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4728215746-492576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193,200.00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104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Zelený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2025-02-05T06:53:43Z</dcterms:created>
  <dcterms:modified xsi:type="dcterms:W3CDTF">2025-02-05T06:53:43Z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