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103125_4728215746-492576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03.02.2025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 494/5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4"/>
                    </a:xfrm>
                    <a:custGeom>
                      <a:rect l="l" t="t" r="r" b="b"/>
                      <a:pathLst>
                        <a:path w="889448" h="127674">
                          <a:moveTo>
                            <a:pt x="0" y="127674"/>
                          </a:moveTo>
                          <a:lnTo>
                            <a:pt x="889448" y="127674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5"/>
                    </a:xfrm>
                    <a:custGeom>
                      <a:rect l="l" t="t" r="r" b="b"/>
                      <a:pathLst>
                        <a:path w="889448" h="127675">
                          <a:moveTo>
                            <a:pt x="0" y="127675"/>
                          </a:moveTo>
                          <a:lnTo>
                            <a:pt x="889448" y="127675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0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829563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563" cy="127673"/>
                    </a:xfrm>
                    <a:custGeom>
                      <a:rect l="l" t="t" r="r" b="b"/>
                      <a:pathLst>
                        <a:path w="829563" h="127673">
                          <a:moveTo>
                            <a:pt x="0" y="127673"/>
                          </a:moveTo>
                          <a:lnTo>
                            <a:pt x="829563" y="127673"/>
                          </a:lnTo>
                          <a:lnTo>
                            <a:pt x="8295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132,440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29,400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8,400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10,640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2,520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2,380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4,200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1,960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1,260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21314</wp:posOffset>
            </wp:positionV>
            <wp:extent cx="34925" cy="30162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-52981</wp:posOffset>
            </wp:positionV>
            <wp:extent cx="34925" cy="30162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39" name="Picture 1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193,200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97516</wp:posOffset>
            </wp:positionV>
            <wp:extent cx="5980427" cy="3492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44" name="Picture 14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193,200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-104416</wp:posOffset>
            </wp:positionV>
            <wp:extent cx="34925" cy="47313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76619</wp:posOffset>
            </wp:positionV>
            <wp:extent cx="5980427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2025-02-05T05:40:07Z</dcterms:created>
  <dcterms:modified xsi:type="dcterms:W3CDTF">2025-02-05T05:40:07Z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