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3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75439</wp:posOffset>
            </wp:positionV>
            <wp:extent cx="3002914" cy="34925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75439</wp:posOffset>
            </wp:positionV>
            <wp:extent cx="3002915" cy="34925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tabs>
          <w:tab w:val="left" w:pos="5556"/>
          <w:tab w:val="left" w:pos="7531"/>
        </w:tabs>
        <w:spacing w:before="0" w:after="0" w:line="223" w:lineRule="exact"/>
        <w:ind w:left="1983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Objednávka poukázek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Číslo objednávky:	</w:t>
      </w:r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103125_4728215746-492576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90679</wp:posOffset>
            </wp:positionV>
            <wp:extent cx="3002914" cy="34925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3890"/>
        </w:tabs>
        <w:spacing w:before="0" w:after="0" w:line="201" w:lineRule="exact"/>
        <w:ind w:left="782" w:right="40" w:firstLine="0"/>
        <w:jc w:val="right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Dodavatel: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IČO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3658" w:right="40" w:firstLine="0"/>
        <w:jc w:val="right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line">
              <wp:posOffset>-238283</wp:posOffset>
            </wp:positionV>
            <wp:extent cx="34925" cy="1692275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692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DIČ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CZ62913671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71" w:lineRule="exact"/>
        <w:ind w:left="862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Up Česká republika s.r.o.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Zelený pruh 1560/99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54"/>
        </w:tabs>
        <w:spacing w:before="0" w:after="0" w:line="271" w:lineRule="exact"/>
        <w:ind w:left="862" w:right="-4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140 00 Praha 4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Telefon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241 043 111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FAX: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241 043 911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hyperlink r:id="rId107" w:history="1">
        <w:r>
          <w:rPr lang="cs-CZ" sz="18" baseline="0" dirty="0">
            <w:jc w:val="left"/>
            <w:rFonts w:ascii="Arial" w:hAnsi="Arial" w:cs="Arial"/>
            <w:b/>
            <w:bCs/>
            <w:color w:val="000000"/>
            <w:sz w:val="18"/>
            <w:szCs w:val="18"/>
          </w:rPr>
          <w:t>www.mujup.cz</w:t>
        </w:r>
      </w:hyperlink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0" w:after="0" w:line="201" w:lineRule="exact"/>
        <w:ind w:left="862" w:right="0" w:firstLine="0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line">
              <wp:posOffset>-113696</wp:posOffset>
            </wp:positionV>
            <wp:extent cx="3002914" cy="34925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6" behindDoc="0" locked="0" layoutInCell="1" allowOverlap="1">
            <wp:simplePos x="0" y="0"/>
            <wp:positionH relativeFrom="page">
              <wp:posOffset>755397</wp:posOffset>
            </wp:positionH>
            <wp:positionV relativeFrom="line">
              <wp:posOffset>-104171</wp:posOffset>
            </wp:positionV>
            <wp:extent cx="34925" cy="762634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7626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Typ poukázek: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Stravenky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Způsob úhrady: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2"/>
          <w:sz w:val="18"/>
          <w:szCs w:val="18"/>
        </w:rPr>
        <w:t>BANKOVNÍ PŘEVOD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Datum objednávky: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03.02.2025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86" behindDoc="0" locked="0" layoutInCell="1" allowOverlap="1">
            <wp:simplePos x="0" y="0"/>
            <wp:positionH relativeFrom="page">
              <wp:posOffset>755397</wp:posOffset>
            </wp:positionH>
            <wp:positionV relativeFrom="paragraph">
              <wp:posOffset>317214</wp:posOffset>
            </wp:positionV>
            <wp:extent cx="3002914" cy="34925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90679</wp:posOffset>
            </wp:positionV>
            <wp:extent cx="3002915" cy="34925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248"/>
        </w:tabs>
        <w:spacing w:before="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Odběratel: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IČO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00024856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757" w:right="474" w:firstLine="92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Kód klienta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103125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line">
              <wp:posOffset>-410496</wp:posOffset>
            </wp:positionV>
            <wp:extent cx="34925" cy="2539215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6700901</wp:posOffset>
            </wp:positionH>
            <wp:positionV relativeFrom="line">
              <wp:posOffset>-410496</wp:posOffset>
            </wp:positionV>
            <wp:extent cx="34925" cy="2539215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Interní kód objednávky: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1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6" w:lineRule="exact"/>
        <w:ind w:left="0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Česká republika - Okresní soud v Jablonci nad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Mírové náměstí 494/5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92"/>
        </w:tabs>
        <w:spacing w:before="6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46601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Jablonec nad 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6" w:right="0" w:firstLine="0"/>
      </w:pPr>
      <w:r>
        <w:drawing>
          <wp:anchor simplePos="0" relativeHeight="251658537" behindDoc="0" locked="0" layoutInCell="1" allowOverlap="1">
            <wp:simplePos x="0" y="0"/>
            <wp:positionH relativeFrom="page">
              <wp:posOffset>4986907</wp:posOffset>
            </wp:positionH>
            <wp:positionV relativeFrom="line">
              <wp:posOffset>38100</wp:posOffset>
            </wp:positionV>
            <wp:extent cx="889448" cy="127674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89448" cy="127674"/>
                    </a:xfrm>
                    <a:custGeom>
                      <a:rect l="l" t="t" r="r" b="b"/>
                      <a:pathLst>
                        <a:path w="889448" h="127674">
                          <a:moveTo>
                            <a:pt x="0" y="127674"/>
                          </a:moveTo>
                          <a:lnTo>
                            <a:pt x="889448" y="127674"/>
                          </a:lnTo>
                          <a:lnTo>
                            <a:pt x="88944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Objednávku schválil: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6" w:right="0" w:firstLine="0"/>
      </w:pPr>
      <w:r>
        <w:drawing>
          <wp:anchor simplePos="0" relativeHeight="251658539" behindDoc="0" locked="0" layoutInCell="1" allowOverlap="1">
            <wp:simplePos x="0" y="0"/>
            <wp:positionH relativeFrom="page">
              <wp:posOffset>4986907</wp:posOffset>
            </wp:positionH>
            <wp:positionV relativeFrom="line">
              <wp:posOffset>38100</wp:posOffset>
            </wp:positionV>
            <wp:extent cx="889448" cy="127675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89448" cy="127675"/>
                    </a:xfrm>
                    <a:custGeom>
                      <a:rect l="l" t="t" r="r" b="b"/>
                      <a:pathLst>
                        <a:path w="889448" h="127675">
                          <a:moveTo>
                            <a:pt x="0" y="127675"/>
                          </a:moveTo>
                          <a:lnTo>
                            <a:pt x="889448" y="127675"/>
                          </a:lnTo>
                          <a:lnTo>
                            <a:pt x="88944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Objednávku vystavil: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0" w:right="0" w:firstLine="0"/>
      </w:pPr>
      <w:r>
        <w:drawing>
          <wp:anchor simplePos="0" relativeHeight="251658541" behindDoc="0" locked="0" layoutInCell="1" allowOverlap="1">
            <wp:simplePos x="0" y="0"/>
            <wp:positionH relativeFrom="page">
              <wp:posOffset>4358252</wp:posOffset>
            </wp:positionH>
            <wp:positionV relativeFrom="line">
              <wp:posOffset>38100</wp:posOffset>
            </wp:positionV>
            <wp:extent cx="829563" cy="127673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29563" cy="127673"/>
                    </a:xfrm>
                    <a:custGeom>
                      <a:rect l="l" t="t" r="r" b="b"/>
                      <a:pathLst>
                        <a:path w="829563" h="127673">
                          <a:moveTo>
                            <a:pt x="0" y="127673"/>
                          </a:moveTo>
                          <a:lnTo>
                            <a:pt x="829563" y="127673"/>
                          </a:lnTo>
                          <a:lnTo>
                            <a:pt x="82956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Telefon: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cols w:num="2" w:space="0" w:equalWidth="0">
            <w:col w:w="5265" w:space="305"/>
            <w:col w:w="4031" w:space="0"/>
          </w:cols>
          <w:docGrid w:linePitch="360"/>
        </w:sectPr>
        <w:spacing w:before="60" w:after="0" w:line="201" w:lineRule="exact"/>
        <w:ind w:left="0" w:right="0" w:firstLine="0"/>
      </w:pPr>
      <w:r>
        <w:drawing>
          <wp:anchor simplePos="0" relativeHeight="251658543" behindDoc="0" locked="0" layoutInCell="1" allowOverlap="1">
            <wp:simplePos x="0" y="0"/>
            <wp:positionH relativeFrom="page">
              <wp:posOffset>4358252</wp:posOffset>
            </wp:positionH>
            <wp:positionV relativeFrom="line">
              <wp:posOffset>38100</wp:posOffset>
            </wp:positionV>
            <wp:extent cx="1832861" cy="127673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32861" cy="127673"/>
                    </a:xfrm>
                    <a:custGeom>
                      <a:rect l="l" t="t" r="r" b="b"/>
                      <a:pathLst>
                        <a:path w="1832861" h="127673">
                          <a:moveTo>
                            <a:pt x="0" y="127673"/>
                          </a:moveTo>
                          <a:lnTo>
                            <a:pt x="1832861" y="127673"/>
                          </a:lnTo>
                          <a:lnTo>
                            <a:pt x="183286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Email: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575530</wp:posOffset>
            </wp:positionV>
            <wp:extent cx="3002915" cy="34925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1709"/>
        <w:gridCol w:w="2690"/>
        <w:gridCol w:w="1658"/>
        <w:gridCol w:w="1155"/>
        <w:gridCol w:w="1874"/>
      </w:tblGrid>
      <w:tr>
        <w:trPr>
          <w:trHeight w:hRule="exact" w:val="838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969" w:right="72" w:hanging="810"/>
              <w:jc w:val="right"/>
            </w:pPr>
            <w:r>
              <w:drawing>
                <wp:anchor simplePos="0" relativeHeight="251658294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-112427</wp:posOffset>
                  </wp:positionV>
                  <wp:extent cx="34925" cy="671196"/>
                  <wp:effectExtent l="0" t="0" r="0" b="0"/>
                  <wp:wrapNone/>
                  <wp:docPr id="119" name="Picture 1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Picture 11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6711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šekových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knížek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1950" w:right="72" w:hanging="162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 v šekové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knížce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858" w:right="72" w:hanging="74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255" w:right="72" w:hanging="16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171" w:line="206" w:lineRule="exact"/>
              <w:ind w:left="78" w:right="69" w:firstLine="15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celkem: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 poukázek 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 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1418" w:right="-18" w:firstLine="0"/>
            </w:pPr>
            <w:r>
              <w:drawing>
                <wp:anchor simplePos="0" relativeHeight="25165832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-12447</wp:posOffset>
                  </wp:positionV>
                  <wp:extent cx="34925" cy="301625"/>
                  <wp:effectExtent l="0" t="0" r="0" b="0"/>
                  <wp:wrapNone/>
                  <wp:docPr id="120" name="Picture 1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Picture 12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8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132,440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18" w:right="-18" w:firstLine="0"/>
            </w:pPr>
            <w:r>
              <w:drawing>
                <wp:anchor simplePos="0" relativeHeight="25165834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1" name="Picture 1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12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29,400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5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2" name="Picture 1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2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8,400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77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3" name="Picture 1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Picture 12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10,640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95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4" name="Picture 1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Picture 12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2,520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1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5" name="Picture 1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Picture 12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2,380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3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6" name="Picture 1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Picture 12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4,200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4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7" name="Picture 1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Picture 12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1,960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67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8" name="Picture 1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Picture 12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1,260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4" behindDoc="0" locked="0" layoutInCell="1" allowOverlap="1">
            <wp:simplePos x="0" y="0"/>
            <wp:positionH relativeFrom="page">
              <wp:posOffset>6700898</wp:posOffset>
            </wp:positionH>
            <wp:positionV relativeFrom="paragraph">
              <wp:posOffset>-279678</wp:posOffset>
            </wp:positionV>
            <wp:extent cx="34925" cy="671196"/>
            <wp:effectExtent l="0" t="0" r="0" b="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spect="0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6711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15600</wp:posOffset>
            </wp:positionV>
            <wp:extent cx="34925" cy="301625"/>
            <wp:effectExtent l="0" t="0" r="0" b="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spect="0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41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-58696</wp:posOffset>
            </wp:positionV>
            <wp:extent cx="34925" cy="301625"/>
            <wp:effectExtent l="0" t="0" r="0" b="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0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59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42269</wp:posOffset>
            </wp:positionV>
            <wp:extent cx="34925" cy="301625"/>
            <wp:effectExtent l="0" t="0" r="0" b="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spect="0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7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-32025</wp:posOffset>
            </wp:positionV>
            <wp:extent cx="34925" cy="301625"/>
            <wp:effectExtent l="0" t="0" r="0" b="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>
                      <a:picLocks noChangeAspect="0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68939</wp:posOffset>
            </wp:positionV>
            <wp:extent cx="34925" cy="301625"/>
            <wp:effectExtent l="0" t="0" r="0" b="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spect="0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-5356</wp:posOffset>
            </wp:positionV>
            <wp:extent cx="34925" cy="301625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31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95609</wp:posOffset>
            </wp:positionV>
            <wp:extent cx="34925" cy="301625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49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21314</wp:posOffset>
            </wp:positionV>
            <wp:extent cx="34925" cy="301625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67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-52981</wp:posOffset>
            </wp:positionV>
            <wp:extent cx="34925" cy="301625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1709"/>
        <w:gridCol w:w="2691"/>
        <w:gridCol w:w="1658"/>
        <w:gridCol w:w="1154"/>
        <w:gridCol w:w="1874"/>
      </w:tblGrid>
      <w:tr>
        <w:trPr>
          <w:trHeight w:hRule="exact" w:val="671"/>
        </w:trPr>
        <w:tc>
          <w:tcPr>
            <w:tcW w:w="170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86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paragraph">
                    <wp:posOffset>-203199</wp:posOffset>
                  </wp:positionV>
                  <wp:extent cx="34925" cy="1042670"/>
                  <wp:effectExtent l="0" t="0" r="0" b="0"/>
                  <wp:wrapNone/>
                  <wp:docPr id="139" name="Picture 1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Picture 13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258613</wp:posOffset>
                  </wp:positionH>
                  <wp:positionV relativeFrom="paragraph">
                    <wp:posOffset>83482</wp:posOffset>
                  </wp:positionV>
                  <wp:extent cx="895812" cy="373406"/>
                  <wp:effectExtent l="0" t="0" r="0" b="0"/>
                  <wp:wrapNone/>
                  <wp:docPr id="140" name="Freeform 14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118149" y="83482"/>
                            <a:ext cx="781512" cy="2591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620" w:right="0" w:hanging="620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Šekové knížky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143852</wp:posOffset>
                  </wp:positionH>
                  <wp:positionV relativeFrom="paragraph">
                    <wp:posOffset>83482</wp:posOffset>
                  </wp:positionV>
                  <wp:extent cx="978188" cy="373406"/>
                  <wp:effectExtent l="0" t="0" r="0" b="0"/>
                  <wp:wrapNone/>
                  <wp:docPr id="141" name="Freeform 14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98023" y="83482"/>
                            <a:ext cx="863888" cy="2591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749" w:right="0" w:hanging="749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Počet poukázek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52" w:line="206" w:lineRule="exact"/>
              <w:ind w:left="1080" w:right="87" w:hanging="98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41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1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8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193,200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86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-369210</wp:posOffset>
            </wp:positionV>
            <wp:extent cx="34925" cy="1042670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86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97516</wp:posOffset>
            </wp:positionV>
            <wp:extent cx="5980427" cy="34925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0427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353" w:tblpY="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6044"/>
        <w:gridCol w:w="3044"/>
      </w:tblGrid>
      <w:tr>
        <w:trPr>
          <w:trHeight w:hRule="exact" w:val="370"/>
        </w:trPr>
        <w:tc>
          <w:tcPr>
            <w:tcW w:w="60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102" w:line="240" w:lineRule="auto"/>
              <w:ind w:left="4812" w:right="-18" w:firstLine="0"/>
            </w:pPr>
            <w:r>
              <w:drawing>
                <wp:anchor simplePos="0" relativeHeight="251658525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-113697</wp:posOffset>
                  </wp:positionV>
                  <wp:extent cx="34925" cy="473134"/>
                  <wp:effectExtent l="0" t="0" r="0" b="0"/>
                  <wp:wrapNone/>
                  <wp:docPr id="144" name="Picture 1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Picture 14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4731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Celková cena: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0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102" w:line="240" w:lineRule="auto"/>
              <w:ind w:left="202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193,200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25" behindDoc="0" locked="0" layoutInCell="1" allowOverlap="1">
            <wp:simplePos x="0" y="0"/>
            <wp:positionH relativeFrom="page">
              <wp:posOffset>6700898</wp:posOffset>
            </wp:positionH>
            <wp:positionV relativeFrom="paragraph">
              <wp:posOffset>-104416</wp:posOffset>
            </wp:positionV>
            <wp:extent cx="34925" cy="473134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473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25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76619</wp:posOffset>
            </wp:positionV>
            <wp:extent cx="5980427" cy="34925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0427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spacing w:before="0" w:after="0" w:line="201" w:lineRule="exact"/>
        <w:ind w:left="984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1/1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r/>
    </w:p>
    <w:sectPr>
      <w:type w:val="continuous"/>
      <w:pgSz w:w="11910" w:h="16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6" Type="http://schemas.openxmlformats.org/officeDocument/2006/relationships/image" Target="media/image106.png"/><Relationship Id="rId107" Type="http://schemas.openxmlformats.org/officeDocument/2006/relationships/hyperlink" TargetMode="External" Target="http://www.mujup.cz"/><Relationship Id="rId108" Type="http://schemas.openxmlformats.org/officeDocument/2006/relationships/image" Target="media/image108.png"/><Relationship Id="rId109" Type="http://schemas.openxmlformats.org/officeDocument/2006/relationships/image" Target="media/image109.png"/><Relationship Id="rId110" Type="http://schemas.openxmlformats.org/officeDocument/2006/relationships/image" Target="media/image110.png"/><Relationship Id="rId111" Type="http://schemas.openxmlformats.org/officeDocument/2006/relationships/image" Target="media/image111.png"/><Relationship Id="rId112" Type="http://schemas.openxmlformats.org/officeDocument/2006/relationships/image" Target="media/image112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33" Type="http://schemas.openxmlformats.org/officeDocument/2006/relationships/image" Target="media/image133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6" Type="http://schemas.openxmlformats.org/officeDocument/2006/relationships/image" Target="media/image136.png"/><Relationship Id="rId137" Type="http://schemas.openxmlformats.org/officeDocument/2006/relationships/image" Target="media/image137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2" Type="http://schemas.openxmlformats.org/officeDocument/2006/relationships/image" Target="media/image142.png"/><Relationship Id="rId143" Type="http://schemas.openxmlformats.org/officeDocument/2006/relationships/image" Target="media/image143.png"/><Relationship Id="rId144" Type="http://schemas.openxmlformats.org/officeDocument/2006/relationships/image" Target="media/image144.png"/><Relationship Id="rId145" Type="http://schemas.openxmlformats.org/officeDocument/2006/relationships/image" Target="media/image145.png"/><Relationship Id="rId146" Type="http://schemas.openxmlformats.org/officeDocument/2006/relationships/image" Target="media/image14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2025-02-05T05:40:07Z</dcterms:created>
  <dcterms:modified xsi:type="dcterms:W3CDTF">2025-02-05T05:40:07Z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