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345F4A" w:rsidRPr="00C27B75" w14:paraId="5BC88A08" w14:textId="77777777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2346521B" w14:textId="4003965A" w:rsidR="00345F4A" w:rsidRPr="00850D87" w:rsidRDefault="00A75118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sdt>
              <w:sdtPr>
                <w:rPr>
                  <w:rFonts w:eastAsia="Arial Unicode MS"/>
                </w:rPr>
                <w:id w:val="1874181897"/>
                <w:placeholder>
                  <w:docPart w:val="5767ADF1066F4C51BA1ADB02AE1F8F8C"/>
                </w:placeholder>
              </w:sdtPr>
              <w:sdtEndPr/>
              <w:sdtContent>
                <w:r w:rsidR="001F6172" w:rsidRPr="001F6172">
                  <w:rPr>
                    <w:rFonts w:eastAsia="Arial Unicode MS"/>
                  </w:rPr>
                  <w:t>Objednávka 202</w:t>
                </w:r>
                <w:r w:rsidR="00765572">
                  <w:rPr>
                    <w:rFonts w:eastAsia="Arial Unicode MS"/>
                  </w:rPr>
                  <w:t>4</w:t>
                </w:r>
                <w:r w:rsidR="001F6172" w:rsidRPr="001F6172">
                  <w:rPr>
                    <w:rFonts w:eastAsia="Arial Unicode MS"/>
                  </w:rPr>
                  <w:t>_IT_</w:t>
                </w:r>
                <w:r w:rsidR="00765572">
                  <w:rPr>
                    <w:rFonts w:eastAsia="Arial Unicode MS"/>
                  </w:rPr>
                  <w:t>2</w:t>
                </w:r>
                <w:r w:rsidR="00F43D5B">
                  <w:rPr>
                    <w:rFonts w:eastAsia="Arial Unicode MS"/>
                  </w:rPr>
                  <w:t>05</w:t>
                </w:r>
              </w:sdtContent>
            </w:sdt>
          </w:p>
        </w:tc>
      </w:tr>
      <w:tr w:rsidR="00345F4A" w:rsidRPr="009B4F78" w14:paraId="1CDA5F19" w14:textId="77777777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6445E6" w14:textId="34DA4631" w:rsidR="00345F4A" w:rsidRPr="009B4F78" w:rsidRDefault="00345F4A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B9EE819A0A84292B4D4DE751CC98A5D"/>
                </w:placeholder>
                <w:date w:fullDate="2024-12-1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B762B">
                  <w:rPr>
                    <w:rFonts w:eastAsia="Arial Unicode MS"/>
                    <w:sz w:val="18"/>
                    <w:szCs w:val="18"/>
                  </w:rPr>
                  <w:t>10.12.2024</w:t>
                </w:r>
              </w:sdtContent>
            </w:sdt>
          </w:p>
        </w:tc>
      </w:tr>
      <w:tr w:rsidR="00345F4A" w:rsidRPr="00C27B75" w14:paraId="7F3A9B76" w14:textId="77777777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07F140F" w14:textId="494C120D" w:rsidR="00345F4A" w:rsidRPr="00B0472E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7EEFDCB" w14:textId="77777777" w:rsidR="00F32780" w:rsidRPr="009B4F78" w:rsidRDefault="00F32780" w:rsidP="00F3278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2C0050571E9C49D2A0908E8F2F4D4348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iPodnik cloud s.r.o</w:t>
                </w:r>
              </w:sdtContent>
            </w:sdt>
          </w:p>
          <w:p w14:paraId="768B0D64" w14:textId="77777777" w:rsidR="00F32780" w:rsidRDefault="00F32780" w:rsidP="00F3278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28E8B0A2C2824CDB81CF06F24391CE14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Jirískova 306, Jinočany, Praha Západ, 252 25</w:t>
                </w:r>
              </w:sdtContent>
            </w:sdt>
          </w:p>
          <w:p w14:paraId="14A86917" w14:textId="11E63ED8" w:rsidR="002D0ACD" w:rsidRDefault="00F32780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2B5A46BDA4A249C497DAD96FEF5A0A98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29004349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="002D0AC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937517445"/>
                <w:placeholder>
                  <w:docPart w:val="9712B2BC72834C1285A0925A2ED95E7C"/>
                </w:placeholder>
              </w:sdtPr>
              <w:sdtEndPr/>
              <w:sdtContent>
                <w:r w:rsidR="002D0ACD">
                  <w:rPr>
                    <w:bCs/>
                    <w:noProof/>
                    <w:sz w:val="18"/>
                    <w:szCs w:val="18"/>
                  </w:rPr>
                  <w:t>29004349</w:t>
                </w:r>
              </w:sdtContent>
            </w:sdt>
          </w:p>
          <w:p w14:paraId="0996F4D1" w14:textId="34502E7F" w:rsidR="00345F4A" w:rsidRPr="002D0ACD" w:rsidRDefault="002D0AC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F32780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2646AF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345F4A" w:rsidRPr="00C27B75" w14:paraId="6BA0A693" w14:textId="77777777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6AFE26" w14:textId="77777777" w:rsidR="00345F4A" w:rsidRPr="00B0472E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1A4AA15" w14:textId="2AAADDD7" w:rsidR="00345F4A" w:rsidRPr="009B4F78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02CCEA00E5384534812ABDB0CBA0BC94"/>
                </w:placeholder>
                <w15:color w:val="C0C0C0"/>
              </w:sdtPr>
              <w:sdtEndPr/>
              <w:sdtContent>
                <w:r w:rsidR="00941105" w:rsidRPr="0094110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351DBCE6" w14:textId="552BD57D" w:rsidR="00345F4A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777FC5A73638454BAF787CC55C89FC8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17327581"/>
                    <w:placeholder>
                      <w:docPart w:val="DD2CFFFED22B4DE0AD254B280A5BE0C9"/>
                    </w:placeholder>
                  </w:sdtPr>
                  <w:sdtEndPr/>
                  <w:sdtContent>
                    <w:r w:rsidR="00EC2EAE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50E49227" w14:textId="4284E9D2" w:rsidR="00345F4A" w:rsidRDefault="00345F4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58601DAEC43148B8A0A3685F87CC468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B71C60CBC632498694372B2AAAF0A2AB"/>
                    </w:placeholder>
                  </w:sdtPr>
                  <w:sdtEndPr/>
                  <w:sdtContent>
                    <w:r w:rsidR="00EF5B69" w:rsidRPr="00EF5B69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6BC7D0C3" w14:textId="22860A7F" w:rsidR="00345F4A" w:rsidRPr="008021EF" w:rsidRDefault="00345F4A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A388A3883D7F4206A1D39C9693F1D27E"/>
                </w:placeholder>
              </w:sdtPr>
              <w:sdtEndPr/>
              <w:sdtContent>
                <w:r w:rsidR="008C0B38" w:rsidRPr="008C0B38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345F4A" w:rsidRPr="00C27B75" w14:paraId="00D7DE4B" w14:textId="7777777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922E51F" w14:textId="77777777" w:rsidR="00526FDC" w:rsidRDefault="00345F4A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 w:rsidR="00B07D1C">
              <w:rPr>
                <w:bCs/>
                <w:noProof/>
                <w:sz w:val="22"/>
                <w:szCs w:val="22"/>
              </w:rPr>
              <w:t xml:space="preserve">  </w:t>
            </w:r>
          </w:p>
          <w:p w14:paraId="4BC46994" w14:textId="5C9E8A0C" w:rsidR="00B07D1C" w:rsidRPr="00526FDC" w:rsidRDefault="00526FDC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526FDC">
              <w:rPr>
                <w:bCs/>
                <w:noProof/>
                <w:sz w:val="18"/>
                <w:szCs w:val="18"/>
              </w:rPr>
              <w:t>Nákup licencí:</w:t>
            </w:r>
            <w:r w:rsidR="00B07D1C" w:rsidRPr="00526FDC">
              <w:rPr>
                <w:bCs/>
                <w:noProof/>
                <w:sz w:val="18"/>
                <w:szCs w:val="18"/>
              </w:rPr>
              <w:t xml:space="preserve">  </w:t>
            </w:r>
          </w:p>
          <w:sdt>
            <w:sdtPr>
              <w:rPr>
                <w:noProof/>
              </w:rPr>
              <w:id w:val="1022900014"/>
              <w:placeholder>
                <w:docPart w:val="58601DAEC43148B8A0A3685F87CC4680"/>
              </w:placeholder>
            </w:sdtPr>
            <w:sdtEndPr>
              <w:rPr>
                <w:sz w:val="18"/>
                <w:szCs w:val="18"/>
              </w:rPr>
            </w:sdtEndPr>
            <w:sdtContent>
              <w:sdt>
                <w:sdtPr>
                  <w:rPr>
                    <w:noProof/>
                    <w:sz w:val="18"/>
                    <w:szCs w:val="18"/>
                  </w:rPr>
                  <w:id w:val="1102843657"/>
                  <w:placeholder>
                    <w:docPart w:val="21D3D6C2C549449599D66079AA5ADD59"/>
                  </w:placeholder>
                </w:sdtPr>
                <w:sdtEndPr/>
                <w:sdtContent>
                  <w:p w14:paraId="576B637C" w14:textId="168B4690" w:rsidR="00C371CC" w:rsidRDefault="00145A80" w:rsidP="00141A80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 xml:space="preserve">   5</w:t>
                    </w:r>
                    <w:r w:rsidR="001B3A64">
                      <w:rPr>
                        <w:noProof/>
                        <w:sz w:val="18"/>
                        <w:szCs w:val="18"/>
                      </w:rPr>
                      <w:t xml:space="preserve">x </w:t>
                    </w:r>
                    <w:r w:rsidR="00020F44" w:rsidRPr="00020F44">
                      <w:rPr>
                        <w:noProof/>
                        <w:sz w:val="18"/>
                        <w:szCs w:val="18"/>
                      </w:rPr>
                      <w:t>SERVIS 2025 pro POHODA E1 Premium</w:t>
                    </w:r>
                    <w:r w:rsidR="004B6215">
                      <w:rPr>
                        <w:noProof/>
                        <w:sz w:val="18"/>
                        <w:szCs w:val="18"/>
                      </w:rPr>
                      <w:t xml:space="preserve"> NET</w:t>
                    </w:r>
                    <w:r w:rsidR="000B6A70">
                      <w:rPr>
                        <w:noProof/>
                        <w:sz w:val="18"/>
                        <w:szCs w:val="18"/>
                      </w:rPr>
                      <w:t xml:space="preserve">              </w:t>
                    </w:r>
                    <w:r w:rsidR="00A75118">
                      <w:rPr>
                        <w:noProof/>
                        <w:sz w:val="18"/>
                        <w:szCs w:val="18"/>
                      </w:rPr>
                      <w:t>xxx</w:t>
                    </w:r>
                    <w:r w:rsidR="000B6A70">
                      <w:rPr>
                        <w:noProof/>
                        <w:sz w:val="18"/>
                        <w:szCs w:val="18"/>
                      </w:rPr>
                      <w:t>,-Kč bez DPH</w:t>
                    </w:r>
                  </w:p>
                  <w:p w14:paraId="45A894C1" w14:textId="5A4B3EC8" w:rsidR="00C16DB3" w:rsidRPr="00C16DB3" w:rsidRDefault="00C4325D" w:rsidP="00C16DB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="00145A80">
                      <w:rPr>
                        <w:noProof/>
                        <w:sz w:val="18"/>
                        <w:szCs w:val="18"/>
                      </w:rPr>
                      <w:t>0</w:t>
                    </w:r>
                    <w:r>
                      <w:rPr>
                        <w:noProof/>
                        <w:sz w:val="18"/>
                        <w:szCs w:val="18"/>
                      </w:rPr>
                      <w:t xml:space="preserve">x </w:t>
                    </w:r>
                    <w:r w:rsidR="0036586A" w:rsidRPr="0036586A">
                      <w:rPr>
                        <w:noProof/>
                        <w:sz w:val="18"/>
                        <w:szCs w:val="18"/>
                      </w:rPr>
                      <w:t>SERVIS 2025 pro POHODA E1 Premium</w:t>
                    </w:r>
                    <w:r w:rsidR="0036586A">
                      <w:rPr>
                        <w:noProof/>
                        <w:sz w:val="18"/>
                        <w:szCs w:val="18"/>
                      </w:rPr>
                      <w:t xml:space="preserve"> </w:t>
                    </w:r>
                    <w:r w:rsidR="00C16DB3" w:rsidRPr="00C16DB3">
                      <w:rPr>
                        <w:noProof/>
                        <w:sz w:val="18"/>
                        <w:szCs w:val="18"/>
                      </w:rPr>
                      <w:t>CAL</w:t>
                    </w:r>
                    <w:r w:rsidR="000B6A70">
                      <w:rPr>
                        <w:noProof/>
                        <w:sz w:val="18"/>
                        <w:szCs w:val="18"/>
                      </w:rPr>
                      <w:t xml:space="preserve">            </w:t>
                    </w:r>
                    <w:r w:rsidR="00A75118">
                      <w:rPr>
                        <w:noProof/>
                        <w:sz w:val="18"/>
                        <w:szCs w:val="18"/>
                      </w:rPr>
                      <w:t xml:space="preserve">   xxx</w:t>
                    </w:r>
                    <w:r w:rsidR="00185B29">
                      <w:rPr>
                        <w:noProof/>
                        <w:sz w:val="18"/>
                        <w:szCs w:val="18"/>
                      </w:rPr>
                      <w:t>,-Kč bez DPH</w:t>
                    </w:r>
                    <w:r w:rsidR="000B6A70">
                      <w:rPr>
                        <w:noProof/>
                        <w:sz w:val="18"/>
                        <w:szCs w:val="18"/>
                      </w:rPr>
                      <w:t xml:space="preserve">  </w:t>
                    </w:r>
                  </w:p>
                  <w:p w14:paraId="7AB1A737" w14:textId="4A07D514" w:rsidR="0036586A" w:rsidRPr="0036586A" w:rsidRDefault="00145A80" w:rsidP="0036586A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 xml:space="preserve">   5</w:t>
                    </w:r>
                    <w:r w:rsidR="00C16DB3">
                      <w:rPr>
                        <w:noProof/>
                        <w:sz w:val="18"/>
                        <w:szCs w:val="18"/>
                      </w:rPr>
                      <w:t xml:space="preserve">x </w:t>
                    </w:r>
                    <w:r w:rsidR="008427C5" w:rsidRPr="008427C5">
                      <w:rPr>
                        <w:noProof/>
                        <w:sz w:val="18"/>
                        <w:szCs w:val="18"/>
                      </w:rPr>
                      <w:t>SERVIS 2025 pro PAMICA SQL Max NET</w:t>
                    </w:r>
                    <w:r w:rsidR="00185B29">
                      <w:rPr>
                        <w:noProof/>
                        <w:sz w:val="18"/>
                        <w:szCs w:val="18"/>
                      </w:rPr>
                      <w:t xml:space="preserve">                   </w:t>
                    </w:r>
                    <w:r w:rsidR="00A75118">
                      <w:rPr>
                        <w:noProof/>
                        <w:sz w:val="18"/>
                        <w:szCs w:val="18"/>
                      </w:rPr>
                      <w:t xml:space="preserve">  xxx</w:t>
                    </w:r>
                    <w:r w:rsidR="00185B29">
                      <w:rPr>
                        <w:noProof/>
                        <w:sz w:val="18"/>
                        <w:szCs w:val="18"/>
                      </w:rPr>
                      <w:t>,-Kč bez DPH</w:t>
                    </w:r>
                  </w:p>
                  <w:p w14:paraId="64CD4085" w14:textId="74A43825" w:rsidR="00B06628" w:rsidRPr="00713FD2" w:rsidRDefault="00A75118" w:rsidP="00713FD2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p w14:paraId="778116CB" w14:textId="108D4C87" w:rsidR="00345F4A" w:rsidRDefault="00345F4A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150842" w:rsidRPr="00150842">
              <w:rPr>
                <w:bCs/>
                <w:noProof/>
                <w:sz w:val="18"/>
                <w:szCs w:val="18"/>
              </w:rPr>
              <w:t xml:space="preserve"> </w:t>
            </w:r>
            <w:r w:rsidR="00066407">
              <w:rPr>
                <w:bCs/>
                <w:noProof/>
                <w:sz w:val="18"/>
                <w:szCs w:val="18"/>
              </w:rPr>
              <w:t xml:space="preserve">  </w:t>
            </w:r>
            <w:r w:rsidR="00C371CC">
              <w:rPr>
                <w:bCs/>
                <w:noProof/>
                <w:sz w:val="18"/>
                <w:szCs w:val="18"/>
              </w:rPr>
              <w:t xml:space="preserve">  </w:t>
            </w:r>
            <w:r w:rsidR="00D52D27">
              <w:rPr>
                <w:bCs/>
                <w:noProof/>
                <w:sz w:val="18"/>
                <w:szCs w:val="18"/>
              </w:rPr>
              <w:t>180.020</w:t>
            </w:r>
            <w:r w:rsidR="00C371CC">
              <w:rPr>
                <w:bCs/>
                <w:noProof/>
                <w:sz w:val="18"/>
                <w:szCs w:val="18"/>
              </w:rPr>
              <w:t>,</w:t>
            </w:r>
            <w:r w:rsidR="000424BF">
              <w:rPr>
                <w:bCs/>
                <w:noProof/>
                <w:sz w:val="18"/>
                <w:szCs w:val="18"/>
              </w:rPr>
              <w:t>00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4B3270709D242A2B7F0F32570EA12F5"/>
                </w:placeholder>
              </w:sdtPr>
              <w:sdtEndPr/>
              <w:sdtContent>
                <w:r w:rsidR="00125459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2E546D8C" w14:textId="298DCCFD" w:rsidR="00345F4A" w:rsidRPr="00F94BEE" w:rsidRDefault="00345F4A">
            <w:pPr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</w:t>
            </w:r>
            <w:r w:rsidR="00441908">
              <w:rPr>
                <w:bCs/>
                <w:noProof/>
                <w:sz w:val="18"/>
                <w:szCs w:val="18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</w:t>
            </w:r>
            <w:r w:rsidR="008C6658">
              <w:rPr>
                <w:bCs/>
                <w:noProof/>
                <w:sz w:val="18"/>
                <w:szCs w:val="18"/>
              </w:rPr>
              <w:t xml:space="preserve"> </w:t>
            </w:r>
            <w:r w:rsidR="001D64BC">
              <w:rPr>
                <w:bCs/>
                <w:noProof/>
                <w:sz w:val="18"/>
                <w:szCs w:val="18"/>
              </w:rPr>
              <w:t xml:space="preserve">  </w:t>
            </w:r>
            <w:r w:rsidR="00E24B1B">
              <w:rPr>
                <w:bCs/>
                <w:noProof/>
                <w:sz w:val="18"/>
                <w:szCs w:val="18"/>
              </w:rPr>
              <w:t xml:space="preserve">  217.</w:t>
            </w:r>
            <w:r w:rsidR="00C371CC">
              <w:rPr>
                <w:bCs/>
                <w:noProof/>
                <w:sz w:val="18"/>
                <w:szCs w:val="18"/>
              </w:rPr>
              <w:t>8</w:t>
            </w:r>
            <w:r w:rsidR="00E24B1B">
              <w:rPr>
                <w:bCs/>
                <w:noProof/>
                <w:sz w:val="18"/>
                <w:szCs w:val="18"/>
              </w:rPr>
              <w:t>2</w:t>
            </w:r>
            <w:r w:rsidR="00C371CC">
              <w:rPr>
                <w:bCs/>
                <w:noProof/>
                <w:sz w:val="18"/>
                <w:szCs w:val="18"/>
              </w:rPr>
              <w:t>4,</w:t>
            </w:r>
            <w:r w:rsidR="00E24B1B">
              <w:rPr>
                <w:bCs/>
                <w:noProof/>
                <w:sz w:val="18"/>
                <w:szCs w:val="18"/>
              </w:rPr>
              <w:t>00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26D76C0653674C0FBBBEE3E7127CFBDC"/>
                </w:placeholder>
              </w:sdtPr>
              <w:sdtEndPr/>
              <w:sdtContent>
                <w:r w:rsidR="00125459">
                  <w:rPr>
                    <w:bCs/>
                    <w:noProof/>
                    <w:sz w:val="18"/>
                    <w:szCs w:val="18"/>
                  </w:rPr>
                  <w:t xml:space="preserve"> K</w:t>
                </w:r>
                <w:r w:rsidR="0044276F">
                  <w:rPr>
                    <w:bCs/>
                    <w:noProof/>
                    <w:sz w:val="18"/>
                    <w:szCs w:val="18"/>
                  </w:rPr>
                  <w:t>č</w:t>
                </w:r>
              </w:sdtContent>
            </w:sdt>
          </w:p>
          <w:p w14:paraId="77FB5AD0" w14:textId="77777777" w:rsidR="00345F4A" w:rsidRPr="00B85717" w:rsidRDefault="00345F4A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345F4A" w:rsidRPr="00C27B75" w14:paraId="6BD4C12A" w14:textId="77777777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477991E" w14:textId="77777777" w:rsidR="00345F4A" w:rsidRPr="00D77169" w:rsidRDefault="00345F4A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B3A04BE" w14:textId="77777777" w:rsidR="00345F4A" w:rsidRPr="00B85717" w:rsidRDefault="00345F4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345F4A" w:rsidRPr="00C27B75" w14:paraId="08D523AC" w14:textId="77777777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C0367C9" w14:textId="4E8943FA" w:rsidR="00345F4A" w:rsidRPr="00B85717" w:rsidRDefault="00345F4A" w:rsidP="008C0B38">
            <w:pPr>
              <w:widowControl w:val="0"/>
              <w:suppressAutoHyphens/>
              <w:spacing w:after="0"/>
              <w:ind w:left="720" w:hanging="7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F2AC09736D6B424E8DEB69E9D12A7D17"/>
                </w:placeholder>
              </w:sdtPr>
              <w:sdtEndPr/>
              <w:sdtContent>
                <w:r w:rsidR="003329F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09B169DB" w14:textId="11B889F0" w:rsidR="00345F4A" w:rsidRPr="00B85717" w:rsidRDefault="00345F4A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8A1DB1DECC8843ADAEF23A64262692AC"/>
                </w:placeholder>
              </w:sdtPr>
              <w:sdtEndPr/>
              <w:sdtContent>
                <w:r w:rsidR="008C0B38" w:rsidRPr="003329F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</w:t>
                </w:r>
                <w:r w:rsidR="00CE2C55" w:rsidRPr="003329FB">
                  <w:rPr>
                    <w:sz w:val="18"/>
                    <w:szCs w:val="18"/>
                  </w:rPr>
                  <w:t> </w:t>
                </w:r>
                <w:r w:rsidR="003329FB" w:rsidRPr="003329FB">
                  <w:rPr>
                    <w:sz w:val="18"/>
                    <w:szCs w:val="18"/>
                  </w:rPr>
                  <w:t>xxx</w:t>
                </w:r>
              </w:sdtContent>
            </w:sdt>
          </w:p>
          <w:p w14:paraId="7636B63F" w14:textId="5BF557B8" w:rsidR="00345F4A" w:rsidRPr="005C5B55" w:rsidRDefault="00345F4A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BD079535C60244E0A39F919419586FD1"/>
                </w:placeholder>
              </w:sdtPr>
              <w:sdtEndPr/>
              <w:sdtContent>
                <w:r w:rsidR="003329F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BFA77DD" w14:textId="109BADA4" w:rsidR="00345F4A" w:rsidRPr="00B1090F" w:rsidRDefault="00345F4A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319FB902ED9F4660B7C99466A0710E02"/>
                </w:placeholder>
              </w:sdtPr>
              <w:sdtEndPr/>
              <w:sdtContent>
                <w:r w:rsidR="006B5A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D51F32" w14:textId="777C1D32" w:rsidR="00345F4A" w:rsidRDefault="00AB181B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="00345F4A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051A86B4" w14:textId="77777777" w:rsidR="00345F4A" w:rsidRPr="00181B17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5AE4A15" w14:textId="77777777" w:rsidR="00345F4A" w:rsidRDefault="00345F4A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A5CE549" w14:textId="205C2117" w:rsidR="00345F4A" w:rsidRPr="00181B17" w:rsidRDefault="003329FB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D322CE">
              <w:rPr>
                <w:rFonts w:eastAsia="Arial Unicode MS"/>
                <w:bCs/>
                <w:kern w:val="1"/>
                <w:sz w:val="18"/>
                <w:szCs w:val="18"/>
              </w:rPr>
              <w:t>, ředitel IT Management</w:t>
            </w:r>
          </w:p>
        </w:tc>
      </w:tr>
      <w:tr w:rsidR="00345F4A" w:rsidRPr="00C27B75" w14:paraId="183F5D4A" w14:textId="77777777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3C64483" w14:textId="77777777" w:rsidR="00345F4A" w:rsidRPr="00972DE8" w:rsidRDefault="00345F4A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345F4A" w:rsidRPr="00C27B75" w14:paraId="185028AD" w14:textId="77777777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1EA918F" w14:textId="77777777" w:rsidR="00345F4A" w:rsidRDefault="00345F4A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2EDF0533" w14:textId="77777777" w:rsidR="00345F4A" w:rsidRPr="004F1BB5" w:rsidRDefault="00345F4A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3CD73EBC" w14:textId="77777777" w:rsidR="00345F4A" w:rsidRDefault="00345F4A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88E7788" w14:textId="77777777" w:rsidR="00345F4A" w:rsidRPr="00C27B75" w:rsidRDefault="00345F4A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BA59EB" wp14:editId="75185D97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6C7C1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CB6629" wp14:editId="101B19ED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76CD5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E4334" wp14:editId="7025253D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AC2A6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C8C6FF3" w14:textId="77777777" w:rsidR="00345F4A" w:rsidRPr="00972DE8" w:rsidRDefault="00345F4A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32AFAB6C" w14:textId="77777777" w:rsidR="00345F4A" w:rsidRPr="00972DE8" w:rsidRDefault="00345F4A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7CE11B83" w14:textId="77777777" w:rsidR="000B5046" w:rsidRDefault="000B5046" w:rsidP="00345F4A">
      <w:pPr>
        <w:rPr>
          <w:rFonts w:ascii="Calibri" w:hAnsi="Calibri" w:cs="Calibri"/>
        </w:rPr>
      </w:pPr>
    </w:p>
    <w:p w14:paraId="193C9D1C" w14:textId="77777777" w:rsidR="00B92234" w:rsidRDefault="00B92234" w:rsidP="00345F4A">
      <w:pPr>
        <w:rPr>
          <w:rFonts w:ascii="Calibri" w:hAnsi="Calibri" w:cs="Calibri"/>
        </w:rPr>
      </w:pPr>
    </w:p>
    <w:sectPr w:rsidR="00B92234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2A3A" w14:textId="77777777" w:rsidR="006B0C1F" w:rsidRDefault="006B0C1F" w:rsidP="009953D5">
      <w:r>
        <w:separator/>
      </w:r>
    </w:p>
    <w:p w14:paraId="2DE9BA54" w14:textId="77777777" w:rsidR="006B0C1F" w:rsidRDefault="006B0C1F" w:rsidP="009953D5"/>
  </w:endnote>
  <w:endnote w:type="continuationSeparator" w:id="0">
    <w:p w14:paraId="194EDFEF" w14:textId="77777777" w:rsidR="006B0C1F" w:rsidRDefault="006B0C1F" w:rsidP="009953D5">
      <w:r>
        <w:continuationSeparator/>
      </w:r>
    </w:p>
    <w:p w14:paraId="01F191F2" w14:textId="77777777" w:rsidR="006B0C1F" w:rsidRDefault="006B0C1F" w:rsidP="009953D5"/>
  </w:endnote>
  <w:endnote w:type="continuationNotice" w:id="1">
    <w:p w14:paraId="4BDD5DCF" w14:textId="77777777" w:rsidR="006B0C1F" w:rsidRDefault="006B0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1207C558" w:rsidR="0099185E" w:rsidRPr="00026C34" w:rsidRDefault="0099185E" w:rsidP="00026C34">
    <w:pPr>
      <w:pStyle w:val="Zpat"/>
      <w:spacing w:after="0" w:line="240" w:lineRule="auto"/>
      <w:rPr>
        <w:rFonts w:ascii="Atyp BL Display Semibold" w:hAnsi="Atyp BL Display Semibold"/>
      </w:rPr>
    </w:pPr>
    <w:r>
      <w:tab/>
    </w:r>
    <w:r w:rsidR="00236F56">
      <w:tab/>
    </w:r>
    <w:r w:rsidR="00236F56"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2630" w14:textId="43A3C49A" w:rsidR="004F5F04" w:rsidRPr="000D1733" w:rsidRDefault="004A248B" w:rsidP="004F5F0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B5E3E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5F04">
      <w:rPr>
        <w:rFonts w:ascii="Atyp BL Display Semibold" w:hAnsi="Atyp BL Display Semibold"/>
      </w:rPr>
      <w:t>Ž</w:t>
    </w:r>
    <w:r w:rsidR="004F5F04" w:rsidRPr="000D1733">
      <w:rPr>
        <w:rFonts w:ascii="Atyp BL Display Semibold" w:hAnsi="Atyp BL Display Semibold"/>
      </w:rPr>
      <w:t>atecká 110/2</w:t>
    </w:r>
  </w:p>
  <w:p w14:paraId="49D3E68A" w14:textId="77777777" w:rsidR="004F5F04" w:rsidRPr="000D1733" w:rsidRDefault="004F5F04" w:rsidP="004F5F04">
    <w:pPr>
      <w:pStyle w:val="Zhlavtabulky"/>
      <w:rPr>
        <w:rFonts w:ascii="Atyp BL Display Semibold" w:hAnsi="Atyp BL Display Semibold"/>
      </w:rPr>
    </w:pPr>
    <w:r w:rsidRPr="000D1733">
      <w:rPr>
        <w:rFonts w:ascii="Atyp BL Display Semibold" w:hAnsi="Atyp BL Display Semibold"/>
      </w:rPr>
      <w:t>CZ 110 00 Praha 1 — Staré Město</w:t>
    </w:r>
  </w:p>
  <w:p w14:paraId="4AB05375" w14:textId="61401393" w:rsidR="004F5F04" w:rsidRDefault="004F5F04" w:rsidP="004F5F04">
    <w:pPr>
      <w:pStyle w:val="Zhlavtabulky"/>
    </w:pPr>
    <w:r w:rsidRPr="000D1733">
      <w:rPr>
        <w:rFonts w:ascii="Atyp BL Display Semibold" w:hAnsi="Atyp BL Display Semibold"/>
      </w:rPr>
      <w:t>prague.eu</w:t>
    </w:r>
  </w:p>
  <w:p w14:paraId="329F28DB" w14:textId="1B91E23C" w:rsidR="00933491" w:rsidRPr="00933491" w:rsidRDefault="0099185E" w:rsidP="006759C0">
    <w:pPr>
      <w:pStyle w:val="Zhlavtabulky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CCEB" w14:textId="77777777" w:rsidR="006B0C1F" w:rsidRDefault="006B0C1F" w:rsidP="009953D5">
      <w:r>
        <w:separator/>
      </w:r>
    </w:p>
    <w:p w14:paraId="00970D85" w14:textId="77777777" w:rsidR="006B0C1F" w:rsidRDefault="006B0C1F" w:rsidP="009953D5"/>
  </w:footnote>
  <w:footnote w:type="continuationSeparator" w:id="0">
    <w:p w14:paraId="7BD8F285" w14:textId="77777777" w:rsidR="006B0C1F" w:rsidRDefault="006B0C1F" w:rsidP="009953D5">
      <w:r>
        <w:continuationSeparator/>
      </w:r>
    </w:p>
    <w:p w14:paraId="4CDCD359" w14:textId="77777777" w:rsidR="006B0C1F" w:rsidRDefault="006B0C1F" w:rsidP="009953D5"/>
  </w:footnote>
  <w:footnote w:type="continuationNotice" w:id="1">
    <w:p w14:paraId="265AF396" w14:textId="77777777" w:rsidR="006B0C1F" w:rsidRDefault="006B0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2305CA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D7B41E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B973C0"/>
    <w:multiLevelType w:val="hybridMultilevel"/>
    <w:tmpl w:val="9072D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277E5"/>
    <w:multiLevelType w:val="hybridMultilevel"/>
    <w:tmpl w:val="E03E4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7872">
    <w:abstractNumId w:val="8"/>
  </w:num>
  <w:num w:numId="2" w16cid:durableId="946692847">
    <w:abstractNumId w:val="3"/>
  </w:num>
  <w:num w:numId="3" w16cid:durableId="910963261">
    <w:abstractNumId w:val="2"/>
  </w:num>
  <w:num w:numId="4" w16cid:durableId="1377044058">
    <w:abstractNumId w:val="1"/>
  </w:num>
  <w:num w:numId="5" w16cid:durableId="1757894145">
    <w:abstractNumId w:val="0"/>
  </w:num>
  <w:num w:numId="6" w16cid:durableId="956257422">
    <w:abstractNumId w:val="9"/>
  </w:num>
  <w:num w:numId="7" w16cid:durableId="1423188898">
    <w:abstractNumId w:val="7"/>
  </w:num>
  <w:num w:numId="8" w16cid:durableId="267592258">
    <w:abstractNumId w:val="6"/>
  </w:num>
  <w:num w:numId="9" w16cid:durableId="630483403">
    <w:abstractNumId w:val="5"/>
  </w:num>
  <w:num w:numId="10" w16cid:durableId="1276207059">
    <w:abstractNumId w:val="4"/>
  </w:num>
  <w:num w:numId="11" w16cid:durableId="787552713">
    <w:abstractNumId w:val="14"/>
  </w:num>
  <w:num w:numId="12" w16cid:durableId="1019159181">
    <w:abstractNumId w:val="13"/>
  </w:num>
  <w:num w:numId="13" w16cid:durableId="526334974">
    <w:abstractNumId w:val="20"/>
  </w:num>
  <w:num w:numId="14" w16cid:durableId="590550029">
    <w:abstractNumId w:val="37"/>
  </w:num>
  <w:num w:numId="15" w16cid:durableId="1881556152">
    <w:abstractNumId w:val="11"/>
  </w:num>
  <w:num w:numId="16" w16cid:durableId="1651669253">
    <w:abstractNumId w:val="34"/>
  </w:num>
  <w:num w:numId="17" w16cid:durableId="1474371256">
    <w:abstractNumId w:val="27"/>
  </w:num>
  <w:num w:numId="18" w16cid:durableId="1104616497">
    <w:abstractNumId w:val="17"/>
  </w:num>
  <w:num w:numId="19" w16cid:durableId="1199513454">
    <w:abstractNumId w:val="31"/>
  </w:num>
  <w:num w:numId="20" w16cid:durableId="962926554">
    <w:abstractNumId w:val="21"/>
  </w:num>
  <w:num w:numId="21" w16cid:durableId="1426266360">
    <w:abstractNumId w:val="36"/>
  </w:num>
  <w:num w:numId="22" w16cid:durableId="518935769">
    <w:abstractNumId w:val="19"/>
  </w:num>
  <w:num w:numId="23" w16cid:durableId="677342983">
    <w:abstractNumId w:val="15"/>
  </w:num>
  <w:num w:numId="24" w16cid:durableId="1059208944">
    <w:abstractNumId w:val="24"/>
  </w:num>
  <w:num w:numId="25" w16cid:durableId="1667437316">
    <w:abstractNumId w:val="42"/>
  </w:num>
  <w:num w:numId="26" w16cid:durableId="72970069">
    <w:abstractNumId w:val="25"/>
  </w:num>
  <w:num w:numId="27" w16cid:durableId="249512847">
    <w:abstractNumId w:val="43"/>
  </w:num>
  <w:num w:numId="28" w16cid:durableId="1568416171">
    <w:abstractNumId w:val="33"/>
  </w:num>
  <w:num w:numId="29" w16cid:durableId="315765596">
    <w:abstractNumId w:val="16"/>
  </w:num>
  <w:num w:numId="30" w16cid:durableId="1022131090">
    <w:abstractNumId w:val="18"/>
  </w:num>
  <w:num w:numId="31" w16cid:durableId="660888667">
    <w:abstractNumId w:val="22"/>
  </w:num>
  <w:num w:numId="32" w16cid:durableId="238516820">
    <w:abstractNumId w:val="39"/>
  </w:num>
  <w:num w:numId="33" w16cid:durableId="524176669">
    <w:abstractNumId w:val="40"/>
  </w:num>
  <w:num w:numId="34" w16cid:durableId="2110271819">
    <w:abstractNumId w:val="26"/>
  </w:num>
  <w:num w:numId="35" w16cid:durableId="1165977225">
    <w:abstractNumId w:val="29"/>
  </w:num>
  <w:num w:numId="36" w16cid:durableId="1741562880">
    <w:abstractNumId w:val="12"/>
  </w:num>
  <w:num w:numId="37" w16cid:durableId="422725857">
    <w:abstractNumId w:val="32"/>
  </w:num>
  <w:num w:numId="38" w16cid:durableId="1107240366">
    <w:abstractNumId w:val="10"/>
  </w:num>
  <w:num w:numId="39" w16cid:durableId="1770348307">
    <w:abstractNumId w:val="38"/>
  </w:num>
  <w:num w:numId="40" w16cid:durableId="425661437">
    <w:abstractNumId w:val="41"/>
  </w:num>
  <w:num w:numId="41" w16cid:durableId="501243290">
    <w:abstractNumId w:val="23"/>
  </w:num>
  <w:num w:numId="42" w16cid:durableId="626543564">
    <w:abstractNumId w:val="30"/>
  </w:num>
  <w:num w:numId="43" w16cid:durableId="833690133">
    <w:abstractNumId w:val="28"/>
  </w:num>
  <w:num w:numId="44" w16cid:durableId="12458415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0AF"/>
    <w:rsid w:val="00010C2C"/>
    <w:rsid w:val="00020F1D"/>
    <w:rsid w:val="00020F44"/>
    <w:rsid w:val="00026C34"/>
    <w:rsid w:val="000279A9"/>
    <w:rsid w:val="00034DC2"/>
    <w:rsid w:val="000379E0"/>
    <w:rsid w:val="000424BF"/>
    <w:rsid w:val="000506A7"/>
    <w:rsid w:val="00053D86"/>
    <w:rsid w:val="00060EB4"/>
    <w:rsid w:val="00066407"/>
    <w:rsid w:val="00072BED"/>
    <w:rsid w:val="000747FC"/>
    <w:rsid w:val="000800BD"/>
    <w:rsid w:val="00082180"/>
    <w:rsid w:val="00082AD8"/>
    <w:rsid w:val="00083CA8"/>
    <w:rsid w:val="000862A5"/>
    <w:rsid w:val="000953C6"/>
    <w:rsid w:val="000A3475"/>
    <w:rsid w:val="000A4AE7"/>
    <w:rsid w:val="000A6C6C"/>
    <w:rsid w:val="000B4699"/>
    <w:rsid w:val="000B49AC"/>
    <w:rsid w:val="000B5046"/>
    <w:rsid w:val="000B5CF4"/>
    <w:rsid w:val="000B6A70"/>
    <w:rsid w:val="000C2AEF"/>
    <w:rsid w:val="000C4677"/>
    <w:rsid w:val="000D078F"/>
    <w:rsid w:val="000D7A8D"/>
    <w:rsid w:val="000F2994"/>
    <w:rsid w:val="000F45E0"/>
    <w:rsid w:val="000F52E2"/>
    <w:rsid w:val="000F748B"/>
    <w:rsid w:val="00105380"/>
    <w:rsid w:val="00105C81"/>
    <w:rsid w:val="001061AC"/>
    <w:rsid w:val="00106C01"/>
    <w:rsid w:val="00110862"/>
    <w:rsid w:val="0011555B"/>
    <w:rsid w:val="001218C9"/>
    <w:rsid w:val="00125459"/>
    <w:rsid w:val="00141A80"/>
    <w:rsid w:val="00145A80"/>
    <w:rsid w:val="00150842"/>
    <w:rsid w:val="001532F8"/>
    <w:rsid w:val="00153658"/>
    <w:rsid w:val="0015597E"/>
    <w:rsid w:val="00157770"/>
    <w:rsid w:val="00170893"/>
    <w:rsid w:val="00173327"/>
    <w:rsid w:val="00181F6F"/>
    <w:rsid w:val="001829CB"/>
    <w:rsid w:val="00185B29"/>
    <w:rsid w:val="0018721F"/>
    <w:rsid w:val="0019000C"/>
    <w:rsid w:val="00190F33"/>
    <w:rsid w:val="0019182A"/>
    <w:rsid w:val="00191AD5"/>
    <w:rsid w:val="0019272D"/>
    <w:rsid w:val="0019406B"/>
    <w:rsid w:val="001A617C"/>
    <w:rsid w:val="001B3A64"/>
    <w:rsid w:val="001B7211"/>
    <w:rsid w:val="001C54E8"/>
    <w:rsid w:val="001C6524"/>
    <w:rsid w:val="001D1123"/>
    <w:rsid w:val="001D1E32"/>
    <w:rsid w:val="001D2DDD"/>
    <w:rsid w:val="001D3176"/>
    <w:rsid w:val="001D5D30"/>
    <w:rsid w:val="001D6313"/>
    <w:rsid w:val="001D64BC"/>
    <w:rsid w:val="001E0491"/>
    <w:rsid w:val="001E3FED"/>
    <w:rsid w:val="001F0A91"/>
    <w:rsid w:val="001F6172"/>
    <w:rsid w:val="002035B8"/>
    <w:rsid w:val="00212B8D"/>
    <w:rsid w:val="002148FA"/>
    <w:rsid w:val="00223114"/>
    <w:rsid w:val="0022601A"/>
    <w:rsid w:val="00233E24"/>
    <w:rsid w:val="002343C3"/>
    <w:rsid w:val="00236F56"/>
    <w:rsid w:val="00242102"/>
    <w:rsid w:val="00244A0E"/>
    <w:rsid w:val="002646AF"/>
    <w:rsid w:val="00267CD3"/>
    <w:rsid w:val="00275971"/>
    <w:rsid w:val="00277B5B"/>
    <w:rsid w:val="00287313"/>
    <w:rsid w:val="00287AF7"/>
    <w:rsid w:val="00291137"/>
    <w:rsid w:val="002A6EF9"/>
    <w:rsid w:val="002B1E45"/>
    <w:rsid w:val="002B387D"/>
    <w:rsid w:val="002B66C8"/>
    <w:rsid w:val="002B6D06"/>
    <w:rsid w:val="002C0901"/>
    <w:rsid w:val="002C23AD"/>
    <w:rsid w:val="002D0ACD"/>
    <w:rsid w:val="002D5F9F"/>
    <w:rsid w:val="002D6C8E"/>
    <w:rsid w:val="002E07B3"/>
    <w:rsid w:val="002E14C7"/>
    <w:rsid w:val="002E603B"/>
    <w:rsid w:val="002F6E89"/>
    <w:rsid w:val="00310599"/>
    <w:rsid w:val="00311525"/>
    <w:rsid w:val="00312517"/>
    <w:rsid w:val="00317869"/>
    <w:rsid w:val="00317CDE"/>
    <w:rsid w:val="0032313F"/>
    <w:rsid w:val="003329FB"/>
    <w:rsid w:val="00337704"/>
    <w:rsid w:val="00345F4A"/>
    <w:rsid w:val="00350ADD"/>
    <w:rsid w:val="003515C1"/>
    <w:rsid w:val="003517AF"/>
    <w:rsid w:val="003555D3"/>
    <w:rsid w:val="0036586A"/>
    <w:rsid w:val="00370637"/>
    <w:rsid w:val="003772C4"/>
    <w:rsid w:val="003859FC"/>
    <w:rsid w:val="00386E0F"/>
    <w:rsid w:val="00391678"/>
    <w:rsid w:val="003A084E"/>
    <w:rsid w:val="003A0C64"/>
    <w:rsid w:val="003A421D"/>
    <w:rsid w:val="003B37D0"/>
    <w:rsid w:val="003B5486"/>
    <w:rsid w:val="003C7FF2"/>
    <w:rsid w:val="003D5701"/>
    <w:rsid w:val="003D62D5"/>
    <w:rsid w:val="003E141C"/>
    <w:rsid w:val="003E2580"/>
    <w:rsid w:val="003F0ED7"/>
    <w:rsid w:val="003F20E6"/>
    <w:rsid w:val="003F76BE"/>
    <w:rsid w:val="00401068"/>
    <w:rsid w:val="00401B76"/>
    <w:rsid w:val="0041663A"/>
    <w:rsid w:val="00421790"/>
    <w:rsid w:val="004250C4"/>
    <w:rsid w:val="00425406"/>
    <w:rsid w:val="0043298D"/>
    <w:rsid w:val="00441908"/>
    <w:rsid w:val="0044276F"/>
    <w:rsid w:val="00453E5D"/>
    <w:rsid w:val="00455B30"/>
    <w:rsid w:val="004578D0"/>
    <w:rsid w:val="00461460"/>
    <w:rsid w:val="00464AE2"/>
    <w:rsid w:val="00467355"/>
    <w:rsid w:val="00475E03"/>
    <w:rsid w:val="004834FE"/>
    <w:rsid w:val="0048671A"/>
    <w:rsid w:val="004903D3"/>
    <w:rsid w:val="00490E68"/>
    <w:rsid w:val="00490EC1"/>
    <w:rsid w:val="0049418B"/>
    <w:rsid w:val="00494935"/>
    <w:rsid w:val="00494CC8"/>
    <w:rsid w:val="004A1564"/>
    <w:rsid w:val="004A248B"/>
    <w:rsid w:val="004B20A9"/>
    <w:rsid w:val="004B6215"/>
    <w:rsid w:val="004D24E1"/>
    <w:rsid w:val="004D2AFA"/>
    <w:rsid w:val="004E4333"/>
    <w:rsid w:val="004E4D72"/>
    <w:rsid w:val="004E68A4"/>
    <w:rsid w:val="004F3F96"/>
    <w:rsid w:val="004F42DD"/>
    <w:rsid w:val="004F5F04"/>
    <w:rsid w:val="00503102"/>
    <w:rsid w:val="00524617"/>
    <w:rsid w:val="005265AC"/>
    <w:rsid w:val="00526FDC"/>
    <w:rsid w:val="00527735"/>
    <w:rsid w:val="005306A7"/>
    <w:rsid w:val="00531DAD"/>
    <w:rsid w:val="00537383"/>
    <w:rsid w:val="00541B40"/>
    <w:rsid w:val="0055127C"/>
    <w:rsid w:val="00554311"/>
    <w:rsid w:val="00555DE1"/>
    <w:rsid w:val="005571D4"/>
    <w:rsid w:val="005576C2"/>
    <w:rsid w:val="00560245"/>
    <w:rsid w:val="00563A01"/>
    <w:rsid w:val="00574544"/>
    <w:rsid w:val="00574AEE"/>
    <w:rsid w:val="00581D62"/>
    <w:rsid w:val="00583D2C"/>
    <w:rsid w:val="005A1AFA"/>
    <w:rsid w:val="005B0C5C"/>
    <w:rsid w:val="005B4E4E"/>
    <w:rsid w:val="005B582C"/>
    <w:rsid w:val="005B607C"/>
    <w:rsid w:val="005C0117"/>
    <w:rsid w:val="005C1232"/>
    <w:rsid w:val="005C7BB1"/>
    <w:rsid w:val="005D0156"/>
    <w:rsid w:val="005E3F27"/>
    <w:rsid w:val="005E6BA7"/>
    <w:rsid w:val="005F22C6"/>
    <w:rsid w:val="005F3267"/>
    <w:rsid w:val="0060167B"/>
    <w:rsid w:val="00605121"/>
    <w:rsid w:val="00613A08"/>
    <w:rsid w:val="00627729"/>
    <w:rsid w:val="0063030D"/>
    <w:rsid w:val="00632D32"/>
    <w:rsid w:val="0063538A"/>
    <w:rsid w:val="006520D5"/>
    <w:rsid w:val="0066490E"/>
    <w:rsid w:val="00665D30"/>
    <w:rsid w:val="006745FF"/>
    <w:rsid w:val="006750C6"/>
    <w:rsid w:val="006759C0"/>
    <w:rsid w:val="00685D7D"/>
    <w:rsid w:val="00697CCA"/>
    <w:rsid w:val="006A332A"/>
    <w:rsid w:val="006A4111"/>
    <w:rsid w:val="006A5626"/>
    <w:rsid w:val="006B0C1F"/>
    <w:rsid w:val="006B3548"/>
    <w:rsid w:val="006B3B85"/>
    <w:rsid w:val="006B5AED"/>
    <w:rsid w:val="006D2C12"/>
    <w:rsid w:val="006D5CF2"/>
    <w:rsid w:val="006D7C1F"/>
    <w:rsid w:val="006E184B"/>
    <w:rsid w:val="006F63AE"/>
    <w:rsid w:val="006F7C27"/>
    <w:rsid w:val="00703170"/>
    <w:rsid w:val="007031F0"/>
    <w:rsid w:val="00703C27"/>
    <w:rsid w:val="00703D2D"/>
    <w:rsid w:val="00710033"/>
    <w:rsid w:val="00713453"/>
    <w:rsid w:val="00713FD2"/>
    <w:rsid w:val="00714CEC"/>
    <w:rsid w:val="00724AC4"/>
    <w:rsid w:val="00725FD2"/>
    <w:rsid w:val="00731734"/>
    <w:rsid w:val="00735008"/>
    <w:rsid w:val="00737688"/>
    <w:rsid w:val="0075139B"/>
    <w:rsid w:val="00754519"/>
    <w:rsid w:val="00755810"/>
    <w:rsid w:val="00765572"/>
    <w:rsid w:val="00765C3F"/>
    <w:rsid w:val="007665D0"/>
    <w:rsid w:val="007735C4"/>
    <w:rsid w:val="007757D6"/>
    <w:rsid w:val="007800BE"/>
    <w:rsid w:val="007877A7"/>
    <w:rsid w:val="007B3DCD"/>
    <w:rsid w:val="007C7B21"/>
    <w:rsid w:val="007D05DD"/>
    <w:rsid w:val="007E111F"/>
    <w:rsid w:val="007E2A00"/>
    <w:rsid w:val="007F11E5"/>
    <w:rsid w:val="007F4515"/>
    <w:rsid w:val="007F51E9"/>
    <w:rsid w:val="008016E3"/>
    <w:rsid w:val="00806643"/>
    <w:rsid w:val="00810954"/>
    <w:rsid w:val="00810F5F"/>
    <w:rsid w:val="0081733A"/>
    <w:rsid w:val="00821885"/>
    <w:rsid w:val="0082496F"/>
    <w:rsid w:val="00834155"/>
    <w:rsid w:val="00836076"/>
    <w:rsid w:val="008427C5"/>
    <w:rsid w:val="00851EB6"/>
    <w:rsid w:val="00855D70"/>
    <w:rsid w:val="00856993"/>
    <w:rsid w:val="008640EF"/>
    <w:rsid w:val="00866114"/>
    <w:rsid w:val="00867CFF"/>
    <w:rsid w:val="00877FF7"/>
    <w:rsid w:val="0088065B"/>
    <w:rsid w:val="008910E1"/>
    <w:rsid w:val="00894D34"/>
    <w:rsid w:val="008973E0"/>
    <w:rsid w:val="008A2049"/>
    <w:rsid w:val="008C0B38"/>
    <w:rsid w:val="008C6658"/>
    <w:rsid w:val="008D051A"/>
    <w:rsid w:val="008D0E15"/>
    <w:rsid w:val="008D1B02"/>
    <w:rsid w:val="008E7978"/>
    <w:rsid w:val="008F6444"/>
    <w:rsid w:val="00902435"/>
    <w:rsid w:val="00903D9B"/>
    <w:rsid w:val="0091119C"/>
    <w:rsid w:val="00912182"/>
    <w:rsid w:val="009226E5"/>
    <w:rsid w:val="009266C7"/>
    <w:rsid w:val="00933491"/>
    <w:rsid w:val="009345A5"/>
    <w:rsid w:val="00936C52"/>
    <w:rsid w:val="00937723"/>
    <w:rsid w:val="00941105"/>
    <w:rsid w:val="00941502"/>
    <w:rsid w:val="009462AD"/>
    <w:rsid w:val="009536BC"/>
    <w:rsid w:val="009542C4"/>
    <w:rsid w:val="00954E8F"/>
    <w:rsid w:val="0095552A"/>
    <w:rsid w:val="00957114"/>
    <w:rsid w:val="009616D2"/>
    <w:rsid w:val="00962E43"/>
    <w:rsid w:val="0096683D"/>
    <w:rsid w:val="00967F00"/>
    <w:rsid w:val="00971C03"/>
    <w:rsid w:val="00980CF4"/>
    <w:rsid w:val="0099185E"/>
    <w:rsid w:val="0099248E"/>
    <w:rsid w:val="009953D5"/>
    <w:rsid w:val="009A0116"/>
    <w:rsid w:val="009B212D"/>
    <w:rsid w:val="009B362C"/>
    <w:rsid w:val="009B53D5"/>
    <w:rsid w:val="009C238F"/>
    <w:rsid w:val="009C6BC1"/>
    <w:rsid w:val="009D0AEA"/>
    <w:rsid w:val="009D6A03"/>
    <w:rsid w:val="009E0987"/>
    <w:rsid w:val="009E1AC8"/>
    <w:rsid w:val="009F0DE3"/>
    <w:rsid w:val="009F1B5A"/>
    <w:rsid w:val="009F35FA"/>
    <w:rsid w:val="00A01152"/>
    <w:rsid w:val="00A041B4"/>
    <w:rsid w:val="00A05261"/>
    <w:rsid w:val="00A06C8C"/>
    <w:rsid w:val="00A06C91"/>
    <w:rsid w:val="00A205A5"/>
    <w:rsid w:val="00A20F96"/>
    <w:rsid w:val="00A23265"/>
    <w:rsid w:val="00A241F9"/>
    <w:rsid w:val="00A25FB3"/>
    <w:rsid w:val="00A335D9"/>
    <w:rsid w:val="00A36EF4"/>
    <w:rsid w:val="00A4287A"/>
    <w:rsid w:val="00A47D5F"/>
    <w:rsid w:val="00A55A0E"/>
    <w:rsid w:val="00A5650B"/>
    <w:rsid w:val="00A67FF5"/>
    <w:rsid w:val="00A75118"/>
    <w:rsid w:val="00A9440C"/>
    <w:rsid w:val="00AA0A18"/>
    <w:rsid w:val="00AA6B69"/>
    <w:rsid w:val="00AB181B"/>
    <w:rsid w:val="00AC04B3"/>
    <w:rsid w:val="00AC6ED4"/>
    <w:rsid w:val="00AE26DC"/>
    <w:rsid w:val="00AE5DB1"/>
    <w:rsid w:val="00AF1D7B"/>
    <w:rsid w:val="00AF4D67"/>
    <w:rsid w:val="00AF58FE"/>
    <w:rsid w:val="00B04709"/>
    <w:rsid w:val="00B06628"/>
    <w:rsid w:val="00B07D1C"/>
    <w:rsid w:val="00B10733"/>
    <w:rsid w:val="00B131A0"/>
    <w:rsid w:val="00B135B6"/>
    <w:rsid w:val="00B137AD"/>
    <w:rsid w:val="00B15724"/>
    <w:rsid w:val="00B21D30"/>
    <w:rsid w:val="00B2243A"/>
    <w:rsid w:val="00B268F8"/>
    <w:rsid w:val="00B715B5"/>
    <w:rsid w:val="00B814AF"/>
    <w:rsid w:val="00B818E1"/>
    <w:rsid w:val="00B919CD"/>
    <w:rsid w:val="00B92234"/>
    <w:rsid w:val="00B970B2"/>
    <w:rsid w:val="00BB0825"/>
    <w:rsid w:val="00BB51FB"/>
    <w:rsid w:val="00BC2002"/>
    <w:rsid w:val="00BD080D"/>
    <w:rsid w:val="00BD23BD"/>
    <w:rsid w:val="00BD2CC9"/>
    <w:rsid w:val="00BD60C2"/>
    <w:rsid w:val="00BE33AE"/>
    <w:rsid w:val="00BF51B7"/>
    <w:rsid w:val="00BF7642"/>
    <w:rsid w:val="00C16DB3"/>
    <w:rsid w:val="00C244CE"/>
    <w:rsid w:val="00C27737"/>
    <w:rsid w:val="00C32A59"/>
    <w:rsid w:val="00C371CC"/>
    <w:rsid w:val="00C40427"/>
    <w:rsid w:val="00C4325D"/>
    <w:rsid w:val="00C50323"/>
    <w:rsid w:val="00C5141B"/>
    <w:rsid w:val="00C52CD0"/>
    <w:rsid w:val="00C54574"/>
    <w:rsid w:val="00C5698F"/>
    <w:rsid w:val="00C575BC"/>
    <w:rsid w:val="00C738E3"/>
    <w:rsid w:val="00C7475B"/>
    <w:rsid w:val="00C747B1"/>
    <w:rsid w:val="00C845D2"/>
    <w:rsid w:val="00C96086"/>
    <w:rsid w:val="00C96567"/>
    <w:rsid w:val="00CA037B"/>
    <w:rsid w:val="00CA06B7"/>
    <w:rsid w:val="00CA7AC6"/>
    <w:rsid w:val="00CB6089"/>
    <w:rsid w:val="00CB762B"/>
    <w:rsid w:val="00CB7EF1"/>
    <w:rsid w:val="00CC29C8"/>
    <w:rsid w:val="00CD0ADA"/>
    <w:rsid w:val="00CD74F7"/>
    <w:rsid w:val="00CE14E4"/>
    <w:rsid w:val="00CE228D"/>
    <w:rsid w:val="00CE2C55"/>
    <w:rsid w:val="00CE3881"/>
    <w:rsid w:val="00CF2938"/>
    <w:rsid w:val="00D001D5"/>
    <w:rsid w:val="00D02001"/>
    <w:rsid w:val="00D026F7"/>
    <w:rsid w:val="00D03D67"/>
    <w:rsid w:val="00D040C2"/>
    <w:rsid w:val="00D07C10"/>
    <w:rsid w:val="00D176A6"/>
    <w:rsid w:val="00D210FB"/>
    <w:rsid w:val="00D21930"/>
    <w:rsid w:val="00D23B6E"/>
    <w:rsid w:val="00D306D4"/>
    <w:rsid w:val="00D322CE"/>
    <w:rsid w:val="00D3461C"/>
    <w:rsid w:val="00D37A16"/>
    <w:rsid w:val="00D47F27"/>
    <w:rsid w:val="00D503EF"/>
    <w:rsid w:val="00D52D27"/>
    <w:rsid w:val="00D67E0B"/>
    <w:rsid w:val="00D70A8A"/>
    <w:rsid w:val="00D72AB0"/>
    <w:rsid w:val="00D74C01"/>
    <w:rsid w:val="00D773D0"/>
    <w:rsid w:val="00D7788F"/>
    <w:rsid w:val="00D822A3"/>
    <w:rsid w:val="00D95099"/>
    <w:rsid w:val="00DA46D7"/>
    <w:rsid w:val="00DB61C7"/>
    <w:rsid w:val="00DC32C2"/>
    <w:rsid w:val="00DC42ED"/>
    <w:rsid w:val="00DC58A6"/>
    <w:rsid w:val="00DD0F81"/>
    <w:rsid w:val="00DD4CD7"/>
    <w:rsid w:val="00DE1F08"/>
    <w:rsid w:val="00DF0834"/>
    <w:rsid w:val="00DF17D5"/>
    <w:rsid w:val="00DF19E5"/>
    <w:rsid w:val="00DF240D"/>
    <w:rsid w:val="00DF5CA6"/>
    <w:rsid w:val="00E01F28"/>
    <w:rsid w:val="00E1736E"/>
    <w:rsid w:val="00E208FB"/>
    <w:rsid w:val="00E24B1B"/>
    <w:rsid w:val="00E27D7D"/>
    <w:rsid w:val="00E421C2"/>
    <w:rsid w:val="00E42C64"/>
    <w:rsid w:val="00E43A76"/>
    <w:rsid w:val="00E472CF"/>
    <w:rsid w:val="00E572CC"/>
    <w:rsid w:val="00E61316"/>
    <w:rsid w:val="00E7085C"/>
    <w:rsid w:val="00E96A96"/>
    <w:rsid w:val="00EA15AD"/>
    <w:rsid w:val="00EA161A"/>
    <w:rsid w:val="00EA72EE"/>
    <w:rsid w:val="00EB1AFC"/>
    <w:rsid w:val="00EB3DAB"/>
    <w:rsid w:val="00EB448B"/>
    <w:rsid w:val="00EC2EAE"/>
    <w:rsid w:val="00EC3F3A"/>
    <w:rsid w:val="00EC42B4"/>
    <w:rsid w:val="00EF0088"/>
    <w:rsid w:val="00EF13F7"/>
    <w:rsid w:val="00EF2F8F"/>
    <w:rsid w:val="00EF5B69"/>
    <w:rsid w:val="00F01FB3"/>
    <w:rsid w:val="00F032C0"/>
    <w:rsid w:val="00F07223"/>
    <w:rsid w:val="00F17846"/>
    <w:rsid w:val="00F20513"/>
    <w:rsid w:val="00F224EB"/>
    <w:rsid w:val="00F260D0"/>
    <w:rsid w:val="00F3176D"/>
    <w:rsid w:val="00F32780"/>
    <w:rsid w:val="00F3625B"/>
    <w:rsid w:val="00F409DF"/>
    <w:rsid w:val="00F4217B"/>
    <w:rsid w:val="00F43D5B"/>
    <w:rsid w:val="00F441C0"/>
    <w:rsid w:val="00F45FF1"/>
    <w:rsid w:val="00F5253C"/>
    <w:rsid w:val="00F5733E"/>
    <w:rsid w:val="00F61413"/>
    <w:rsid w:val="00F62B01"/>
    <w:rsid w:val="00F63EC6"/>
    <w:rsid w:val="00F746A4"/>
    <w:rsid w:val="00F80850"/>
    <w:rsid w:val="00F80BCB"/>
    <w:rsid w:val="00F8525F"/>
    <w:rsid w:val="00F9024E"/>
    <w:rsid w:val="00F94BEE"/>
    <w:rsid w:val="00F96585"/>
    <w:rsid w:val="00FA199C"/>
    <w:rsid w:val="00FA21C1"/>
    <w:rsid w:val="00FA52CE"/>
    <w:rsid w:val="00FA7FA8"/>
    <w:rsid w:val="00FB222D"/>
    <w:rsid w:val="00FB3EBB"/>
    <w:rsid w:val="00FB5563"/>
    <w:rsid w:val="00FB6BFD"/>
    <w:rsid w:val="00FB775F"/>
    <w:rsid w:val="00FC020B"/>
    <w:rsid w:val="00FC132D"/>
    <w:rsid w:val="00FC1632"/>
    <w:rsid w:val="00FC7DB2"/>
    <w:rsid w:val="00FD12D8"/>
    <w:rsid w:val="00FD35DA"/>
    <w:rsid w:val="00FD701C"/>
    <w:rsid w:val="00FE3C23"/>
    <w:rsid w:val="00FE52C1"/>
    <w:rsid w:val="00FE6725"/>
    <w:rsid w:val="00FE682F"/>
    <w:rsid w:val="00FF0244"/>
    <w:rsid w:val="00FF3C5B"/>
    <w:rsid w:val="00FF4368"/>
    <w:rsid w:val="23C1D133"/>
    <w:rsid w:val="470429FA"/>
    <w:rsid w:val="5C4A609C"/>
    <w:rsid w:val="7A82A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87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7ADF1066F4C51BA1ADB02AE1F8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CE671-41E5-4ABB-9F10-825E00E3922C}"/>
      </w:docPartPr>
      <w:docPartBody>
        <w:p w:rsidR="0071665F" w:rsidRDefault="000D7A8D" w:rsidP="000D7A8D">
          <w:pPr>
            <w:pStyle w:val="5767ADF1066F4C51BA1ADB02AE1F8F8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9EE819A0A84292B4D4DE751CC98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86E11-3FAA-451F-B737-E4B1EAB68982}"/>
      </w:docPartPr>
      <w:docPartBody>
        <w:p w:rsidR="0071665F" w:rsidRDefault="000D7A8D" w:rsidP="000D7A8D">
          <w:pPr>
            <w:pStyle w:val="5B9EE819A0A84292B4D4DE751CC98A5D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2CCEA00E5384534812ABDB0CBA0B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67429-9088-4D52-BA03-9C59135FC4F4}"/>
      </w:docPartPr>
      <w:docPartBody>
        <w:p w:rsidR="0071665F" w:rsidRDefault="000D7A8D" w:rsidP="000D7A8D">
          <w:pPr>
            <w:pStyle w:val="02CCEA00E5384534812ABDB0CBA0BC9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77FC5A73638454BAF787CC55C89F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490AA-A39C-4BF7-BE33-48E5DE722A6E}"/>
      </w:docPartPr>
      <w:docPartBody>
        <w:p w:rsidR="0071665F" w:rsidRDefault="000D7A8D" w:rsidP="000D7A8D">
          <w:pPr>
            <w:pStyle w:val="777FC5A73638454BAF787CC55C89FC8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8601DAEC43148B8A0A3685F87CC4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2D7BA-B9C3-480C-8C7D-AB42ED0E5147}"/>
      </w:docPartPr>
      <w:docPartBody>
        <w:p w:rsidR="0071665F" w:rsidRDefault="000D7A8D" w:rsidP="000D7A8D">
          <w:pPr>
            <w:pStyle w:val="58601DAEC43148B8A0A3685F87CC468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1C60CBC632498694372B2AAAF0A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2B5DF-2D04-4FC3-8550-F9E50B433217}"/>
      </w:docPartPr>
      <w:docPartBody>
        <w:p w:rsidR="0071665F" w:rsidRDefault="000D7A8D" w:rsidP="000D7A8D">
          <w:pPr>
            <w:pStyle w:val="B71C60CBC632498694372B2AAAF0A2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88A3883D7F4206A1D39C9693F1D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15F27-1A1F-4B06-A51E-2CD43D6D5BDE}"/>
      </w:docPartPr>
      <w:docPartBody>
        <w:p w:rsidR="0071665F" w:rsidRDefault="000D7A8D" w:rsidP="000D7A8D">
          <w:pPr>
            <w:pStyle w:val="A388A3883D7F4206A1D39C9693F1D2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B3270709D242A2B7F0F32570EA1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F4B15-D374-42AB-8DD5-EBDCCBE2EF2B}"/>
      </w:docPartPr>
      <w:docPartBody>
        <w:p w:rsidR="0071665F" w:rsidRDefault="000D7A8D" w:rsidP="000D7A8D">
          <w:pPr>
            <w:pStyle w:val="F4B3270709D242A2B7F0F32570EA12F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D76C0653674C0FBBBEE3E7127CF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ED7F3-60A6-4C14-86BD-5FFBEF03FD76}"/>
      </w:docPartPr>
      <w:docPartBody>
        <w:p w:rsidR="0071665F" w:rsidRDefault="000D7A8D" w:rsidP="000D7A8D">
          <w:pPr>
            <w:pStyle w:val="26D76C0653674C0FBBBEE3E7127CFB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AC09736D6B424E8DEB69E9D12A7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0BD07-F864-433F-A15D-0329AED1C2E2}"/>
      </w:docPartPr>
      <w:docPartBody>
        <w:p w:rsidR="0071665F" w:rsidRDefault="000D7A8D" w:rsidP="000D7A8D">
          <w:pPr>
            <w:pStyle w:val="F2AC09736D6B424E8DEB69E9D12A7D1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1DB1DECC8843ADAEF23A6426269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901BE-0D7C-4A83-9A86-0CFACEDDC790}"/>
      </w:docPartPr>
      <w:docPartBody>
        <w:p w:rsidR="0071665F" w:rsidRDefault="000D7A8D" w:rsidP="000D7A8D">
          <w:pPr>
            <w:pStyle w:val="8A1DB1DECC8843ADAEF23A64262692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079535C60244E0A39F919419586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A0C21-C562-404E-8A8E-8989B4914C95}"/>
      </w:docPartPr>
      <w:docPartBody>
        <w:p w:rsidR="0071665F" w:rsidRDefault="000D7A8D" w:rsidP="000D7A8D">
          <w:pPr>
            <w:pStyle w:val="BD079535C60244E0A39F919419586FD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9FB902ED9F4660B7C99466A0710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78160-2B53-419D-8C32-0663742E7C67}"/>
      </w:docPartPr>
      <w:docPartBody>
        <w:p w:rsidR="0071665F" w:rsidRDefault="000D7A8D" w:rsidP="000D7A8D">
          <w:pPr>
            <w:pStyle w:val="319FB902ED9F4660B7C99466A0710E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2CFFFED22B4DE0AD254B280A5BE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4B290-620A-4EF2-86A9-6849080C5E95}"/>
      </w:docPartPr>
      <w:docPartBody>
        <w:p w:rsidR="009B362C" w:rsidRDefault="00D02001" w:rsidP="00D02001">
          <w:pPr>
            <w:pStyle w:val="DD2CFFFED22B4DE0AD254B280A5BE0C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1D3D6C2C549449599D66079AA5A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C5D3E-9A6F-4B04-8F4E-77C4842B50EF}"/>
      </w:docPartPr>
      <w:docPartBody>
        <w:p w:rsidR="000C44AF" w:rsidRDefault="00EF2F8F" w:rsidP="00EF2F8F">
          <w:pPr>
            <w:pStyle w:val="21D3D6C2C549449599D66079AA5ADD5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0050571E9C49D2A0908E8F2F4D4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E2B6E-FD12-4473-A942-607D344722F6}"/>
      </w:docPartPr>
      <w:docPartBody>
        <w:p w:rsidR="00990EA8" w:rsidRDefault="0000195A" w:rsidP="0000195A">
          <w:pPr>
            <w:pStyle w:val="2C0050571E9C49D2A0908E8F2F4D434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8E8B0A2C2824CDB81CF06F24391C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38C43-BA46-43CB-BA0F-AC383569DF70}"/>
      </w:docPartPr>
      <w:docPartBody>
        <w:p w:rsidR="00990EA8" w:rsidRDefault="0000195A" w:rsidP="0000195A">
          <w:pPr>
            <w:pStyle w:val="28E8B0A2C2824CDB81CF06F24391CE1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B5A46BDA4A249C497DAD96FEF5A0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9E604-F6DC-47F1-BEAB-298E30BA9904}"/>
      </w:docPartPr>
      <w:docPartBody>
        <w:p w:rsidR="00990EA8" w:rsidRDefault="0000195A" w:rsidP="0000195A">
          <w:pPr>
            <w:pStyle w:val="2B5A46BDA4A249C497DAD96FEF5A0A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12B2BC72834C1285A0925A2ED95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76C36-02EB-4DD6-B0E1-30FA55EFF3A5}"/>
      </w:docPartPr>
      <w:docPartBody>
        <w:p w:rsidR="004732DD" w:rsidRDefault="004732DD" w:rsidP="004732DD">
          <w:pPr>
            <w:pStyle w:val="9712B2BC72834C1285A0925A2ED95E7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0195A"/>
    <w:rsid w:val="000656CE"/>
    <w:rsid w:val="000C44AF"/>
    <w:rsid w:val="000D7A8D"/>
    <w:rsid w:val="002C722F"/>
    <w:rsid w:val="003A2F84"/>
    <w:rsid w:val="003F6E90"/>
    <w:rsid w:val="0041663A"/>
    <w:rsid w:val="004732DD"/>
    <w:rsid w:val="00505C78"/>
    <w:rsid w:val="0053016B"/>
    <w:rsid w:val="005568C7"/>
    <w:rsid w:val="00565A80"/>
    <w:rsid w:val="005C0EF9"/>
    <w:rsid w:val="005F7757"/>
    <w:rsid w:val="0063540E"/>
    <w:rsid w:val="0069016A"/>
    <w:rsid w:val="006B569D"/>
    <w:rsid w:val="006B5762"/>
    <w:rsid w:val="0071665F"/>
    <w:rsid w:val="007556C3"/>
    <w:rsid w:val="0076432C"/>
    <w:rsid w:val="007809BA"/>
    <w:rsid w:val="007928E8"/>
    <w:rsid w:val="00806A42"/>
    <w:rsid w:val="008A52EE"/>
    <w:rsid w:val="00957747"/>
    <w:rsid w:val="0096788A"/>
    <w:rsid w:val="00990EA8"/>
    <w:rsid w:val="009B362C"/>
    <w:rsid w:val="009E0987"/>
    <w:rsid w:val="009E0AA9"/>
    <w:rsid w:val="00A15FFD"/>
    <w:rsid w:val="00A20F96"/>
    <w:rsid w:val="00AF1D5D"/>
    <w:rsid w:val="00B55741"/>
    <w:rsid w:val="00BC73D1"/>
    <w:rsid w:val="00C5698F"/>
    <w:rsid w:val="00C71B20"/>
    <w:rsid w:val="00C739FF"/>
    <w:rsid w:val="00CD5D4A"/>
    <w:rsid w:val="00D02001"/>
    <w:rsid w:val="00D25520"/>
    <w:rsid w:val="00D4514F"/>
    <w:rsid w:val="00D61739"/>
    <w:rsid w:val="00E269A1"/>
    <w:rsid w:val="00EC0994"/>
    <w:rsid w:val="00EF2F8F"/>
    <w:rsid w:val="00F21483"/>
    <w:rsid w:val="00F36B30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32DD"/>
    <w:rPr>
      <w:color w:val="808080"/>
    </w:rPr>
  </w:style>
  <w:style w:type="paragraph" w:customStyle="1" w:styleId="5767ADF1066F4C51BA1ADB02AE1F8F8C">
    <w:name w:val="5767ADF1066F4C51BA1ADB02AE1F8F8C"/>
    <w:rsid w:val="000D7A8D"/>
  </w:style>
  <w:style w:type="paragraph" w:customStyle="1" w:styleId="5B9EE819A0A84292B4D4DE751CC98A5D">
    <w:name w:val="5B9EE819A0A84292B4D4DE751CC98A5D"/>
    <w:rsid w:val="000D7A8D"/>
  </w:style>
  <w:style w:type="paragraph" w:customStyle="1" w:styleId="02CCEA00E5384534812ABDB0CBA0BC94">
    <w:name w:val="02CCEA00E5384534812ABDB0CBA0BC94"/>
    <w:rsid w:val="000D7A8D"/>
  </w:style>
  <w:style w:type="paragraph" w:customStyle="1" w:styleId="777FC5A73638454BAF787CC55C89FC82">
    <w:name w:val="777FC5A73638454BAF787CC55C89FC82"/>
    <w:rsid w:val="000D7A8D"/>
  </w:style>
  <w:style w:type="paragraph" w:customStyle="1" w:styleId="58601DAEC43148B8A0A3685F87CC4680">
    <w:name w:val="58601DAEC43148B8A0A3685F87CC4680"/>
    <w:rsid w:val="000D7A8D"/>
  </w:style>
  <w:style w:type="paragraph" w:customStyle="1" w:styleId="B71C60CBC632498694372B2AAAF0A2AB">
    <w:name w:val="B71C60CBC632498694372B2AAAF0A2AB"/>
    <w:rsid w:val="000D7A8D"/>
  </w:style>
  <w:style w:type="paragraph" w:customStyle="1" w:styleId="A388A3883D7F4206A1D39C9693F1D27E">
    <w:name w:val="A388A3883D7F4206A1D39C9693F1D27E"/>
    <w:rsid w:val="000D7A8D"/>
  </w:style>
  <w:style w:type="paragraph" w:customStyle="1" w:styleId="F4B3270709D242A2B7F0F32570EA12F5">
    <w:name w:val="F4B3270709D242A2B7F0F32570EA12F5"/>
    <w:rsid w:val="000D7A8D"/>
  </w:style>
  <w:style w:type="paragraph" w:customStyle="1" w:styleId="26D76C0653674C0FBBBEE3E7127CFBDC">
    <w:name w:val="26D76C0653674C0FBBBEE3E7127CFBDC"/>
    <w:rsid w:val="000D7A8D"/>
  </w:style>
  <w:style w:type="paragraph" w:customStyle="1" w:styleId="F2AC09736D6B424E8DEB69E9D12A7D17">
    <w:name w:val="F2AC09736D6B424E8DEB69E9D12A7D17"/>
    <w:rsid w:val="000D7A8D"/>
  </w:style>
  <w:style w:type="paragraph" w:customStyle="1" w:styleId="C16B2C49BE0348D4A3FD9266B3CC2EFE">
    <w:name w:val="C16B2C49BE0348D4A3FD9266B3CC2EFE"/>
    <w:rsid w:val="000D7A8D"/>
  </w:style>
  <w:style w:type="paragraph" w:customStyle="1" w:styleId="8A1DB1DECC8843ADAEF23A64262692AC">
    <w:name w:val="8A1DB1DECC8843ADAEF23A64262692AC"/>
    <w:rsid w:val="000D7A8D"/>
  </w:style>
  <w:style w:type="paragraph" w:customStyle="1" w:styleId="BD079535C60244E0A39F919419586FD1">
    <w:name w:val="BD079535C60244E0A39F919419586FD1"/>
    <w:rsid w:val="000D7A8D"/>
  </w:style>
  <w:style w:type="paragraph" w:customStyle="1" w:styleId="319FB902ED9F4660B7C99466A0710E02">
    <w:name w:val="319FB902ED9F4660B7C99466A0710E02"/>
    <w:rsid w:val="000D7A8D"/>
  </w:style>
  <w:style w:type="paragraph" w:customStyle="1" w:styleId="DD2CFFFED22B4DE0AD254B280A5BE0C9">
    <w:name w:val="DD2CFFFED22B4DE0AD254B280A5BE0C9"/>
    <w:rsid w:val="00D02001"/>
  </w:style>
  <w:style w:type="paragraph" w:customStyle="1" w:styleId="21D3D6C2C549449599D66079AA5ADD59">
    <w:name w:val="21D3D6C2C549449599D66079AA5ADD59"/>
    <w:rsid w:val="00EF2F8F"/>
  </w:style>
  <w:style w:type="paragraph" w:customStyle="1" w:styleId="2C0050571E9C49D2A0908E8F2F4D4348">
    <w:name w:val="2C0050571E9C49D2A0908E8F2F4D4348"/>
    <w:rsid w:val="0000195A"/>
  </w:style>
  <w:style w:type="paragraph" w:customStyle="1" w:styleId="28E8B0A2C2824CDB81CF06F24391CE14">
    <w:name w:val="28E8B0A2C2824CDB81CF06F24391CE14"/>
    <w:rsid w:val="0000195A"/>
  </w:style>
  <w:style w:type="paragraph" w:customStyle="1" w:styleId="2B5A46BDA4A249C497DAD96FEF5A0A98">
    <w:name w:val="2B5A46BDA4A249C497DAD96FEF5A0A98"/>
    <w:rsid w:val="0000195A"/>
  </w:style>
  <w:style w:type="paragraph" w:customStyle="1" w:styleId="F2A0C5BE55A64C8FAB58B32FBF19C8AD">
    <w:name w:val="F2A0C5BE55A64C8FAB58B32FBF19C8AD"/>
    <w:rsid w:val="005F7757"/>
    <w:rPr>
      <w:kern w:val="2"/>
      <w14:ligatures w14:val="standardContextual"/>
    </w:rPr>
  </w:style>
  <w:style w:type="paragraph" w:customStyle="1" w:styleId="9712B2BC72834C1285A0925A2ED95E7C">
    <w:name w:val="9712B2BC72834C1285A0925A2ED95E7C"/>
    <w:rsid w:val="004732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9a643-ad58-40f6-9989-a38159ff0106">
      <Terms xmlns="http://schemas.microsoft.com/office/infopath/2007/PartnerControls"/>
    </lcf76f155ced4ddcb4097134ff3c332f>
    <TaxCatchAll xmlns="47aa06f9-e23e-42b8-b0c0-484db5fc6ffc" xsi:nil="true"/>
    <SharedWithUsers xmlns="47aa06f9-e23e-42b8-b0c0-484db5fc6ffc">
      <UserInfo>
        <DisplayName>Soukup Petr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8" ma:contentTypeDescription="Vytvoří nový dokument" ma:contentTypeScope="" ma:versionID="87961e854364950100c8f1a2bb817f46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663bb6dd58ffdaa8220973834428d1b1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239f5-004a-4165-a2a2-6fe7c00f14ef}" ma:internalName="TaxCatchAll" ma:showField="CatchAllData" ma:web="47aa06f9-e23e-42b8-b0c0-484db5fc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56A5-1809-42A4-9084-3C02C41B0364}">
  <ds:schemaRefs>
    <ds:schemaRef ds:uri="http://schemas.microsoft.com/office/2006/metadata/properties"/>
    <ds:schemaRef ds:uri="http://schemas.microsoft.com/office/infopath/2007/PartnerControls"/>
    <ds:schemaRef ds:uri="8259a643-ad58-40f6-9989-a38159ff0106"/>
    <ds:schemaRef ds:uri="47aa06f9-e23e-42b8-b0c0-484db5fc6ffc"/>
  </ds:schemaRefs>
</ds:datastoreItem>
</file>

<file path=customXml/itemProps2.xml><?xml version="1.0" encoding="utf-8"?>
<ds:datastoreItem xmlns:ds="http://schemas.openxmlformats.org/officeDocument/2006/customXml" ds:itemID="{CA0DEE0F-9678-441C-8A51-F6DFDBA6A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D936B-7496-4F24-8CAA-40BAB5C5C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2025-02-04T17:01:00Z</dcterms:created>
  <dcterms:modified xsi:type="dcterms:W3CDTF">2025-02-04T17:02:00Z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  <property fmtid="{D5CDD505-2E9C-101B-9397-08002B2CF9AE}" pid="3" name="MediaServiceImageTags">
    <vt:lpwstr/>
  </property>
</Properties>
</file>