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c.JH299940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03-0144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Kartáč na zkumavky 30mm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 15x19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CFF10-250R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CUROS - dezinfekční 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 bezjehlové konektory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4" w:space="243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28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2.5cm x 9.14m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12,5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111265</wp:posOffset>
            </wp:positionV>
            <wp:extent cx="10069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MEPILEX LITE 6 x8,5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CFF10-250R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906693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50x60cm,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aper. 6x8 cm,cent.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9" w:space="25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53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800530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75 x 90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CFF10-250R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7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na sputum 30ml,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sterilní, PP,šroubový uzávěr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7" w:space="23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Micro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Fine plus 29G(0,33 x 12,7 mm)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Flex, 13 x 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cm, samolepící flexibilní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absorpční krytí s technologií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595300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Flex,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cm, vysoce absorpční pěnové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krytí s 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- 2.0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7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04009001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Škrtidlo modré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08162500 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Sklo podložní 76x26,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matokraj/neproložené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362795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Plasma preparation tubes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923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2025-02-04 12:33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129 474,30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4912735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4912735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4912735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4912735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4912735</wp:posOffset>
            </wp:positionV>
            <wp:extent cx="2517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4912735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4912735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4912735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4912735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4912735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4912735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4912735</wp:posOffset>
            </wp:positionV>
            <wp:extent cx="10069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4912735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4912735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4912735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4912735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4912735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4912735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2025-02-04T12:17:11Z</dcterms:created>
  <dcterms:modified xsi:type="dcterms:W3CDTF">2025-02-04T12:17:11Z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