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c.JH299916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43002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Obinadlo pružné krepové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17172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Jednorázové prostěradlo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120x220cm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17" w:space="278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5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28002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20x20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05004+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nesterilní 20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 cm,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28002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20x20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30x30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42002810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Porodnický balíček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Štětička vatová malá, bal.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28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28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20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12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28311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z gázy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9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20x20 cm, 1x2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8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17172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Jednorázové prostěradlo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7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120x220cm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20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28002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20x20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20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Epidurální set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41440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spinální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12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13019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14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6" w:space="250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Šátek trojcípý z NT,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136x96x96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28002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20x20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12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12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126505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126505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02" w:space="503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tbl>
      <w:tblPr>
        <w:tblStyle w:val="TableGrid"/>
        <w:tblLayout w:type="fixed"/>
        <w:tblpPr w:leftFromText="0" w:rightFromText="0" w:vertAnchor="text" w:horzAnchor="page" w:tblpX="566" w:tblpY="7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44002029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Strumektomie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44001991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oční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ASK JH (= nahrazuje LR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236018 372.45 bez DPH)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42002759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TEP KOLENE JH (=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nahrazuje LR 627.83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5" w:space="271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12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2025-02-04 12:25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9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3/3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9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122 806,14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9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7401934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7401934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7401934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7401934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7401934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7401934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7401934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7401934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7401934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7401934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7401934</wp:posOffset>
            </wp:positionV>
            <wp:extent cx="25174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7401934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7401934</wp:posOffset>
            </wp:positionV>
            <wp:extent cx="2517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7401934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7401934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7401934</wp:posOffset>
            </wp:positionV>
            <wp:extent cx="2517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7401934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7401934</wp:posOffset>
            </wp:positionV>
            <wp:extent cx="7552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7401934</wp:posOffset>
            </wp:positionV>
            <wp:extent cx="2517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7401934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7401934</wp:posOffset>
            </wp:positionV>
            <wp:extent cx="2517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7401934</wp:posOffset>
            </wp:positionV>
            <wp:extent cx="7552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7401934</wp:posOffset>
            </wp:positionV>
            <wp:extent cx="50350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7401934</wp:posOffset>
            </wp:positionV>
            <wp:extent cx="50349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7401934</wp:posOffset>
            </wp:positionV>
            <wp:extent cx="75524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7401934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7401934</wp:posOffset>
            </wp:positionV>
            <wp:extent cx="7552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7401934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7401934</wp:posOffset>
            </wp:positionV>
            <wp:extent cx="7552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7401934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7401934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7401934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7401934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7401934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7401934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82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anep@panep.cz"/><Relationship Id="rId182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2025-02-04T11:30:21Z</dcterms:created>
  <dcterms:modified xsi:type="dcterms:W3CDTF">2025-02-04T11:30:21Z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