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c.JH299702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DYNEX TECHNOLOGIES, spol.s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Vodičkova 791/41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110 00 Praha 1 - Nové Město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48108731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2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objednavky@dynex.cz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C004E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Nucleid Acid Test Kit for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811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HBV, HCV, HIV (Type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1+2)(Real-time PCR), 96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reakcí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2025-02-04 10:50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118 272,00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5653756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5653756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5653756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5653756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dynex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2025-02-04T10:30:34Z</dcterms:created>
  <dcterms:modified xsi:type="dcterms:W3CDTF">2025-02-04T10:30:34Z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