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c.JH299861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dodržet počet 100ks v krabici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dodržet počet 100ks v krabici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dodržet počet 100ks v krabici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nitrile,vyš.rukavice nitril.b.p.S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7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nitrile,vyš.rukavice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nitril.b.p.XL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Břišní rouška s RK, 40x40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84" w:line="200" w:lineRule="exact"/>
              <w:ind w:left="32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předepraná, nesterilní bílá,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vrstvy , 300ks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8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Zelletten 4x5cm, bělené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tampony z buničiny,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500ks,( karton = 12 balení 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0" w:space="252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Syntegra IR 8,5 ,50 párů v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07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Zelletten 4x5cm, bělené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tampony z buničiny,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500ks,( karton = 12 balení 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0" w:space="252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10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11485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fixační, Raucolast,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10x4cm , 20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0" w:space="250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153320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Bellawa vatové tyčinky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plastovém obalu ,1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ks, min karton - 24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200 ks, min karton - 24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32912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Curapor 5 x 7 cm , bal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Curapor 10 x 8 cm , bal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0" w:space="43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2" w:right="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, 100 ks v 1bal 1 bal = 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11499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fixační, Raucolast,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8x4cm, 20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0" w:space="25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Zelletten 4x5cm, bělené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tampony z buničiny,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500ks,( karton = 12 balení 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nitrile,vyš.rukavice nitril.b.p.S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32915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Curapor 10 x 20 cm , bal 50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149763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 plus vel L, 300 mm, 13N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150036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 AES AG antitrombotické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kompresivní punčochy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stehna S (normální) , baleno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páru 1 bal = 1 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08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 AES AG antitrombotické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09" w:line="200" w:lineRule="exact"/>
              <w:ind w:left="14" w:right="7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kompresivní punčochy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stehna M (dlouhé) , baleno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páru 1 bal = 1 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150044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 AES AG antitrombotické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kompresivní punčochy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stehna XL (normální) , baleno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páru 1 bal = 1 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79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nezavinovací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130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,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1bal 1 bal 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 ks =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, 100 ks v 1bal 1 bal = 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19825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19825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19825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19825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19825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19825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19825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19825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19825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19825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19825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19825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19825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19825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19825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6" w:space="38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, 100 ks v 1bal 1 bal = 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050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44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2025-02-04 12:00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92 642,86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2586095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2586095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2586095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2586095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2586095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2586095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2586095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2586095</wp:posOffset>
            </wp:positionV>
            <wp:extent cx="75524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2586095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2586095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2586095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2586095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2586095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2586095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5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2025-02-04T11:30:40Z</dcterms:created>
  <dcterms:modified xsi:type="dcterms:W3CDTF">2025-02-04T11:30:40Z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