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c.JH299884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16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6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6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790100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výplachová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3-dílná,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14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DS-L-ECO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jednoráz. PP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N12697-S/M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Kabátek jednorázový s náplety,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zelený S/M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Shower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Shampoo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ProNURSE® Baby Zinc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Ointment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559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2025-02-04 12:10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117 615,43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1539615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1539615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1539615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1539615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1539615</wp:posOffset>
            </wp:positionV>
            <wp:extent cx="25174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1539615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1539615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1539615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1539615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1539615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1539615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1539615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1539615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1539615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1539615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1539615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1539615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1539615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1539615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1539615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2025-02-04T11:30:29Z</dcterms:created>
  <dcterms:modified xsi:type="dcterms:W3CDTF">2025-02-04T11:30:29Z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