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c.JH299721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BF11-ECO-23-23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19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Kleště pro biopsii, oválné, 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potažené s délkovými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značkami, 2,3mm, 230 cm,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trnu 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50" w:space="88"/>
            <w:col w:w="2029" w:space="230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00" w:lineRule="exact"/>
              <w:ind w:left="12" w:right="-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BF11-ECO-30-23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0-SU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Kleště bioptické jednorázové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JUMBO, bez trnu, 230 cm, bal.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BF12-ECO-23-23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Kleště pro biopsii, oválné, 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potažené s délkovými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značkami, 2,3mm, 230 cm,s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trnem 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50" w:space="88"/>
            <w:col w:w="1928" w:space="240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HC-23-230-16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Aplikátor klipů otočný, 16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2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délka 230 cm, vnější průměr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katétru 2.5 mm, bal.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105 088,26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2025-02-04 10:59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2025-02-04T10:03:47Z</dcterms:created>
  <dcterms:modified xsi:type="dcterms:W3CDTF">2025-02-04T10:03:47Z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