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843BB" w14:textId="529D5C35" w:rsidR="00B54D53" w:rsidRPr="00237E57" w:rsidRDefault="0060430D" w:rsidP="00B54D53">
      <w:pPr>
        <w:pStyle w:val="Nzev"/>
        <w:rPr>
          <w:sz w:val="24"/>
        </w:rPr>
      </w:pPr>
      <w:r>
        <w:rPr>
          <w:sz w:val="24"/>
        </w:rPr>
        <w:t xml:space="preserve">DODATEK č. 1 ke </w:t>
      </w:r>
      <w:r w:rsidR="008D604D" w:rsidRPr="00237E57">
        <w:rPr>
          <w:sz w:val="24"/>
        </w:rPr>
        <w:t>SMLOUV</w:t>
      </w:r>
      <w:r>
        <w:rPr>
          <w:sz w:val="24"/>
        </w:rPr>
        <w:t>Ě</w:t>
      </w:r>
      <w:r w:rsidR="008D604D" w:rsidRPr="00237E57">
        <w:rPr>
          <w:sz w:val="24"/>
        </w:rPr>
        <w:t xml:space="preserve"> O SPOLUPR</w:t>
      </w:r>
      <w:r w:rsidR="00B54D53" w:rsidRPr="00237E57">
        <w:rPr>
          <w:sz w:val="24"/>
        </w:rPr>
        <w:t>ÁCI</w:t>
      </w:r>
    </w:p>
    <w:p w14:paraId="467B1F3F" w14:textId="77777777" w:rsidR="00B54D53" w:rsidRPr="00237E57" w:rsidRDefault="001321FD" w:rsidP="00B54D53">
      <w:pPr>
        <w:pStyle w:val="Zkladntext"/>
        <w:jc w:val="center"/>
        <w:rPr>
          <w:b/>
          <w:bCs/>
        </w:rPr>
      </w:pPr>
      <w:r w:rsidRPr="00237E57">
        <w:rPr>
          <w:b/>
          <w:bCs/>
        </w:rPr>
        <w:t xml:space="preserve">(dle § 1746 </w:t>
      </w:r>
      <w:r w:rsidR="00B54D53" w:rsidRPr="00237E57">
        <w:rPr>
          <w:b/>
          <w:bCs/>
        </w:rPr>
        <w:t xml:space="preserve">odst. 2 zákona č. </w:t>
      </w:r>
      <w:r w:rsidRPr="00237E57">
        <w:rPr>
          <w:b/>
          <w:bCs/>
        </w:rPr>
        <w:t xml:space="preserve">89/2012 </w:t>
      </w:r>
      <w:r w:rsidR="00B54D53" w:rsidRPr="00237E57">
        <w:rPr>
          <w:b/>
          <w:bCs/>
        </w:rPr>
        <w:t xml:space="preserve">Sb., </w:t>
      </w:r>
      <w:r w:rsidR="0051631D" w:rsidRPr="00237E57">
        <w:rPr>
          <w:b/>
          <w:bCs/>
        </w:rPr>
        <w:t>o</w:t>
      </w:r>
      <w:r w:rsidRPr="00237E57">
        <w:rPr>
          <w:b/>
          <w:bCs/>
        </w:rPr>
        <w:t xml:space="preserve">bčanský zákoník, </w:t>
      </w:r>
      <w:r w:rsidR="007175EA" w:rsidRPr="00237E57">
        <w:rPr>
          <w:b/>
          <w:bCs/>
        </w:rPr>
        <w:t>ve znění pozdějších předpisů</w:t>
      </w:r>
      <w:r w:rsidR="0076089D" w:rsidRPr="00237E57">
        <w:rPr>
          <w:b/>
          <w:bCs/>
        </w:rPr>
        <w:t xml:space="preserve"> (dále jen „OZ“)</w:t>
      </w:r>
      <w:r w:rsidR="00B54D53" w:rsidRPr="00237E57">
        <w:rPr>
          <w:b/>
          <w:bCs/>
        </w:rPr>
        <w:t>)</w:t>
      </w:r>
    </w:p>
    <w:p w14:paraId="7C6A8435" w14:textId="77777777" w:rsidR="00B54D53" w:rsidRPr="00237E57" w:rsidRDefault="00B54D53" w:rsidP="00B54D53">
      <w:pPr>
        <w:pStyle w:val="Zkladntext"/>
        <w:jc w:val="center"/>
      </w:pPr>
    </w:p>
    <w:p w14:paraId="1D5EF1AC" w14:textId="77777777" w:rsidR="00B54D53" w:rsidRPr="00237E57" w:rsidRDefault="00B54D53" w:rsidP="00B54D53">
      <w:pPr>
        <w:autoSpaceDE/>
        <w:autoSpaceDN/>
        <w:jc w:val="center"/>
      </w:pPr>
      <w:r w:rsidRPr="00237E57">
        <w:t>Smluvní strany:</w:t>
      </w:r>
    </w:p>
    <w:p w14:paraId="5E6A163E" w14:textId="77777777" w:rsidR="00B54D53" w:rsidRPr="00237E57" w:rsidRDefault="00B54D53" w:rsidP="00B54D53">
      <w:pPr>
        <w:pStyle w:val="Zkladntext"/>
      </w:pPr>
    </w:p>
    <w:p w14:paraId="26E442A9" w14:textId="77777777" w:rsidR="00B54D53" w:rsidRPr="00237E57" w:rsidRDefault="00B54D53" w:rsidP="00011EDD">
      <w:pPr>
        <w:pStyle w:val="Zkladntext"/>
        <w:numPr>
          <w:ilvl w:val="0"/>
          <w:numId w:val="1"/>
        </w:numPr>
        <w:ind w:left="426" w:hanging="426"/>
        <w:rPr>
          <w:b/>
          <w:bCs/>
        </w:rPr>
      </w:pPr>
      <w:r w:rsidRPr="00237E57">
        <w:rPr>
          <w:b/>
          <w:bCs/>
        </w:rPr>
        <w:t>Technická univerzita v Liberci</w:t>
      </w:r>
    </w:p>
    <w:p w14:paraId="1DDE03B8" w14:textId="77777777" w:rsidR="00B54D53" w:rsidRPr="00237E57" w:rsidRDefault="00B54D53" w:rsidP="00011EDD">
      <w:pPr>
        <w:pStyle w:val="Zkladntext"/>
        <w:ind w:left="426"/>
      </w:pPr>
      <w:r w:rsidRPr="00237E57">
        <w:t xml:space="preserve">Se sídlem v: Studentská </w:t>
      </w:r>
      <w:r w:rsidR="007175EA" w:rsidRPr="00237E57">
        <w:t>1402/</w:t>
      </w:r>
      <w:r w:rsidRPr="00237E57">
        <w:t>2, 46</w:t>
      </w:r>
      <w:r w:rsidR="007175EA" w:rsidRPr="00237E57">
        <w:t>1 17 Liberec</w:t>
      </w:r>
    </w:p>
    <w:p w14:paraId="694177C4" w14:textId="77777777" w:rsidR="00B54D53" w:rsidRPr="00237E57" w:rsidRDefault="00B54D53" w:rsidP="00011EDD">
      <w:pPr>
        <w:pStyle w:val="Zkladntext"/>
        <w:ind w:left="426"/>
      </w:pPr>
      <w:r w:rsidRPr="00237E57">
        <w:t>IČ: 46747885</w:t>
      </w:r>
    </w:p>
    <w:p w14:paraId="0F9C96D0" w14:textId="77777777" w:rsidR="00B54D53" w:rsidRPr="00237E57" w:rsidRDefault="00B54D53" w:rsidP="00011EDD">
      <w:pPr>
        <w:pStyle w:val="Zkladntext"/>
        <w:ind w:left="426"/>
      </w:pPr>
      <w:r w:rsidRPr="00237E57">
        <w:t>DIČ: CZ46747885</w:t>
      </w:r>
    </w:p>
    <w:p w14:paraId="05525FAA" w14:textId="7445F794" w:rsidR="00B54D53" w:rsidRPr="00237E57" w:rsidRDefault="00B54D53" w:rsidP="00011EDD">
      <w:pPr>
        <w:pStyle w:val="Zkladntext"/>
        <w:ind w:left="426"/>
      </w:pPr>
      <w:r w:rsidRPr="00237E57">
        <w:t xml:space="preserve">Bankovní spojení: </w:t>
      </w:r>
      <w:r w:rsidR="007175EA" w:rsidRPr="00237E57">
        <w:fldChar w:fldCharType="begin">
          <w:ffData>
            <w:name w:val="Text46"/>
            <w:enabled/>
            <w:calcOnExit w:val="0"/>
            <w:textInput>
              <w:default w:val="Československá obchodní banka, a.s., pobočka Liberec"/>
            </w:textInput>
          </w:ffData>
        </w:fldChar>
      </w:r>
      <w:r w:rsidR="007175EA" w:rsidRPr="00237E57">
        <w:instrText xml:space="preserve"> </w:instrText>
      </w:r>
      <w:bookmarkStart w:id="0" w:name="Text46"/>
      <w:r w:rsidR="007175EA" w:rsidRPr="00237E57">
        <w:instrText xml:space="preserve">FORMTEXT </w:instrText>
      </w:r>
      <w:r w:rsidR="007175EA" w:rsidRPr="00237E57">
        <w:fldChar w:fldCharType="separate"/>
      </w:r>
      <w:r w:rsidR="007175EA" w:rsidRPr="00237E57">
        <w:rPr>
          <w:noProof/>
        </w:rPr>
        <w:t>Československá obchodní banka, a.s., pobočka Liberec</w:t>
      </w:r>
      <w:r w:rsidR="007175EA" w:rsidRPr="00237E57">
        <w:fldChar w:fldCharType="end"/>
      </w:r>
      <w:bookmarkEnd w:id="0"/>
    </w:p>
    <w:p w14:paraId="442CB5C7" w14:textId="210C7595" w:rsidR="00B54D53" w:rsidRPr="00237E57" w:rsidRDefault="00B54D53" w:rsidP="00011EDD">
      <w:pPr>
        <w:pStyle w:val="Zkladntext"/>
        <w:ind w:left="426"/>
      </w:pPr>
      <w:r w:rsidRPr="00237E57">
        <w:t xml:space="preserve">Účet číslo: </w:t>
      </w:r>
      <w:r w:rsidR="006B1518">
        <w:fldChar w:fldCharType="begin">
          <w:ffData>
            <w:name w:val="Text24"/>
            <w:enabled/>
            <w:calcOnExit w:val="0"/>
            <w:textInput>
              <w:default w:val="305806603/0300"/>
            </w:textInput>
          </w:ffData>
        </w:fldChar>
      </w:r>
      <w:bookmarkStart w:id="1" w:name="Text24"/>
      <w:r w:rsidR="006B1518">
        <w:instrText xml:space="preserve"> FORMTEXT </w:instrText>
      </w:r>
      <w:r w:rsidR="006B1518">
        <w:fldChar w:fldCharType="separate"/>
      </w:r>
      <w:r w:rsidR="006B1518">
        <w:rPr>
          <w:noProof/>
        </w:rPr>
        <w:t>305806603/0300</w:t>
      </w:r>
      <w:r w:rsidR="006B1518">
        <w:fldChar w:fldCharType="end"/>
      </w:r>
      <w:bookmarkEnd w:id="1"/>
    </w:p>
    <w:p w14:paraId="024675E7" w14:textId="53C6F1A2" w:rsidR="00B54D53" w:rsidRPr="00237E57" w:rsidRDefault="007175EA" w:rsidP="00011EDD">
      <w:pPr>
        <w:pStyle w:val="Zkladntext"/>
        <w:ind w:left="426"/>
      </w:pPr>
      <w:r w:rsidRPr="00237E57">
        <w:t>Z</w:t>
      </w:r>
      <w:r w:rsidR="001321FD" w:rsidRPr="00237E57">
        <w:t>astoupena</w:t>
      </w:r>
      <w:r w:rsidR="00B54D53" w:rsidRPr="00237E57">
        <w:t xml:space="preserve">: </w:t>
      </w:r>
      <w:bookmarkStart w:id="2" w:name="Text25"/>
      <w:r w:rsidR="00D04390" w:rsidRPr="00237E57">
        <w:t xml:space="preserve">doc. RNDr. Miroslav </w:t>
      </w:r>
      <w:proofErr w:type="spellStart"/>
      <w:r w:rsidR="00D04390" w:rsidRPr="00237E57">
        <w:t>Brzezina</w:t>
      </w:r>
      <w:proofErr w:type="spellEnd"/>
      <w:r w:rsidR="00D04390" w:rsidRPr="00237E57">
        <w:t xml:space="preserve">, CSc., </w:t>
      </w:r>
      <w:proofErr w:type="spellStart"/>
      <w:r w:rsidR="00D04390" w:rsidRPr="00237E57">
        <w:t>dr.h.c</w:t>
      </w:r>
      <w:proofErr w:type="spellEnd"/>
      <w:r w:rsidR="00D04390" w:rsidRPr="00237E57">
        <w:t>., rektor</w:t>
      </w:r>
      <w:bookmarkEnd w:id="2"/>
    </w:p>
    <w:p w14:paraId="6425D3E4" w14:textId="12CF5ECF" w:rsidR="00B54D53" w:rsidRPr="00237E57" w:rsidRDefault="00B54D53" w:rsidP="00011EDD">
      <w:pPr>
        <w:pStyle w:val="Zkladntext"/>
        <w:ind w:left="426"/>
      </w:pPr>
      <w:r w:rsidRPr="00237E57">
        <w:t xml:space="preserve">Osoba odpovědná za smluvní vztah: </w:t>
      </w:r>
      <w:r w:rsidR="00654429" w:rsidRPr="00237E57">
        <w:t xml:space="preserve">prof. </w:t>
      </w:r>
      <w:r w:rsidR="00030996" w:rsidRPr="00237E57">
        <w:t xml:space="preserve">Ing. </w:t>
      </w:r>
      <w:r w:rsidR="00654429" w:rsidRPr="00237E57">
        <w:t xml:space="preserve">Jaroslav Beran, </w:t>
      </w:r>
      <w:r w:rsidR="00030996" w:rsidRPr="00237E57">
        <w:t>CSc.</w:t>
      </w:r>
    </w:p>
    <w:p w14:paraId="1A3EBBC8" w14:textId="77777777" w:rsidR="00B54D53" w:rsidRPr="00237E57" w:rsidRDefault="00B54D53" w:rsidP="00011EDD">
      <w:pPr>
        <w:pStyle w:val="Zkladntext"/>
        <w:ind w:left="426"/>
      </w:pPr>
      <w:r w:rsidRPr="00237E57">
        <w:t xml:space="preserve">Interní číslo smlouvy: </w:t>
      </w:r>
      <w:r w:rsidRPr="00237E57">
        <w:fldChar w:fldCharType="begin">
          <w:ffData>
            <w:name w:val="Text26"/>
            <w:enabled/>
            <w:calcOnExit w:val="0"/>
            <w:textInput/>
          </w:ffData>
        </w:fldChar>
      </w:r>
      <w:bookmarkStart w:id="3" w:name="Text26"/>
      <w:r w:rsidRPr="00237E57">
        <w:instrText xml:space="preserve"> FORMTEXT </w:instrText>
      </w:r>
      <w:r w:rsidRPr="00237E57">
        <w:fldChar w:fldCharType="separate"/>
      </w:r>
      <w:r w:rsidRPr="00237E57">
        <w:rPr>
          <w:noProof/>
        </w:rPr>
        <w:t> </w:t>
      </w:r>
      <w:r w:rsidRPr="00237E57">
        <w:rPr>
          <w:noProof/>
        </w:rPr>
        <w:t> </w:t>
      </w:r>
      <w:r w:rsidRPr="00237E57">
        <w:rPr>
          <w:noProof/>
        </w:rPr>
        <w:t> </w:t>
      </w:r>
      <w:r w:rsidRPr="00237E57">
        <w:rPr>
          <w:noProof/>
        </w:rPr>
        <w:t> </w:t>
      </w:r>
      <w:r w:rsidRPr="00237E57">
        <w:rPr>
          <w:noProof/>
        </w:rPr>
        <w:t> </w:t>
      </w:r>
      <w:r w:rsidRPr="00237E57">
        <w:fldChar w:fldCharType="end"/>
      </w:r>
      <w:bookmarkEnd w:id="3"/>
    </w:p>
    <w:p w14:paraId="73B6ABFD" w14:textId="77777777" w:rsidR="00B54D53" w:rsidRPr="00237E57" w:rsidRDefault="00B54D53" w:rsidP="00011EDD">
      <w:pPr>
        <w:pStyle w:val="Zkladntext"/>
        <w:ind w:left="426"/>
      </w:pPr>
      <w:r w:rsidRPr="00237E57">
        <w:t>(dále jen jako „</w:t>
      </w:r>
      <w:r w:rsidRPr="00237E57">
        <w:rPr>
          <w:b/>
          <w:bCs/>
        </w:rPr>
        <w:t>TUL</w:t>
      </w:r>
      <w:r w:rsidRPr="00237E57">
        <w:rPr>
          <w:bCs/>
        </w:rPr>
        <w:t>“)</w:t>
      </w:r>
    </w:p>
    <w:p w14:paraId="41F0FBED" w14:textId="77777777" w:rsidR="00B54D53" w:rsidRPr="00237E57" w:rsidRDefault="00B54D53" w:rsidP="00B54D53">
      <w:pPr>
        <w:pStyle w:val="Zkladntext"/>
      </w:pPr>
    </w:p>
    <w:p w14:paraId="54FD860B" w14:textId="77777777" w:rsidR="00B54D53" w:rsidRPr="00237E57" w:rsidRDefault="00B54D53" w:rsidP="00011EDD">
      <w:pPr>
        <w:autoSpaceDE/>
        <w:autoSpaceDN/>
        <w:ind w:left="426"/>
        <w:jc w:val="both"/>
      </w:pPr>
      <w:r w:rsidRPr="00237E57">
        <w:t>a</w:t>
      </w:r>
    </w:p>
    <w:p w14:paraId="1D0C30C3" w14:textId="77777777" w:rsidR="00B54D53" w:rsidRPr="00237E57" w:rsidRDefault="00B54D53" w:rsidP="00B54D53">
      <w:pPr>
        <w:pStyle w:val="Zkladntext"/>
      </w:pPr>
    </w:p>
    <w:p w14:paraId="77B7575E" w14:textId="58130706" w:rsidR="00B54D53" w:rsidRPr="00237E57" w:rsidRDefault="00B54D53" w:rsidP="00011EDD">
      <w:pPr>
        <w:pStyle w:val="Zkladntext"/>
        <w:numPr>
          <w:ilvl w:val="0"/>
          <w:numId w:val="1"/>
        </w:numPr>
        <w:ind w:left="426" w:hanging="426"/>
        <w:rPr>
          <w:bCs/>
        </w:rPr>
      </w:pPr>
      <w:r w:rsidRPr="00237E57">
        <w:rPr>
          <w:bCs/>
        </w:rPr>
        <w:t xml:space="preserve">Jméno/Firma: </w:t>
      </w:r>
      <w:proofErr w:type="spellStart"/>
      <w:r w:rsidR="00256640" w:rsidRPr="00237E57">
        <w:rPr>
          <w:bCs/>
        </w:rPr>
        <w:t>Elmarco</w:t>
      </w:r>
      <w:proofErr w:type="spellEnd"/>
      <w:r w:rsidR="00256640" w:rsidRPr="00237E57">
        <w:rPr>
          <w:bCs/>
        </w:rPr>
        <w:t xml:space="preserve"> s. r. o.</w:t>
      </w:r>
    </w:p>
    <w:p w14:paraId="4F9FA9A2" w14:textId="4E552470" w:rsidR="00B54D53" w:rsidRPr="00237E57" w:rsidRDefault="00B54D53" w:rsidP="61D9B27C">
      <w:pPr>
        <w:pStyle w:val="Zkladntext"/>
        <w:ind w:left="426"/>
        <w:rPr>
          <w:noProof/>
        </w:rPr>
      </w:pPr>
      <w:r w:rsidRPr="00237E57">
        <w:t>Se sídlem v</w:t>
      </w:r>
      <w:r w:rsidRPr="00237E57">
        <w:rPr>
          <w:noProof/>
        </w:rPr>
        <w:t xml:space="preserve">: </w:t>
      </w:r>
      <w:r w:rsidR="000A229B" w:rsidRPr="00237E57">
        <w:rPr>
          <w:noProof/>
        </w:rPr>
        <w:t>S</w:t>
      </w:r>
      <w:r w:rsidR="6099112F" w:rsidRPr="00237E57">
        <w:rPr>
          <w:noProof/>
        </w:rPr>
        <w:t>várovská 621, 46001 Liberec</w:t>
      </w:r>
    </w:p>
    <w:p w14:paraId="3B3B88B0" w14:textId="7BA537F6" w:rsidR="00B54D53" w:rsidRPr="00237E57" w:rsidRDefault="00B54D53" w:rsidP="61D9B27C">
      <w:pPr>
        <w:pStyle w:val="Zkladntext"/>
        <w:ind w:left="426"/>
      </w:pPr>
      <w:r w:rsidRPr="00237E57">
        <w:t>IČ:</w:t>
      </w:r>
      <w:r w:rsidRPr="00237E57">
        <w:rPr>
          <w:bCs/>
        </w:rPr>
        <w:t xml:space="preserve"> </w:t>
      </w:r>
      <w:r w:rsidR="5EE8EBB9" w:rsidRPr="00237E57">
        <w:rPr>
          <w:bCs/>
        </w:rPr>
        <w:t>25421719</w:t>
      </w:r>
    </w:p>
    <w:p w14:paraId="75F7A3CC" w14:textId="62E95225" w:rsidR="00B54D53" w:rsidRPr="00237E57" w:rsidRDefault="00B54D53" w:rsidP="61D9B27C">
      <w:pPr>
        <w:pStyle w:val="Zkladntext"/>
        <w:ind w:left="426"/>
        <w:rPr>
          <w:noProof/>
        </w:rPr>
      </w:pPr>
      <w:r w:rsidRPr="00237E57">
        <w:t xml:space="preserve">DIČ: </w:t>
      </w:r>
      <w:r w:rsidR="653EC9DE" w:rsidRPr="00237E57">
        <w:t>CZ25421719</w:t>
      </w:r>
    </w:p>
    <w:p w14:paraId="3853BD79" w14:textId="17D52A58" w:rsidR="00B54D53" w:rsidRPr="00237E57" w:rsidRDefault="00B54D53" w:rsidP="61D9B27C">
      <w:pPr>
        <w:pStyle w:val="Zkladntext"/>
        <w:ind w:left="426"/>
      </w:pPr>
      <w:r w:rsidRPr="00237E57">
        <w:t>Zapsaná:</w:t>
      </w:r>
      <w:r w:rsidR="0039494C" w:rsidRPr="00237E57">
        <w:t xml:space="preserve"> v </w:t>
      </w:r>
      <w:r w:rsidR="73C37FC7" w:rsidRPr="00237E57">
        <w:t>obchodním rejstříku</w:t>
      </w:r>
      <w:r w:rsidR="0039494C" w:rsidRPr="00237E57">
        <w:t xml:space="preserve"> vedeném </w:t>
      </w:r>
      <w:r w:rsidR="092F00F8" w:rsidRPr="00237E57">
        <w:t xml:space="preserve">krajským </w:t>
      </w:r>
      <w:r w:rsidR="0039494C" w:rsidRPr="00237E57">
        <w:t xml:space="preserve">soudem v </w:t>
      </w:r>
      <w:r w:rsidR="1EDAEE07" w:rsidRPr="00237E57">
        <w:t>Ústí nad Labem</w:t>
      </w:r>
      <w:r w:rsidR="0039494C" w:rsidRPr="00237E57">
        <w:t xml:space="preserve">, </w:t>
      </w:r>
      <w:proofErr w:type="spellStart"/>
      <w:r w:rsidR="0039494C" w:rsidRPr="00237E57">
        <w:t>sp</w:t>
      </w:r>
      <w:proofErr w:type="spellEnd"/>
      <w:r w:rsidR="0039494C" w:rsidRPr="00237E57">
        <w:t>. zn.</w:t>
      </w:r>
      <w:r w:rsidR="048D1007" w:rsidRPr="00237E57">
        <w:rPr>
          <w:rFonts w:ascii="Arial" w:eastAsia="Arial" w:hAnsi="Arial" w:cs="Arial"/>
          <w:color w:val="000000" w:themeColor="text1"/>
          <w:sz w:val="22"/>
          <w:szCs w:val="22"/>
        </w:rPr>
        <w:t xml:space="preserve"> C 17281/KSUL</w:t>
      </w:r>
    </w:p>
    <w:p w14:paraId="7F98A83D" w14:textId="2DB32CE3" w:rsidR="00B54D53" w:rsidRPr="00237E57" w:rsidRDefault="00B54D53" w:rsidP="00011EDD">
      <w:pPr>
        <w:pStyle w:val="Zkladntext"/>
        <w:ind w:left="426"/>
      </w:pPr>
      <w:r w:rsidRPr="00237E57">
        <w:t xml:space="preserve">Bankovní spojení: </w:t>
      </w:r>
      <w:proofErr w:type="spellStart"/>
      <w:r w:rsidR="7A9828F6" w:rsidRPr="00237E57">
        <w:t>UniCredit</w:t>
      </w:r>
      <w:proofErr w:type="spellEnd"/>
      <w:r w:rsidR="7A9828F6" w:rsidRPr="00237E57">
        <w:t xml:space="preserve"> Bank</w:t>
      </w:r>
    </w:p>
    <w:p w14:paraId="1F0A626F" w14:textId="56F9BD96" w:rsidR="00B54D53" w:rsidRPr="00237E57" w:rsidRDefault="00B54D53" w:rsidP="00011EDD">
      <w:pPr>
        <w:pStyle w:val="Zkladntext"/>
        <w:ind w:left="426"/>
      </w:pPr>
      <w:r w:rsidRPr="00237E57">
        <w:t>Účet číslo:</w:t>
      </w:r>
      <w:r w:rsidR="0DAAE3DB" w:rsidRPr="00237E57">
        <w:t xml:space="preserve"> 319139004/2700</w:t>
      </w:r>
    </w:p>
    <w:p w14:paraId="77339403" w14:textId="57BD48A8" w:rsidR="00B54D53" w:rsidRPr="00237E57" w:rsidRDefault="007175EA" w:rsidP="00011EDD">
      <w:pPr>
        <w:pStyle w:val="Zkladntext"/>
        <w:ind w:left="426"/>
      </w:pPr>
      <w:r w:rsidRPr="00237E57">
        <w:t>Z</w:t>
      </w:r>
      <w:r w:rsidR="001321FD" w:rsidRPr="00237E57">
        <w:t>astoupena</w:t>
      </w:r>
      <w:r w:rsidR="00B54D53" w:rsidRPr="00237E57">
        <w:t xml:space="preserve">: </w:t>
      </w:r>
      <w:r w:rsidR="7D1EEB34" w:rsidRPr="00237E57">
        <w:t>Miloslav Masopust, jednatel</w:t>
      </w:r>
    </w:p>
    <w:p w14:paraId="10C23CEA" w14:textId="77777777" w:rsidR="00B54D53" w:rsidRPr="00237E57" w:rsidRDefault="00B54D53" w:rsidP="00011EDD">
      <w:pPr>
        <w:pStyle w:val="Zkladntext"/>
        <w:ind w:left="426"/>
        <w:rPr>
          <w:b/>
          <w:bCs/>
        </w:rPr>
      </w:pPr>
      <w:r w:rsidRPr="00237E57">
        <w:t>(dále jen jako „</w:t>
      </w:r>
      <w:r w:rsidR="000E567A" w:rsidRPr="00237E57">
        <w:rPr>
          <w:b/>
          <w:bCs/>
        </w:rPr>
        <w:t>partner</w:t>
      </w:r>
      <w:r w:rsidRPr="00237E57">
        <w:rPr>
          <w:bCs/>
        </w:rPr>
        <w:t>“)</w:t>
      </w:r>
    </w:p>
    <w:p w14:paraId="06A7A05F" w14:textId="77777777" w:rsidR="00B54D53" w:rsidRPr="00237E57" w:rsidRDefault="00B54D53" w:rsidP="00011EDD">
      <w:pPr>
        <w:pStyle w:val="Zkladntext"/>
        <w:ind w:firstLine="426"/>
        <w:rPr>
          <w:b/>
          <w:bCs/>
        </w:rPr>
      </w:pPr>
    </w:p>
    <w:p w14:paraId="67C01B4D" w14:textId="0D575F6E" w:rsidR="00B54D53" w:rsidRPr="00237E57" w:rsidRDefault="00B54D53" w:rsidP="00011EDD">
      <w:pPr>
        <w:pStyle w:val="Zkladntext"/>
        <w:ind w:left="426"/>
      </w:pPr>
      <w:r w:rsidRPr="00237E57">
        <w:t>mezi sebou uzavírají následující</w:t>
      </w:r>
      <w:r w:rsidR="0060430D">
        <w:t xml:space="preserve"> Dodatek č. 1 (dále jen „</w:t>
      </w:r>
      <w:r w:rsidR="0060430D" w:rsidRPr="0088258D">
        <w:rPr>
          <w:b/>
        </w:rPr>
        <w:t>dodatek</w:t>
      </w:r>
      <w:r w:rsidR="0060430D">
        <w:t>“) ke</w:t>
      </w:r>
      <w:r w:rsidRPr="00237E57">
        <w:t xml:space="preserve"> </w:t>
      </w:r>
      <w:r w:rsidR="0060430D">
        <w:t>S</w:t>
      </w:r>
      <w:r w:rsidRPr="00237E57">
        <w:t>mlouv</w:t>
      </w:r>
      <w:r w:rsidR="0060430D">
        <w:t>ě</w:t>
      </w:r>
      <w:r w:rsidRPr="00237E57">
        <w:t xml:space="preserve"> o spolupráci</w:t>
      </w:r>
      <w:r w:rsidR="0060430D">
        <w:t xml:space="preserve"> ze dne </w:t>
      </w:r>
      <w:r w:rsidR="0088258D">
        <w:t>30. 8. 2024</w:t>
      </w:r>
      <w:r w:rsidR="00011EDD" w:rsidRPr="00237E57">
        <w:t xml:space="preserve"> (dále jen „</w:t>
      </w:r>
      <w:r w:rsidR="00011EDD" w:rsidRPr="00237E57">
        <w:rPr>
          <w:b/>
        </w:rPr>
        <w:t>smlouva</w:t>
      </w:r>
      <w:r w:rsidR="00011EDD" w:rsidRPr="00237E57">
        <w:t>“)</w:t>
      </w:r>
      <w:r w:rsidRPr="00237E57">
        <w:t>:</w:t>
      </w:r>
    </w:p>
    <w:p w14:paraId="4FE43B0E" w14:textId="77777777" w:rsidR="00B54D53" w:rsidRPr="00237E57" w:rsidRDefault="00B54D53" w:rsidP="00B54D53">
      <w:pPr>
        <w:pStyle w:val="Zkladntext"/>
      </w:pPr>
    </w:p>
    <w:p w14:paraId="01BA5903" w14:textId="77777777" w:rsidR="00B54D53" w:rsidRPr="00237E57" w:rsidRDefault="00B54D53" w:rsidP="00B54D53">
      <w:pPr>
        <w:pStyle w:val="Zkladntext"/>
        <w:jc w:val="center"/>
      </w:pPr>
      <w:r w:rsidRPr="00237E57">
        <w:t>I.</w:t>
      </w:r>
    </w:p>
    <w:p w14:paraId="64F58228" w14:textId="3D69CC80" w:rsidR="00B54D53" w:rsidRPr="00237E57" w:rsidRDefault="00990B2E" w:rsidP="00990B2E">
      <w:pPr>
        <w:jc w:val="center"/>
        <w:rPr>
          <w:b/>
        </w:rPr>
      </w:pPr>
      <w:r w:rsidRPr="00237E57">
        <w:rPr>
          <w:b/>
        </w:rPr>
        <w:t xml:space="preserve">Předmět </w:t>
      </w:r>
      <w:r w:rsidR="0060430D">
        <w:rPr>
          <w:b/>
        </w:rPr>
        <w:t>dodatku</w:t>
      </w:r>
    </w:p>
    <w:p w14:paraId="398F2FF8" w14:textId="77777777" w:rsidR="00990B2E" w:rsidRPr="00237E57" w:rsidRDefault="00990B2E" w:rsidP="00990B2E">
      <w:pPr>
        <w:jc w:val="center"/>
        <w:rPr>
          <w:b/>
        </w:rPr>
      </w:pPr>
    </w:p>
    <w:p w14:paraId="3F8B646A" w14:textId="4780E38E" w:rsidR="0060430D" w:rsidRDefault="0060430D" w:rsidP="00011EDD">
      <w:pPr>
        <w:pStyle w:val="Zkladntext"/>
        <w:numPr>
          <w:ilvl w:val="0"/>
          <w:numId w:val="2"/>
        </w:numPr>
        <w:ind w:left="426" w:hanging="426"/>
      </w:pPr>
      <w:r>
        <w:t>Smluvní strany se dohodly na prodloužení platnosti smlouvy</w:t>
      </w:r>
      <w:r w:rsidR="0088258D">
        <w:t>,</w:t>
      </w:r>
      <w:r>
        <w:t xml:space="preserve"> a to do 31. 3. 2025. V návaznosti na prodloužení platnosti smlouvy dochází ke změně následujících ustanovení smlouvy:</w:t>
      </w:r>
    </w:p>
    <w:p w14:paraId="30C0B956" w14:textId="6C92EF9B" w:rsidR="0060430D" w:rsidRDefault="0060430D" w:rsidP="0060430D">
      <w:pPr>
        <w:pStyle w:val="Zkladntext"/>
        <w:ind w:left="426"/>
      </w:pPr>
    </w:p>
    <w:p w14:paraId="5F9485D8" w14:textId="73AAFAC4" w:rsidR="004E0AFB" w:rsidRDefault="0060430D" w:rsidP="0088258D">
      <w:pPr>
        <w:pStyle w:val="Zkladntext"/>
        <w:ind w:left="426"/>
      </w:pPr>
      <w:r>
        <w:t>Čl. I</w:t>
      </w:r>
      <w:r w:rsidR="0088258D">
        <w:t xml:space="preserve">I Finanční záležitosti odst. 2 věta druhá, kdy druhá splátka ve výši </w:t>
      </w:r>
      <w:proofErr w:type="spellStart"/>
      <w:r w:rsidR="000327D2">
        <w:t>xxxxxxxx</w:t>
      </w:r>
      <w:proofErr w:type="spellEnd"/>
      <w:r w:rsidR="000327D2">
        <w:t xml:space="preserve"> </w:t>
      </w:r>
      <w:r w:rsidR="0088258D">
        <w:t xml:space="preserve">Kč </w:t>
      </w:r>
      <w:r w:rsidR="00C83A3F" w:rsidRPr="00237E57">
        <w:t>bez DPH</w:t>
      </w:r>
      <w:r w:rsidR="0088258D">
        <w:t xml:space="preserve"> bude uhrazena</w:t>
      </w:r>
      <w:r w:rsidR="00C83A3F" w:rsidRPr="00237E57">
        <w:t xml:space="preserve"> na základě faktury vystavené TUL po ukončení realizace spolupráce dle této smlouvy, nejpozději k </w:t>
      </w:r>
      <w:r w:rsidR="00C83A3F" w:rsidRPr="0088258D">
        <w:rPr>
          <w:b/>
        </w:rPr>
        <w:t xml:space="preserve">31. </w:t>
      </w:r>
      <w:r w:rsidR="0088258D" w:rsidRPr="0088258D">
        <w:rPr>
          <w:b/>
        </w:rPr>
        <w:t>3</w:t>
      </w:r>
      <w:r w:rsidR="00C83A3F" w:rsidRPr="0088258D">
        <w:rPr>
          <w:b/>
        </w:rPr>
        <w:t>. 2025</w:t>
      </w:r>
      <w:r w:rsidR="00AE5C3E" w:rsidRPr="00237E57">
        <w:t xml:space="preserve">. </w:t>
      </w:r>
    </w:p>
    <w:p w14:paraId="324CA7F9" w14:textId="41D4C4AA" w:rsidR="0088258D" w:rsidRDefault="0088258D" w:rsidP="0088258D">
      <w:pPr>
        <w:pStyle w:val="Zkladntext"/>
        <w:ind w:left="426"/>
      </w:pPr>
    </w:p>
    <w:p w14:paraId="1A897E7F" w14:textId="1436A50B" w:rsidR="0088258D" w:rsidRDefault="0088258D" w:rsidP="0088258D">
      <w:pPr>
        <w:pStyle w:val="Zkladntext"/>
        <w:ind w:left="426"/>
      </w:pPr>
      <w:r>
        <w:t>Čl. III Rozdělení činností smluvních stran v rámci spolupráce a harmonogram</w:t>
      </w:r>
    </w:p>
    <w:p w14:paraId="0F6662C0" w14:textId="4272B000" w:rsidR="0088258D" w:rsidRDefault="0088258D" w:rsidP="0088258D">
      <w:pPr>
        <w:pStyle w:val="Zkladntext"/>
        <w:ind w:left="426"/>
      </w:pPr>
      <w:r>
        <w:t xml:space="preserve">Harmonogram spolupráce je naplánován následovně: </w:t>
      </w:r>
    </w:p>
    <w:p w14:paraId="74F366E7" w14:textId="77777777" w:rsidR="0088258D" w:rsidRPr="00237E57" w:rsidRDefault="0088258D" w:rsidP="0088258D">
      <w:pPr>
        <w:pStyle w:val="Zkladntext"/>
        <w:ind w:left="426"/>
      </w:pPr>
      <w:r w:rsidRPr="00237E57">
        <w:t>Říjen 2024 – dokončení úpravy systému nanášení polymerního roztoku na lankové elektrody</w:t>
      </w:r>
    </w:p>
    <w:p w14:paraId="38BF9172" w14:textId="77777777" w:rsidR="0088258D" w:rsidRPr="00237E57" w:rsidRDefault="0088258D" w:rsidP="0088258D">
      <w:pPr>
        <w:pStyle w:val="Zkladntext"/>
        <w:ind w:left="426"/>
      </w:pPr>
      <w:r w:rsidRPr="00237E57">
        <w:t>Říjen 2024 – začátek testování</w:t>
      </w:r>
    </w:p>
    <w:p w14:paraId="4B8C45A2" w14:textId="7A305FA8" w:rsidR="00A71F31" w:rsidRDefault="0088258D" w:rsidP="0088258D">
      <w:pPr>
        <w:pStyle w:val="Zkladntext"/>
        <w:ind w:left="426"/>
      </w:pPr>
      <w:r w:rsidRPr="00237E57">
        <w:t>Listopa</w:t>
      </w:r>
      <w:bookmarkStart w:id="4" w:name="_GoBack"/>
      <w:bookmarkEnd w:id="4"/>
      <w:r w:rsidRPr="00237E57">
        <w:t>d, prosinec 2024</w:t>
      </w:r>
      <w:r w:rsidR="00A71F31">
        <w:t xml:space="preserve"> – odstávka z důvodu nečekaného stěhování stroje.</w:t>
      </w:r>
      <w:r w:rsidRPr="00237E57">
        <w:t xml:space="preserve"> </w:t>
      </w:r>
    </w:p>
    <w:p w14:paraId="283BA10D" w14:textId="31B4E93D" w:rsidR="0088258D" w:rsidRPr="00237E57" w:rsidRDefault="00A71F31" w:rsidP="0088258D">
      <w:pPr>
        <w:pStyle w:val="Zkladntext"/>
        <w:ind w:left="426"/>
      </w:pPr>
      <w:r>
        <w:t>Leden, únor</w:t>
      </w:r>
      <w:r w:rsidR="0088258D" w:rsidRPr="00237E57">
        <w:t xml:space="preserve">– optimalizace výrobního procesu, hledání vhodné kombinace a složení výsledné </w:t>
      </w:r>
      <w:proofErr w:type="spellStart"/>
      <w:r w:rsidR="0088258D" w:rsidRPr="00237E57">
        <w:t>nanovlákenné</w:t>
      </w:r>
      <w:proofErr w:type="spellEnd"/>
      <w:r w:rsidR="0088258D" w:rsidRPr="00237E57">
        <w:t xml:space="preserve"> vrstvy</w:t>
      </w:r>
    </w:p>
    <w:p w14:paraId="129E3303" w14:textId="096ABD4F" w:rsidR="0088258D" w:rsidRPr="00237E57" w:rsidRDefault="00A71F31" w:rsidP="0088258D">
      <w:pPr>
        <w:pStyle w:val="Zkladntext"/>
        <w:ind w:left="426"/>
      </w:pPr>
      <w:r>
        <w:t>Březen</w:t>
      </w:r>
      <w:r w:rsidR="0088258D" w:rsidRPr="00237E57">
        <w:t xml:space="preserve"> 2025 – vyhodnocení studie proveditelnosti, ukončení spolupráce.</w:t>
      </w:r>
    </w:p>
    <w:p w14:paraId="44D6CE7C" w14:textId="77777777" w:rsidR="0088258D" w:rsidRPr="00237E57" w:rsidRDefault="0088258D" w:rsidP="0088258D">
      <w:pPr>
        <w:pStyle w:val="Zkladntext"/>
        <w:ind w:left="426"/>
      </w:pPr>
    </w:p>
    <w:p w14:paraId="113B3805" w14:textId="77777777" w:rsidR="004E0AFB" w:rsidRPr="00237E57" w:rsidRDefault="004E0AFB" w:rsidP="0085584A">
      <w:pPr>
        <w:pStyle w:val="Zkladntext"/>
        <w:ind w:left="426"/>
      </w:pPr>
    </w:p>
    <w:p w14:paraId="1846DC62" w14:textId="1FFCD212" w:rsidR="00011EDD" w:rsidRPr="00237E57" w:rsidRDefault="0088258D" w:rsidP="00011EDD">
      <w:pPr>
        <w:pStyle w:val="Zkladntext"/>
        <w:ind w:left="426"/>
      </w:pPr>
      <w:r>
        <w:t>Čl. VIII. Závěrečná ustanovení odst. 1, kdy smlouva se uzavírá na dobu určitou, která je dána harmonogramem uvedeným v odst. III této smlouva, tj. do 31. 3. 2025.</w:t>
      </w:r>
    </w:p>
    <w:p w14:paraId="2A245898" w14:textId="77777777" w:rsidR="0088258D" w:rsidRDefault="0088258D" w:rsidP="0088258D">
      <w:pPr>
        <w:pStyle w:val="Zkladntext"/>
        <w:rPr>
          <w:b/>
        </w:rPr>
      </w:pPr>
    </w:p>
    <w:p w14:paraId="5090925A" w14:textId="77777777" w:rsidR="0088258D" w:rsidRDefault="0088258D" w:rsidP="00B54D53">
      <w:pPr>
        <w:pStyle w:val="Zkladntext"/>
        <w:jc w:val="center"/>
        <w:rPr>
          <w:b/>
        </w:rPr>
      </w:pPr>
    </w:p>
    <w:p w14:paraId="30833D72" w14:textId="320A1332" w:rsidR="00B54D53" w:rsidRPr="00237E57" w:rsidRDefault="00B54D53" w:rsidP="00B54D53">
      <w:pPr>
        <w:pStyle w:val="Zkladntext"/>
        <w:jc w:val="center"/>
      </w:pPr>
      <w:r w:rsidRPr="00237E57">
        <w:t>II.</w:t>
      </w:r>
    </w:p>
    <w:p w14:paraId="35D9061F" w14:textId="77777777" w:rsidR="00B54D53" w:rsidRPr="00237E57" w:rsidRDefault="00D02B03" w:rsidP="00B54D53">
      <w:pPr>
        <w:pStyle w:val="Zkladntext"/>
        <w:jc w:val="center"/>
        <w:rPr>
          <w:b/>
        </w:rPr>
      </w:pPr>
      <w:r w:rsidRPr="00237E57">
        <w:rPr>
          <w:b/>
        </w:rPr>
        <w:t>Z</w:t>
      </w:r>
      <w:r w:rsidR="00B54D53" w:rsidRPr="00237E57">
        <w:rPr>
          <w:b/>
        </w:rPr>
        <w:t>ávěrečná u</w:t>
      </w:r>
      <w:r w:rsidRPr="00237E57">
        <w:rPr>
          <w:b/>
        </w:rPr>
        <w:t>jednání</w:t>
      </w:r>
    </w:p>
    <w:p w14:paraId="61CCA695" w14:textId="77777777" w:rsidR="00B54D53" w:rsidRPr="00237E57" w:rsidRDefault="00B54D53" w:rsidP="00B54D53">
      <w:pPr>
        <w:pStyle w:val="Zkladntext"/>
        <w:rPr>
          <w:b/>
        </w:rPr>
      </w:pPr>
    </w:p>
    <w:p w14:paraId="597748D1" w14:textId="3BB425B5" w:rsidR="0088258D" w:rsidRDefault="0088258D" w:rsidP="004B1EF5">
      <w:pPr>
        <w:pStyle w:val="Zkladntext"/>
        <w:numPr>
          <w:ilvl w:val="0"/>
          <w:numId w:val="6"/>
        </w:numPr>
        <w:ind w:left="426" w:hanging="426"/>
      </w:pPr>
      <w:r>
        <w:t xml:space="preserve">Ostatní ujednání smlouvy zůstávají tímto dodatkem nedotčena. </w:t>
      </w:r>
    </w:p>
    <w:p w14:paraId="09175252" w14:textId="0C9B8066" w:rsidR="0088258D" w:rsidRDefault="0088258D" w:rsidP="004B1EF5">
      <w:pPr>
        <w:pStyle w:val="Zkladntext"/>
        <w:numPr>
          <w:ilvl w:val="0"/>
          <w:numId w:val="6"/>
        </w:numPr>
        <w:ind w:left="426" w:hanging="426"/>
      </w:pPr>
      <w:r>
        <w:t xml:space="preserve">Tento dodatek nabývá platnosti dnem oboustranného podpisu oprávněnými zástupci smluvních stran a účinnosti dnem uveřejnění v registru smluv. </w:t>
      </w:r>
    </w:p>
    <w:p w14:paraId="2FBFE30E" w14:textId="7EA10960" w:rsidR="00B54D53" w:rsidRPr="00237E57" w:rsidRDefault="0088258D" w:rsidP="0088258D">
      <w:pPr>
        <w:pStyle w:val="Zkladntext"/>
        <w:numPr>
          <w:ilvl w:val="0"/>
          <w:numId w:val="6"/>
        </w:numPr>
        <w:ind w:left="426" w:hanging="426"/>
      </w:pPr>
      <w:r>
        <w:t>Dodatek je uzavřen</w:t>
      </w:r>
      <w:r w:rsidR="00491335" w:rsidRPr="00237E57">
        <w:t xml:space="preserve"> elektronicky. Je-li uzavře</w:t>
      </w:r>
      <w:r>
        <w:t>n</w:t>
      </w:r>
      <w:r w:rsidR="00491335" w:rsidRPr="00237E57">
        <w:t xml:space="preserve"> v listinné podobě, pak je</w:t>
      </w:r>
      <w:r w:rsidR="00B54D53" w:rsidRPr="00237E57">
        <w:t xml:space="preserve"> vyhotoven ve </w:t>
      </w:r>
      <w:bookmarkStart w:id="5" w:name="Text28"/>
      <w:r w:rsidR="0056019D" w:rsidRPr="00237E57">
        <w:fldChar w:fldCharType="begin">
          <w:ffData>
            <w:name w:val="Text28"/>
            <w:enabled/>
            <w:calcOnExit w:val="0"/>
            <w:textInput/>
          </w:ffData>
        </w:fldChar>
      </w:r>
      <w:r w:rsidR="0056019D" w:rsidRPr="00237E57">
        <w:instrText xml:space="preserve"> FORMTEXT </w:instrText>
      </w:r>
      <w:r w:rsidR="0056019D" w:rsidRPr="00237E57">
        <w:fldChar w:fldCharType="separate"/>
      </w:r>
      <w:r w:rsidR="0056019D" w:rsidRPr="00237E57">
        <w:rPr>
          <w:noProof/>
        </w:rPr>
        <w:t> </w:t>
      </w:r>
      <w:r w:rsidR="0056019D" w:rsidRPr="00237E57">
        <w:rPr>
          <w:noProof/>
        </w:rPr>
        <w:t> </w:t>
      </w:r>
      <w:r w:rsidR="0056019D" w:rsidRPr="00237E57">
        <w:rPr>
          <w:noProof/>
        </w:rPr>
        <w:t> </w:t>
      </w:r>
      <w:r w:rsidR="0056019D" w:rsidRPr="00237E57">
        <w:rPr>
          <w:noProof/>
        </w:rPr>
        <w:t> </w:t>
      </w:r>
      <w:r w:rsidR="0056019D" w:rsidRPr="00237E57">
        <w:rPr>
          <w:noProof/>
        </w:rPr>
        <w:t> </w:t>
      </w:r>
      <w:r w:rsidR="0056019D" w:rsidRPr="00237E57">
        <w:fldChar w:fldCharType="end"/>
      </w:r>
      <w:bookmarkEnd w:id="5"/>
      <w:r w:rsidR="00B54D53" w:rsidRPr="00237E57">
        <w:t xml:space="preserve"> rovnocenných vyhotoveních, z nichž každé má platnost originálu. Každá smluvní strana obdrží po </w:t>
      </w:r>
      <w:bookmarkStart w:id="6" w:name="Text29"/>
      <w:r w:rsidR="0056019D" w:rsidRPr="00237E57">
        <w:fldChar w:fldCharType="begin">
          <w:ffData>
            <w:name w:val="Text29"/>
            <w:enabled/>
            <w:calcOnExit w:val="0"/>
            <w:textInput/>
          </w:ffData>
        </w:fldChar>
      </w:r>
      <w:r w:rsidR="0056019D" w:rsidRPr="00237E57">
        <w:instrText xml:space="preserve"> FORMTEXT </w:instrText>
      </w:r>
      <w:r w:rsidR="0056019D" w:rsidRPr="00237E57">
        <w:fldChar w:fldCharType="separate"/>
      </w:r>
      <w:r w:rsidR="0056019D" w:rsidRPr="00237E57">
        <w:rPr>
          <w:noProof/>
        </w:rPr>
        <w:t> </w:t>
      </w:r>
      <w:r w:rsidR="0056019D" w:rsidRPr="00237E57">
        <w:rPr>
          <w:noProof/>
        </w:rPr>
        <w:t> </w:t>
      </w:r>
      <w:r w:rsidR="0056019D" w:rsidRPr="00237E57">
        <w:rPr>
          <w:noProof/>
        </w:rPr>
        <w:t> </w:t>
      </w:r>
      <w:r w:rsidR="0056019D" w:rsidRPr="00237E57">
        <w:rPr>
          <w:noProof/>
        </w:rPr>
        <w:t> </w:t>
      </w:r>
      <w:r w:rsidR="0056019D" w:rsidRPr="00237E57">
        <w:rPr>
          <w:noProof/>
        </w:rPr>
        <w:t> </w:t>
      </w:r>
      <w:r w:rsidR="0056019D" w:rsidRPr="00237E57">
        <w:fldChar w:fldCharType="end"/>
      </w:r>
      <w:bookmarkEnd w:id="6"/>
      <w:r w:rsidR="00B54D53" w:rsidRPr="00237E57">
        <w:t xml:space="preserve"> vyhotovení.</w:t>
      </w:r>
    </w:p>
    <w:p w14:paraId="6F765C83" w14:textId="1914C3A5" w:rsidR="00B54D53" w:rsidRPr="00237E57" w:rsidRDefault="00862113" w:rsidP="004B1EF5">
      <w:pPr>
        <w:pStyle w:val="Zkladntext"/>
        <w:numPr>
          <w:ilvl w:val="0"/>
          <w:numId w:val="6"/>
        </w:numPr>
        <w:ind w:left="426" w:hanging="426"/>
      </w:pPr>
      <w:r w:rsidRPr="00237E57">
        <w:t>S</w:t>
      </w:r>
      <w:r w:rsidR="00B54D53" w:rsidRPr="00237E57">
        <w:t xml:space="preserve">mluvní strany prohlašují, že si </w:t>
      </w:r>
      <w:r w:rsidR="0088258D">
        <w:t>dodatek</w:t>
      </w:r>
      <w:r w:rsidR="00B54D53" w:rsidRPr="00237E57">
        <w:t xml:space="preserve"> pečlivě přečetly</w:t>
      </w:r>
      <w:r w:rsidR="0089576F" w:rsidRPr="00237E57">
        <w:t>,</w:t>
      </w:r>
      <w:r w:rsidR="00356BC8" w:rsidRPr="00237E57">
        <w:t xml:space="preserve"> a na důkaz souhlasu s výše uve</w:t>
      </w:r>
      <w:r w:rsidR="00B54D53" w:rsidRPr="00237E57">
        <w:t xml:space="preserve">denými </w:t>
      </w:r>
      <w:r w:rsidR="0089576F" w:rsidRPr="00237E57">
        <w:t xml:space="preserve">ujednáními </w:t>
      </w:r>
      <w:r w:rsidR="00B54D53" w:rsidRPr="00237E57">
        <w:t>připojují své podpisy</w:t>
      </w:r>
      <w:r w:rsidR="00D02B03" w:rsidRPr="00237E57">
        <w:t>:</w:t>
      </w:r>
    </w:p>
    <w:p w14:paraId="2AC7F1EC" w14:textId="77777777" w:rsidR="00364A95" w:rsidRPr="00237E57" w:rsidRDefault="00364A95" w:rsidP="00364A95">
      <w:pPr>
        <w:pStyle w:val="Zkladntext"/>
        <w:ind w:left="720"/>
      </w:pPr>
    </w:p>
    <w:tbl>
      <w:tblPr>
        <w:tblW w:w="963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364A95" w:rsidRPr="00237E57" w14:paraId="34F061D3" w14:textId="77777777" w:rsidTr="004A07EB">
        <w:trPr>
          <w:trHeight w:val="1648"/>
          <w:jc w:val="center"/>
        </w:trPr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398A69A" w14:textId="77777777" w:rsidR="00364A95" w:rsidRPr="00237E57" w:rsidRDefault="00364A95" w:rsidP="00274D12">
            <w:pPr>
              <w:spacing w:after="60"/>
              <w:jc w:val="center"/>
            </w:pPr>
            <w:r w:rsidRPr="00237E57">
              <w:t xml:space="preserve">Razítko </w:t>
            </w:r>
            <w:r w:rsidR="00EB5DA5" w:rsidRPr="00237E57">
              <w:t>a podpis partnera</w:t>
            </w:r>
          </w:p>
          <w:p w14:paraId="223C40CF" w14:textId="77777777" w:rsidR="00364A95" w:rsidRPr="00237E57" w:rsidRDefault="00364A95" w:rsidP="00274D12">
            <w:pPr>
              <w:spacing w:after="60"/>
              <w:jc w:val="center"/>
            </w:pPr>
          </w:p>
          <w:p w14:paraId="656437C3" w14:textId="77777777" w:rsidR="008A45E6" w:rsidRPr="00237E57" w:rsidRDefault="008A45E6" w:rsidP="00274D12">
            <w:pPr>
              <w:spacing w:after="60"/>
              <w:jc w:val="center"/>
            </w:pPr>
          </w:p>
          <w:p w14:paraId="36626719" w14:textId="77777777" w:rsidR="008A45E6" w:rsidRPr="00237E57" w:rsidRDefault="008A45E6" w:rsidP="00274D12">
            <w:pPr>
              <w:spacing w:after="60"/>
              <w:jc w:val="center"/>
            </w:pPr>
          </w:p>
          <w:p w14:paraId="59CA395B" w14:textId="77777777" w:rsidR="008A45E6" w:rsidRPr="00237E57" w:rsidRDefault="008A45E6" w:rsidP="00274D12">
            <w:pPr>
              <w:spacing w:after="60"/>
              <w:jc w:val="center"/>
            </w:pPr>
          </w:p>
          <w:p w14:paraId="7C8EF706" w14:textId="77777777" w:rsidR="00364A95" w:rsidRPr="00237E57" w:rsidRDefault="00364A95" w:rsidP="00274D12">
            <w:pPr>
              <w:spacing w:after="60"/>
              <w:jc w:val="center"/>
            </w:pPr>
            <w:r w:rsidRPr="00237E57">
              <w:t>………………………………………….</w:t>
            </w:r>
          </w:p>
          <w:p w14:paraId="13A7995E" w14:textId="7E88BDA4" w:rsidR="00364A95" w:rsidRPr="00237E57" w:rsidRDefault="0050697B" w:rsidP="00274D12">
            <w:pPr>
              <w:spacing w:after="60"/>
              <w:jc w:val="center"/>
            </w:pPr>
            <w:r w:rsidRPr="00237E57">
              <w:t>Miloslav Masopust</w:t>
            </w:r>
            <w:r w:rsidR="000327D2">
              <w:t>, 30.1.2025</w:t>
            </w:r>
          </w:p>
          <w:p w14:paraId="1FB36C1D" w14:textId="3860D1DC" w:rsidR="00364A95" w:rsidRPr="00237E57" w:rsidRDefault="008A45E6" w:rsidP="008A45E6">
            <w:pPr>
              <w:spacing w:after="60"/>
              <w:jc w:val="center"/>
            </w:pPr>
            <w:r w:rsidRPr="00237E57">
              <w:t>Jednatel</w:t>
            </w:r>
          </w:p>
        </w:tc>
        <w:tc>
          <w:tcPr>
            <w:tcW w:w="48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1475A85" w14:textId="77777777" w:rsidR="00364A95" w:rsidRPr="00237E57" w:rsidRDefault="00364A95" w:rsidP="00274D12">
            <w:pPr>
              <w:spacing w:after="60"/>
              <w:jc w:val="center"/>
            </w:pPr>
            <w:r w:rsidRPr="00237E57">
              <w:t>Razítko a podpis TUL</w:t>
            </w:r>
          </w:p>
          <w:p w14:paraId="69686CD1" w14:textId="77777777" w:rsidR="00364A95" w:rsidRPr="00237E57" w:rsidRDefault="00364A95" w:rsidP="00274D12">
            <w:pPr>
              <w:spacing w:after="60"/>
              <w:jc w:val="center"/>
            </w:pPr>
          </w:p>
          <w:p w14:paraId="4262E498" w14:textId="77777777" w:rsidR="008A45E6" w:rsidRPr="00237E57" w:rsidRDefault="008A45E6" w:rsidP="00274D12">
            <w:pPr>
              <w:spacing w:after="60"/>
              <w:jc w:val="center"/>
            </w:pPr>
          </w:p>
          <w:p w14:paraId="15BF8CD2" w14:textId="77777777" w:rsidR="008A45E6" w:rsidRPr="00237E57" w:rsidRDefault="008A45E6" w:rsidP="00274D12">
            <w:pPr>
              <w:spacing w:after="60"/>
              <w:jc w:val="center"/>
            </w:pPr>
          </w:p>
          <w:p w14:paraId="7D8F4140" w14:textId="77777777" w:rsidR="008A45E6" w:rsidRPr="00237E57" w:rsidRDefault="008A45E6" w:rsidP="00274D12">
            <w:pPr>
              <w:spacing w:after="60"/>
              <w:jc w:val="center"/>
            </w:pPr>
          </w:p>
          <w:p w14:paraId="66237939" w14:textId="77777777" w:rsidR="00364A95" w:rsidRPr="00237E57" w:rsidRDefault="00364A95" w:rsidP="00274D12">
            <w:pPr>
              <w:spacing w:after="60"/>
              <w:jc w:val="center"/>
            </w:pPr>
            <w:r w:rsidRPr="00237E57">
              <w:t>……………………………………………</w:t>
            </w:r>
          </w:p>
          <w:p w14:paraId="7DF129F7" w14:textId="77777777" w:rsidR="008A45E6" w:rsidRPr="00237E57" w:rsidRDefault="008A45E6" w:rsidP="00274D12">
            <w:pPr>
              <w:jc w:val="center"/>
            </w:pPr>
            <w:r w:rsidRPr="00237E57">
              <w:t xml:space="preserve">doc. RNDr. Miroslav </w:t>
            </w:r>
            <w:proofErr w:type="spellStart"/>
            <w:r w:rsidRPr="00237E57">
              <w:t>Brzezina</w:t>
            </w:r>
            <w:proofErr w:type="spellEnd"/>
            <w:r w:rsidRPr="00237E57">
              <w:t xml:space="preserve">, CSc., </w:t>
            </w:r>
            <w:proofErr w:type="spellStart"/>
            <w:r w:rsidRPr="00237E57">
              <w:t>dr.h.c</w:t>
            </w:r>
            <w:proofErr w:type="spellEnd"/>
            <w:r w:rsidRPr="00237E57">
              <w:t>.</w:t>
            </w:r>
          </w:p>
          <w:p w14:paraId="488F1A4A" w14:textId="7C995240" w:rsidR="00364A95" w:rsidRPr="00237E57" w:rsidRDefault="000327D2" w:rsidP="008A45E6">
            <w:pPr>
              <w:jc w:val="center"/>
            </w:pPr>
            <w:r>
              <w:t xml:space="preserve">31.1.2025, </w:t>
            </w:r>
            <w:r w:rsidR="008A45E6" w:rsidRPr="00237E57">
              <w:t>Rektor</w:t>
            </w:r>
          </w:p>
        </w:tc>
      </w:tr>
    </w:tbl>
    <w:p w14:paraId="04E5A66F" w14:textId="77777777" w:rsidR="00B54D53" w:rsidRPr="00237E57" w:rsidRDefault="00B54D53" w:rsidP="00B54D53">
      <w:pPr>
        <w:pStyle w:val="Zkladntext"/>
      </w:pPr>
    </w:p>
    <w:sectPr w:rsidR="00B54D53" w:rsidRPr="00237E57" w:rsidSect="00031CAA">
      <w:headerReference w:type="default" r:id="rId11"/>
      <w:footerReference w:type="default" r:id="rId12"/>
      <w:pgSz w:w="11906" w:h="16838" w:code="9"/>
      <w:pgMar w:top="1588" w:right="1134" w:bottom="1134" w:left="1134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DB200" w14:textId="77777777" w:rsidR="009E20A0" w:rsidRPr="00D91740" w:rsidRDefault="009E20A0" w:rsidP="00D91740">
      <w:r>
        <w:separator/>
      </w:r>
    </w:p>
  </w:endnote>
  <w:endnote w:type="continuationSeparator" w:id="0">
    <w:p w14:paraId="27E0417B" w14:textId="77777777" w:rsidR="009E20A0" w:rsidRPr="00D91740" w:rsidRDefault="009E20A0" w:rsidP="00D91740">
      <w:r>
        <w:continuationSeparator/>
      </w:r>
    </w:p>
  </w:endnote>
  <w:endnote w:type="continuationNotice" w:id="1">
    <w:p w14:paraId="783297DE" w14:textId="77777777" w:rsidR="009E20A0" w:rsidRDefault="009E20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rriweather">
    <w:altName w:val="Calibri"/>
    <w:charset w:val="EE"/>
    <w:family w:val="auto"/>
    <w:pitch w:val="variable"/>
    <w:sig w:usb0="20000207" w:usb1="00000002" w:usb2="00000000" w:usb3="00000000" w:csb0="00000197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4821C" w14:textId="77777777" w:rsidR="00C433DB" w:rsidRPr="00C433DB" w:rsidRDefault="00C433DB" w:rsidP="00C433DB">
    <w:pPr>
      <w:pStyle w:val="Zpat"/>
      <w:ind w:right="360"/>
      <w:rPr>
        <w:rFonts w:ascii="Merriweather" w:hAnsi="Merriweather"/>
        <w:color w:val="5948AD"/>
        <w:sz w:val="18"/>
        <w:szCs w:val="18"/>
      </w:rPr>
    </w:pPr>
    <w:r w:rsidRPr="00C433DB">
      <w:rPr>
        <w:rFonts w:ascii="Merriweather" w:hAnsi="Merriweather"/>
        <w:color w:val="5948AD"/>
        <w:sz w:val="18"/>
        <w:szCs w:val="18"/>
      </w:rPr>
      <w:t>Technická univerzita v Liberci</w:t>
    </w:r>
  </w:p>
  <w:p w14:paraId="70502AF6" w14:textId="77777777" w:rsidR="00C433DB" w:rsidRPr="00C433DB" w:rsidRDefault="00C433DB" w:rsidP="00C433DB">
    <w:pPr>
      <w:pStyle w:val="Zpat"/>
      <w:rPr>
        <w:rFonts w:ascii="Merriweather" w:hAnsi="Merriweather"/>
        <w:color w:val="5948AD"/>
        <w:sz w:val="18"/>
        <w:szCs w:val="18"/>
      </w:rPr>
    </w:pPr>
    <w:r w:rsidRPr="00C433DB">
      <w:rPr>
        <w:rFonts w:ascii="Merriweather" w:hAnsi="Merriweather"/>
        <w:color w:val="5948AD"/>
        <w:sz w:val="18"/>
        <w:szCs w:val="18"/>
      </w:rPr>
      <w:t>Studentská 1402/2, 461 17 Liberec 1 | www.tul.cz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C2621" w14:textId="77777777" w:rsidR="009E20A0" w:rsidRPr="00D91740" w:rsidRDefault="009E20A0" w:rsidP="00D91740">
      <w:r>
        <w:separator/>
      </w:r>
    </w:p>
  </w:footnote>
  <w:footnote w:type="continuationSeparator" w:id="0">
    <w:p w14:paraId="6A96A2F3" w14:textId="77777777" w:rsidR="009E20A0" w:rsidRPr="00D91740" w:rsidRDefault="009E20A0" w:rsidP="00D91740">
      <w:r>
        <w:continuationSeparator/>
      </w:r>
    </w:p>
  </w:footnote>
  <w:footnote w:type="continuationNotice" w:id="1">
    <w:p w14:paraId="10CE6C7C" w14:textId="77777777" w:rsidR="009E20A0" w:rsidRDefault="009E20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07347" w14:textId="3800973B" w:rsidR="00C433DB" w:rsidRPr="00ED745A" w:rsidRDefault="000B7BAB" w:rsidP="00C433DB">
    <w:pPr>
      <w:pStyle w:val="Zhlav"/>
      <w:rPr>
        <w:rFonts w:ascii="Merriweather" w:hAnsi="Merriweather"/>
      </w:rPr>
    </w:pPr>
    <w:r>
      <w:rPr>
        <w:rFonts w:ascii="Merriweather" w:hAnsi="Merriweather"/>
        <w:noProof/>
      </w:rPr>
      <w:drawing>
        <wp:anchor distT="0" distB="0" distL="114300" distR="114300" simplePos="0" relativeHeight="251657728" behindDoc="0" locked="0" layoutInCell="1" allowOverlap="1" wp14:anchorId="704FB854" wp14:editId="46FB7692">
          <wp:simplePos x="0" y="0"/>
          <wp:positionH relativeFrom="page">
            <wp:posOffset>369570</wp:posOffset>
          </wp:positionH>
          <wp:positionV relativeFrom="page">
            <wp:posOffset>88265</wp:posOffset>
          </wp:positionV>
          <wp:extent cx="1477645" cy="828040"/>
          <wp:effectExtent l="0" t="0" r="0" b="0"/>
          <wp:wrapNone/>
          <wp:docPr id="19" name="obrázek 19" descr="TUL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TUL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6639F"/>
    <w:multiLevelType w:val="hybridMultilevel"/>
    <w:tmpl w:val="8548993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767325"/>
    <w:multiLevelType w:val="hybridMultilevel"/>
    <w:tmpl w:val="31420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E2D6D"/>
    <w:multiLevelType w:val="hybridMultilevel"/>
    <w:tmpl w:val="8612D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40E82"/>
    <w:multiLevelType w:val="hybridMultilevel"/>
    <w:tmpl w:val="E73CAB9E"/>
    <w:lvl w:ilvl="0" w:tplc="9F4492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F41E3C"/>
    <w:multiLevelType w:val="hybridMultilevel"/>
    <w:tmpl w:val="57A497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47449"/>
    <w:multiLevelType w:val="hybridMultilevel"/>
    <w:tmpl w:val="A80A07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27541"/>
    <w:multiLevelType w:val="hybridMultilevel"/>
    <w:tmpl w:val="2688AB1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2C12057"/>
    <w:multiLevelType w:val="hybridMultilevel"/>
    <w:tmpl w:val="C4D81D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173F0F"/>
    <w:multiLevelType w:val="hybridMultilevel"/>
    <w:tmpl w:val="8612D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B2941"/>
    <w:multiLevelType w:val="hybridMultilevel"/>
    <w:tmpl w:val="06E83B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3E4D3B"/>
    <w:multiLevelType w:val="hybridMultilevel"/>
    <w:tmpl w:val="225A191E"/>
    <w:lvl w:ilvl="0" w:tplc="09D0F5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71622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1CA1A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2CC46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4086E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09412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0986A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44072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80610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53B86E31"/>
    <w:multiLevelType w:val="hybridMultilevel"/>
    <w:tmpl w:val="0AC0BCEC"/>
    <w:lvl w:ilvl="0" w:tplc="52BEC56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45A29"/>
    <w:multiLevelType w:val="hybridMultilevel"/>
    <w:tmpl w:val="0ECACACE"/>
    <w:lvl w:ilvl="0" w:tplc="EE20EE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13"/>
  </w:num>
  <w:num w:numId="7">
    <w:abstractNumId w:val="7"/>
  </w:num>
  <w:num w:numId="8">
    <w:abstractNumId w:val="9"/>
  </w:num>
  <w:num w:numId="9">
    <w:abstractNumId w:val="6"/>
  </w:num>
  <w:num w:numId="10">
    <w:abstractNumId w:val="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B2E"/>
    <w:rsid w:val="00001A3B"/>
    <w:rsid w:val="00005131"/>
    <w:rsid w:val="00011EDD"/>
    <w:rsid w:val="00013CDC"/>
    <w:rsid w:val="00016D7E"/>
    <w:rsid w:val="00020671"/>
    <w:rsid w:val="0002342B"/>
    <w:rsid w:val="00025D71"/>
    <w:rsid w:val="000306B7"/>
    <w:rsid w:val="00030996"/>
    <w:rsid w:val="00030EEA"/>
    <w:rsid w:val="000318B7"/>
    <w:rsid w:val="00031CAA"/>
    <w:rsid w:val="000327D2"/>
    <w:rsid w:val="00037E8B"/>
    <w:rsid w:val="00054D34"/>
    <w:rsid w:val="00054EB3"/>
    <w:rsid w:val="00057273"/>
    <w:rsid w:val="000602C9"/>
    <w:rsid w:val="00063E68"/>
    <w:rsid w:val="0008400E"/>
    <w:rsid w:val="00086822"/>
    <w:rsid w:val="000A229B"/>
    <w:rsid w:val="000A2D6D"/>
    <w:rsid w:val="000A7497"/>
    <w:rsid w:val="000A769D"/>
    <w:rsid w:val="000B7BAB"/>
    <w:rsid w:val="000C73BA"/>
    <w:rsid w:val="000C7B8F"/>
    <w:rsid w:val="000D2210"/>
    <w:rsid w:val="000E0B7B"/>
    <w:rsid w:val="000E567A"/>
    <w:rsid w:val="000F1B08"/>
    <w:rsid w:val="000F2691"/>
    <w:rsid w:val="000F2DBB"/>
    <w:rsid w:val="000F6E74"/>
    <w:rsid w:val="00113482"/>
    <w:rsid w:val="00123AD4"/>
    <w:rsid w:val="0013209A"/>
    <w:rsid w:val="001321FD"/>
    <w:rsid w:val="00142871"/>
    <w:rsid w:val="001472E5"/>
    <w:rsid w:val="00154B63"/>
    <w:rsid w:val="00161BA5"/>
    <w:rsid w:val="001626C7"/>
    <w:rsid w:val="00163B99"/>
    <w:rsid w:val="00163C19"/>
    <w:rsid w:val="00164671"/>
    <w:rsid w:val="00165E63"/>
    <w:rsid w:val="00186CC7"/>
    <w:rsid w:val="001903D8"/>
    <w:rsid w:val="0019370A"/>
    <w:rsid w:val="00197647"/>
    <w:rsid w:val="001A21D5"/>
    <w:rsid w:val="001A5FEB"/>
    <w:rsid w:val="001A6012"/>
    <w:rsid w:val="001B5411"/>
    <w:rsid w:val="001B7C59"/>
    <w:rsid w:val="001C0597"/>
    <w:rsid w:val="001C7098"/>
    <w:rsid w:val="001D0688"/>
    <w:rsid w:val="001E574E"/>
    <w:rsid w:val="001F61DB"/>
    <w:rsid w:val="002060F3"/>
    <w:rsid w:val="00212650"/>
    <w:rsid w:val="00222C1F"/>
    <w:rsid w:val="00237E57"/>
    <w:rsid w:val="00244E3D"/>
    <w:rsid w:val="00245AEC"/>
    <w:rsid w:val="0024715C"/>
    <w:rsid w:val="00251271"/>
    <w:rsid w:val="00256640"/>
    <w:rsid w:val="002704C4"/>
    <w:rsid w:val="0027332D"/>
    <w:rsid w:val="00274D12"/>
    <w:rsid w:val="00280C38"/>
    <w:rsid w:val="00282510"/>
    <w:rsid w:val="00287141"/>
    <w:rsid w:val="00291CE8"/>
    <w:rsid w:val="00291D11"/>
    <w:rsid w:val="002A0FC7"/>
    <w:rsid w:val="002A5220"/>
    <w:rsid w:val="002C4024"/>
    <w:rsid w:val="002C7CC6"/>
    <w:rsid w:val="002D6688"/>
    <w:rsid w:val="002F15CE"/>
    <w:rsid w:val="002F2D27"/>
    <w:rsid w:val="00303E38"/>
    <w:rsid w:val="003067C1"/>
    <w:rsid w:val="0031128F"/>
    <w:rsid w:val="00320082"/>
    <w:rsid w:val="00332E75"/>
    <w:rsid w:val="0033520B"/>
    <w:rsid w:val="00341B7A"/>
    <w:rsid w:val="003522CE"/>
    <w:rsid w:val="003534CF"/>
    <w:rsid w:val="00355667"/>
    <w:rsid w:val="00356BC8"/>
    <w:rsid w:val="00364A95"/>
    <w:rsid w:val="00372720"/>
    <w:rsid w:val="003855A8"/>
    <w:rsid w:val="00391AD4"/>
    <w:rsid w:val="00392572"/>
    <w:rsid w:val="0039494C"/>
    <w:rsid w:val="003A2527"/>
    <w:rsid w:val="003B7661"/>
    <w:rsid w:val="003C2732"/>
    <w:rsid w:val="003C457D"/>
    <w:rsid w:val="003C730E"/>
    <w:rsid w:val="003D2A2E"/>
    <w:rsid w:val="003D4251"/>
    <w:rsid w:val="003D5912"/>
    <w:rsid w:val="003D609A"/>
    <w:rsid w:val="003E23D0"/>
    <w:rsid w:val="003E39E8"/>
    <w:rsid w:val="003E73C1"/>
    <w:rsid w:val="003F53C3"/>
    <w:rsid w:val="003F5C1D"/>
    <w:rsid w:val="003F6D36"/>
    <w:rsid w:val="00402DCC"/>
    <w:rsid w:val="00406A17"/>
    <w:rsid w:val="0041455E"/>
    <w:rsid w:val="00415EDC"/>
    <w:rsid w:val="004217D4"/>
    <w:rsid w:val="00450386"/>
    <w:rsid w:val="00454257"/>
    <w:rsid w:val="00456158"/>
    <w:rsid w:val="00463B6A"/>
    <w:rsid w:val="00466B41"/>
    <w:rsid w:val="0047294E"/>
    <w:rsid w:val="00491335"/>
    <w:rsid w:val="00493A3B"/>
    <w:rsid w:val="004947F4"/>
    <w:rsid w:val="004A07EB"/>
    <w:rsid w:val="004A08B7"/>
    <w:rsid w:val="004B1EF5"/>
    <w:rsid w:val="004B5EEC"/>
    <w:rsid w:val="004D2CEC"/>
    <w:rsid w:val="004D6D30"/>
    <w:rsid w:val="004E0AFB"/>
    <w:rsid w:val="004E1209"/>
    <w:rsid w:val="004F2057"/>
    <w:rsid w:val="00502CB9"/>
    <w:rsid w:val="005043F1"/>
    <w:rsid w:val="0050697B"/>
    <w:rsid w:val="0051631D"/>
    <w:rsid w:val="005256D5"/>
    <w:rsid w:val="005322B5"/>
    <w:rsid w:val="0054513A"/>
    <w:rsid w:val="0054538F"/>
    <w:rsid w:val="00547F33"/>
    <w:rsid w:val="0056019D"/>
    <w:rsid w:val="0056769A"/>
    <w:rsid w:val="00581D47"/>
    <w:rsid w:val="005933EF"/>
    <w:rsid w:val="00595BB1"/>
    <w:rsid w:val="005A4177"/>
    <w:rsid w:val="005B06B7"/>
    <w:rsid w:val="005C195F"/>
    <w:rsid w:val="005C5425"/>
    <w:rsid w:val="005D0A90"/>
    <w:rsid w:val="005D6384"/>
    <w:rsid w:val="005D7E51"/>
    <w:rsid w:val="005E3682"/>
    <w:rsid w:val="005F1178"/>
    <w:rsid w:val="005F48A8"/>
    <w:rsid w:val="0060430D"/>
    <w:rsid w:val="0061398C"/>
    <w:rsid w:val="00614071"/>
    <w:rsid w:val="006140DA"/>
    <w:rsid w:val="00620BE4"/>
    <w:rsid w:val="0062547B"/>
    <w:rsid w:val="00635E47"/>
    <w:rsid w:val="006377ED"/>
    <w:rsid w:val="00641FC0"/>
    <w:rsid w:val="00643BCA"/>
    <w:rsid w:val="00644ABF"/>
    <w:rsid w:val="006528D7"/>
    <w:rsid w:val="00654429"/>
    <w:rsid w:val="00655BFA"/>
    <w:rsid w:val="00655DBF"/>
    <w:rsid w:val="00657323"/>
    <w:rsid w:val="00657695"/>
    <w:rsid w:val="006779C6"/>
    <w:rsid w:val="00682258"/>
    <w:rsid w:val="00682EE5"/>
    <w:rsid w:val="00687B1E"/>
    <w:rsid w:val="006973FD"/>
    <w:rsid w:val="006A2B2E"/>
    <w:rsid w:val="006B1518"/>
    <w:rsid w:val="006B2306"/>
    <w:rsid w:val="006B2DEE"/>
    <w:rsid w:val="006C1248"/>
    <w:rsid w:val="006C4861"/>
    <w:rsid w:val="006C5C7B"/>
    <w:rsid w:val="006E7795"/>
    <w:rsid w:val="006F2700"/>
    <w:rsid w:val="00700A82"/>
    <w:rsid w:val="007166E1"/>
    <w:rsid w:val="007175EA"/>
    <w:rsid w:val="00722493"/>
    <w:rsid w:val="00723CCC"/>
    <w:rsid w:val="00727D1E"/>
    <w:rsid w:val="0076089D"/>
    <w:rsid w:val="00765B80"/>
    <w:rsid w:val="00766CFE"/>
    <w:rsid w:val="00772D38"/>
    <w:rsid w:val="007B1317"/>
    <w:rsid w:val="007B40FF"/>
    <w:rsid w:val="007C2470"/>
    <w:rsid w:val="007C7ADB"/>
    <w:rsid w:val="007D48B4"/>
    <w:rsid w:val="007D4902"/>
    <w:rsid w:val="007E0E6B"/>
    <w:rsid w:val="007E1211"/>
    <w:rsid w:val="007E1B00"/>
    <w:rsid w:val="007E3086"/>
    <w:rsid w:val="007F55A7"/>
    <w:rsid w:val="00815F98"/>
    <w:rsid w:val="00817600"/>
    <w:rsid w:val="00822699"/>
    <w:rsid w:val="008258E3"/>
    <w:rsid w:val="00826123"/>
    <w:rsid w:val="00830E69"/>
    <w:rsid w:val="0085584A"/>
    <w:rsid w:val="00862113"/>
    <w:rsid w:val="008621FB"/>
    <w:rsid w:val="00870E3E"/>
    <w:rsid w:val="0088258D"/>
    <w:rsid w:val="0089396C"/>
    <w:rsid w:val="0089576F"/>
    <w:rsid w:val="008A45E6"/>
    <w:rsid w:val="008A59E2"/>
    <w:rsid w:val="008A71A9"/>
    <w:rsid w:val="008C0752"/>
    <w:rsid w:val="008C5F3F"/>
    <w:rsid w:val="008C7C74"/>
    <w:rsid w:val="008D416D"/>
    <w:rsid w:val="008D4AC0"/>
    <w:rsid w:val="008D604D"/>
    <w:rsid w:val="008D6D8B"/>
    <w:rsid w:val="008E1866"/>
    <w:rsid w:val="008E625D"/>
    <w:rsid w:val="008E6EAA"/>
    <w:rsid w:val="008F07C7"/>
    <w:rsid w:val="008F209B"/>
    <w:rsid w:val="009023BA"/>
    <w:rsid w:val="00903389"/>
    <w:rsid w:val="00905BFD"/>
    <w:rsid w:val="00924C7D"/>
    <w:rsid w:val="0093268F"/>
    <w:rsid w:val="009338CB"/>
    <w:rsid w:val="00935579"/>
    <w:rsid w:val="00940BBE"/>
    <w:rsid w:val="0094161B"/>
    <w:rsid w:val="009437E8"/>
    <w:rsid w:val="00950F33"/>
    <w:rsid w:val="00953023"/>
    <w:rsid w:val="009562F4"/>
    <w:rsid w:val="009806AA"/>
    <w:rsid w:val="009814BC"/>
    <w:rsid w:val="00987DC1"/>
    <w:rsid w:val="00990B2E"/>
    <w:rsid w:val="00991063"/>
    <w:rsid w:val="009915F2"/>
    <w:rsid w:val="0099484F"/>
    <w:rsid w:val="009A56E4"/>
    <w:rsid w:val="009B3FFE"/>
    <w:rsid w:val="009B6AD1"/>
    <w:rsid w:val="009B6FDE"/>
    <w:rsid w:val="009C3F89"/>
    <w:rsid w:val="009C710D"/>
    <w:rsid w:val="009E20A0"/>
    <w:rsid w:val="009E387A"/>
    <w:rsid w:val="009E5571"/>
    <w:rsid w:val="009E64B8"/>
    <w:rsid w:val="009F1F7B"/>
    <w:rsid w:val="00A1575D"/>
    <w:rsid w:val="00A168E4"/>
    <w:rsid w:val="00A22E4A"/>
    <w:rsid w:val="00A36D18"/>
    <w:rsid w:val="00A438B1"/>
    <w:rsid w:val="00A51007"/>
    <w:rsid w:val="00A51FB1"/>
    <w:rsid w:val="00A71F31"/>
    <w:rsid w:val="00A83757"/>
    <w:rsid w:val="00A85B01"/>
    <w:rsid w:val="00A96BDD"/>
    <w:rsid w:val="00AC6790"/>
    <w:rsid w:val="00AD7313"/>
    <w:rsid w:val="00AE0976"/>
    <w:rsid w:val="00AE5C3E"/>
    <w:rsid w:val="00B01F5D"/>
    <w:rsid w:val="00B03BFC"/>
    <w:rsid w:val="00B04408"/>
    <w:rsid w:val="00B11F36"/>
    <w:rsid w:val="00B155F7"/>
    <w:rsid w:val="00B22B3F"/>
    <w:rsid w:val="00B23DC6"/>
    <w:rsid w:val="00B23F31"/>
    <w:rsid w:val="00B25286"/>
    <w:rsid w:val="00B2558D"/>
    <w:rsid w:val="00B25AB9"/>
    <w:rsid w:val="00B3397B"/>
    <w:rsid w:val="00B54D53"/>
    <w:rsid w:val="00B65538"/>
    <w:rsid w:val="00B66632"/>
    <w:rsid w:val="00B66A40"/>
    <w:rsid w:val="00B711C5"/>
    <w:rsid w:val="00B71DA8"/>
    <w:rsid w:val="00B7607E"/>
    <w:rsid w:val="00B82B57"/>
    <w:rsid w:val="00B8540B"/>
    <w:rsid w:val="00B87771"/>
    <w:rsid w:val="00B92FB7"/>
    <w:rsid w:val="00B944EF"/>
    <w:rsid w:val="00B94D65"/>
    <w:rsid w:val="00B950C4"/>
    <w:rsid w:val="00B9592D"/>
    <w:rsid w:val="00B95E7B"/>
    <w:rsid w:val="00BA0744"/>
    <w:rsid w:val="00BA5C7B"/>
    <w:rsid w:val="00BA6E89"/>
    <w:rsid w:val="00BC30F7"/>
    <w:rsid w:val="00BD4858"/>
    <w:rsid w:val="00BD4B5B"/>
    <w:rsid w:val="00BE4CE5"/>
    <w:rsid w:val="00BE4CFF"/>
    <w:rsid w:val="00BF54F9"/>
    <w:rsid w:val="00C0197F"/>
    <w:rsid w:val="00C17DE9"/>
    <w:rsid w:val="00C2033B"/>
    <w:rsid w:val="00C23C14"/>
    <w:rsid w:val="00C27B16"/>
    <w:rsid w:val="00C433DB"/>
    <w:rsid w:val="00C47FD8"/>
    <w:rsid w:val="00C768CF"/>
    <w:rsid w:val="00C82BAF"/>
    <w:rsid w:val="00C83A3F"/>
    <w:rsid w:val="00C867CD"/>
    <w:rsid w:val="00CB2217"/>
    <w:rsid w:val="00CB430D"/>
    <w:rsid w:val="00CE2023"/>
    <w:rsid w:val="00CF3E7C"/>
    <w:rsid w:val="00CF48B5"/>
    <w:rsid w:val="00D00F11"/>
    <w:rsid w:val="00D02B03"/>
    <w:rsid w:val="00D0333F"/>
    <w:rsid w:val="00D04390"/>
    <w:rsid w:val="00D10D28"/>
    <w:rsid w:val="00D114DE"/>
    <w:rsid w:val="00D17C45"/>
    <w:rsid w:val="00D5294E"/>
    <w:rsid w:val="00D55348"/>
    <w:rsid w:val="00D677BA"/>
    <w:rsid w:val="00D74DE1"/>
    <w:rsid w:val="00D81E82"/>
    <w:rsid w:val="00D91740"/>
    <w:rsid w:val="00DA6B94"/>
    <w:rsid w:val="00DB2D76"/>
    <w:rsid w:val="00DC4A0E"/>
    <w:rsid w:val="00DC512E"/>
    <w:rsid w:val="00DD2774"/>
    <w:rsid w:val="00DE553F"/>
    <w:rsid w:val="00DF3F1D"/>
    <w:rsid w:val="00DF56E4"/>
    <w:rsid w:val="00E0357F"/>
    <w:rsid w:val="00E04410"/>
    <w:rsid w:val="00E15CCC"/>
    <w:rsid w:val="00E22B31"/>
    <w:rsid w:val="00E22F48"/>
    <w:rsid w:val="00E37739"/>
    <w:rsid w:val="00E40634"/>
    <w:rsid w:val="00E63C1E"/>
    <w:rsid w:val="00E70B8F"/>
    <w:rsid w:val="00E76C95"/>
    <w:rsid w:val="00E9273E"/>
    <w:rsid w:val="00EA4C68"/>
    <w:rsid w:val="00EB40DD"/>
    <w:rsid w:val="00EB539A"/>
    <w:rsid w:val="00EB5DA5"/>
    <w:rsid w:val="00EC268A"/>
    <w:rsid w:val="00EC7335"/>
    <w:rsid w:val="00ED2A2E"/>
    <w:rsid w:val="00ED3B64"/>
    <w:rsid w:val="00ED48D4"/>
    <w:rsid w:val="00ED7798"/>
    <w:rsid w:val="00EE1DB7"/>
    <w:rsid w:val="00EF3FFC"/>
    <w:rsid w:val="00F06EA0"/>
    <w:rsid w:val="00F076EB"/>
    <w:rsid w:val="00F10950"/>
    <w:rsid w:val="00F120AD"/>
    <w:rsid w:val="00F15FF1"/>
    <w:rsid w:val="00F176D8"/>
    <w:rsid w:val="00F21D13"/>
    <w:rsid w:val="00F22587"/>
    <w:rsid w:val="00F41675"/>
    <w:rsid w:val="00F44D33"/>
    <w:rsid w:val="00F47BDF"/>
    <w:rsid w:val="00F732CB"/>
    <w:rsid w:val="00F75E97"/>
    <w:rsid w:val="00FB2A8C"/>
    <w:rsid w:val="00FB472A"/>
    <w:rsid w:val="00FC1AD1"/>
    <w:rsid w:val="00FC1C13"/>
    <w:rsid w:val="00FC7439"/>
    <w:rsid w:val="00FD0E61"/>
    <w:rsid w:val="00FE3A8F"/>
    <w:rsid w:val="00FF11EB"/>
    <w:rsid w:val="00FF2BB4"/>
    <w:rsid w:val="00FF40A2"/>
    <w:rsid w:val="048D1007"/>
    <w:rsid w:val="092F00F8"/>
    <w:rsid w:val="0B0C3037"/>
    <w:rsid w:val="0DAAE3DB"/>
    <w:rsid w:val="116C3CBE"/>
    <w:rsid w:val="1B1551C8"/>
    <w:rsid w:val="1BD07F26"/>
    <w:rsid w:val="1EDAEE07"/>
    <w:rsid w:val="246AF772"/>
    <w:rsid w:val="25338AF7"/>
    <w:rsid w:val="29756B2C"/>
    <w:rsid w:val="2A11D9FF"/>
    <w:rsid w:val="2B25C4A5"/>
    <w:rsid w:val="2FAC5262"/>
    <w:rsid w:val="3670205A"/>
    <w:rsid w:val="38798FF9"/>
    <w:rsid w:val="38D15255"/>
    <w:rsid w:val="4856AF87"/>
    <w:rsid w:val="4CE36063"/>
    <w:rsid w:val="4FF79C76"/>
    <w:rsid w:val="50C73B11"/>
    <w:rsid w:val="5D43E33D"/>
    <w:rsid w:val="5EE8EBB9"/>
    <w:rsid w:val="6099112F"/>
    <w:rsid w:val="61D9B27C"/>
    <w:rsid w:val="653EC9DE"/>
    <w:rsid w:val="68963D13"/>
    <w:rsid w:val="6E6A38BD"/>
    <w:rsid w:val="73C37FC7"/>
    <w:rsid w:val="7A9828F6"/>
    <w:rsid w:val="7AEA412B"/>
    <w:rsid w:val="7BD1F20C"/>
    <w:rsid w:val="7D1EE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8F0D6"/>
  <w15:chartTrackingRefBased/>
  <w15:docId w15:val="{D605702C-3B2E-4F28-8877-0E292D6D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54D53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3C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/>
    </w:pPr>
    <w:rPr>
      <w:rFonts w:eastAsia="Times New Roman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Cs w:val="22"/>
      <w:lang w:val="x-none" w:eastAsia="en-US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Zkladntext">
    <w:name w:val="Body Text"/>
    <w:basedOn w:val="Normln"/>
    <w:link w:val="ZkladntextChar"/>
    <w:rsid w:val="00B54D53"/>
    <w:pPr>
      <w:jc w:val="both"/>
    </w:pPr>
  </w:style>
  <w:style w:type="character" w:customStyle="1" w:styleId="ZkladntextChar">
    <w:name w:val="Základní text Char"/>
    <w:link w:val="Zkladntext"/>
    <w:rsid w:val="00B54D53"/>
    <w:rPr>
      <w:rFonts w:ascii="Tms Rmn" w:eastAsia="Times New Roman" w:hAnsi="Tms Rmn" w:cs="Tms Rmn"/>
      <w:sz w:val="24"/>
      <w:szCs w:val="24"/>
    </w:rPr>
  </w:style>
  <w:style w:type="paragraph" w:styleId="Nzev">
    <w:name w:val="Title"/>
    <w:basedOn w:val="Normln"/>
    <w:link w:val="NzevChar"/>
    <w:qFormat/>
    <w:rsid w:val="00B54D53"/>
    <w:pPr>
      <w:autoSpaceDE/>
      <w:autoSpaceDN/>
      <w:jc w:val="center"/>
    </w:pPr>
    <w:rPr>
      <w:b/>
      <w:sz w:val="28"/>
    </w:rPr>
  </w:style>
  <w:style w:type="character" w:customStyle="1" w:styleId="NzevChar">
    <w:name w:val="Název Char"/>
    <w:link w:val="Nzev"/>
    <w:rsid w:val="00B54D53"/>
    <w:rPr>
      <w:rFonts w:ascii="Times New Roman" w:eastAsia="Times New Roman" w:hAnsi="Times New Roman"/>
      <w:b/>
      <w:sz w:val="28"/>
    </w:rPr>
  </w:style>
  <w:style w:type="character" w:styleId="Odkaznakoment">
    <w:name w:val="annotation reference"/>
    <w:uiPriority w:val="99"/>
    <w:semiHidden/>
    <w:unhideWhenUsed/>
    <w:rsid w:val="009033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03389"/>
  </w:style>
  <w:style w:type="character" w:customStyle="1" w:styleId="TextkomenteChar">
    <w:name w:val="Text komentáře Char"/>
    <w:link w:val="Textkomente"/>
    <w:uiPriority w:val="99"/>
    <w:rsid w:val="00903389"/>
    <w:rPr>
      <w:rFonts w:ascii="Tms Rmn" w:eastAsia="Times New Roman" w:hAnsi="Tms Rmn" w:cs="Tms Rmn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338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3389"/>
    <w:rPr>
      <w:rFonts w:ascii="Tms Rmn" w:eastAsia="Times New Roman" w:hAnsi="Tms Rmn" w:cs="Tms Rmn"/>
      <w:b/>
      <w:bCs/>
      <w:lang w:val="en-US"/>
    </w:rPr>
  </w:style>
  <w:style w:type="paragraph" w:styleId="Revize">
    <w:name w:val="Revision"/>
    <w:hidden/>
    <w:uiPriority w:val="99"/>
    <w:semiHidden/>
    <w:rsid w:val="000D2210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3C1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tul-hlavickovy-papir-zakladni-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e5c4e1-2051-4a22-833d-9ed5122a44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A3425821D2354A83BE3EB942DF08A8" ma:contentTypeVersion="18" ma:contentTypeDescription="Vytvoří nový dokument" ma:contentTypeScope="" ma:versionID="e96be65dfc7d7d0887d06bd4e1b4077b">
  <xsd:schema xmlns:xsd="http://www.w3.org/2001/XMLSchema" xmlns:xs="http://www.w3.org/2001/XMLSchema" xmlns:p="http://schemas.microsoft.com/office/2006/metadata/properties" xmlns:ns3="6182481d-634d-4e06-9072-3680f4c49948" xmlns:ns4="5ee5c4e1-2051-4a22-833d-9ed5122a448e" targetNamespace="http://schemas.microsoft.com/office/2006/metadata/properties" ma:root="true" ma:fieldsID="a509d800472e040c51d8085459894b4d" ns3:_="" ns4:_="">
    <xsd:import namespace="6182481d-634d-4e06-9072-3680f4c49948"/>
    <xsd:import namespace="5ee5c4e1-2051-4a22-833d-9ed5122a44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2481d-634d-4e06-9072-3680f4c499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5c4e1-2051-4a22-833d-9ed5122a4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94FDD-989D-46F6-A12A-4B2DF3F6B0A0}">
  <ds:schemaRefs>
    <ds:schemaRef ds:uri="http://schemas.microsoft.com/office/2006/metadata/properties"/>
    <ds:schemaRef ds:uri="http://schemas.microsoft.com/office/infopath/2007/PartnerControls"/>
    <ds:schemaRef ds:uri="5ee5c4e1-2051-4a22-833d-9ed5122a448e"/>
  </ds:schemaRefs>
</ds:datastoreItem>
</file>

<file path=customXml/itemProps2.xml><?xml version="1.0" encoding="utf-8"?>
<ds:datastoreItem xmlns:ds="http://schemas.openxmlformats.org/officeDocument/2006/customXml" ds:itemID="{A3DC4CB0-4E2B-415B-91C0-B61BA5908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365279-1F0A-4890-97DD-AD023E059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2481d-634d-4e06-9072-3680f4c49948"/>
    <ds:schemaRef ds:uri="5ee5c4e1-2051-4a22-833d-9ed5122a4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B825BC-7CE3-4134-9DEA-F6B4644BF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tul-hlavickovy-papir-zakladni-cz.dot</Template>
  <TotalTime>1</TotalTime>
  <Pages>2</Pages>
  <Words>423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>Karel Stuchlík</dc:creator>
  <cp:keywords/>
  <cp:lastModifiedBy>Petra Vokurková</cp:lastModifiedBy>
  <cp:revision>2</cp:revision>
  <dcterms:created xsi:type="dcterms:W3CDTF">2025-02-03T13:34:00Z</dcterms:created>
  <dcterms:modified xsi:type="dcterms:W3CDTF">2025-02-03T13:34:00Z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0x01010014A3425821D2354A83BE3EB942DF08A8</vt:lpwstr>
  </property>
</Properties>
</file>