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21.01.2025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ACIFEIN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ACNATAC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10MG/G+0,25MG/G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00"/>
          <w:tab w:val="left" w:pos="5670"/>
          <w:tab w:val="left" w:pos="8850"/>
          <w:tab w:val="left" w:pos="9420"/>
          <w:tab w:val="left" w:pos="10050"/>
          <w:tab w:val="left" w:pos="10620"/>
        </w:tabs>
        <w:spacing w:before="4" w:after="0" w:line="240" w:lineRule="exact"/>
        <w:ind w:left="405" w:right="103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ALPICORT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 INH SOL PSS 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100MG/20MG TBL FLM 100(4X25)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325MG/130MG/70MG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 80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98X80MG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BRINTELLIX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 32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Cannaderm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Mentholka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chladivé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konopné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mazání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CLOBEX 500 MIKROGRAMU/G SAMPON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SAT 1X125ML/62.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CORSODYL USTNI VODA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CORVAPRO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Dávkova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 lék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 pro 7 dní d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lený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10X2ML/8MG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 2 MG/0,03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DOXYBENE 200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NOB10X200MG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100MG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ELASTI-Q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ORIGINAL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STRII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EMOXEN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DUR10X250MG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FLAVOBION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70MG TBL FLM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FSME-IMMUN 0,25 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SUS ISP 1X0.25ML/DÁV + J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SKLÁDANÁ KOMPRESY STERILNÍ STERILUX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GOPTEN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SODNÝ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10X250ML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Kozlík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léka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ský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Origin.bylinné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Libenar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víceú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elový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fyziologický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15x5ml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0" w:after="0" w:line="232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OMISSON 2 MG/0,03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PRONTOFLEX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 DRM SPR SOL 25ML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PLV SUS 20ML+ST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3MG/ML+1MG/ML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1,25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EZALKOVÁ NA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Ť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UROREC 4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XONVEA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20MG/20MG TBL MRL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1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8" w:firstLine="0"/>
        <w:jc w:val="right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68 902,04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Relationship Id="rId166" Type="http://schemas.openxmlformats.org/officeDocument/2006/relationships/image" Target="media/image1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2025-01-30T09:15:51Z</dcterms:created>
  <dcterms:modified xsi:type="dcterms:W3CDTF">2025-01-30T09:15:51Z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